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D4" w:rsidRDefault="002373D4" w:rsidP="00182B59">
      <w:pPr>
        <w:pStyle w:val="Default"/>
        <w:rPr>
          <w:b/>
          <w:bCs/>
        </w:rPr>
      </w:pPr>
      <w:bookmarkStart w:id="0" w:name="_page_6_0"/>
      <w:bookmarkStart w:id="1" w:name="_page_18_0"/>
      <w:r w:rsidRPr="00F62F1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7.25pt">
            <v:imagedata r:id="rId7" o:title=""/>
          </v:shape>
        </w:pict>
      </w:r>
    </w:p>
    <w:p w:rsidR="002373D4" w:rsidRDefault="002373D4" w:rsidP="00182B59">
      <w:pPr>
        <w:pStyle w:val="Default"/>
        <w:rPr>
          <w:b/>
          <w:bCs/>
        </w:rPr>
      </w:pPr>
    </w:p>
    <w:p w:rsidR="002373D4" w:rsidRDefault="002373D4" w:rsidP="00182B59">
      <w:pPr>
        <w:pStyle w:val="Default"/>
        <w:rPr>
          <w:b/>
          <w:bCs/>
        </w:rPr>
      </w:pPr>
    </w:p>
    <w:p w:rsidR="002373D4" w:rsidRDefault="002373D4" w:rsidP="00182B59">
      <w:pPr>
        <w:pStyle w:val="Default"/>
        <w:rPr>
          <w:b/>
          <w:bCs/>
        </w:rPr>
      </w:pPr>
    </w:p>
    <w:p w:rsidR="002373D4" w:rsidRDefault="002373D4" w:rsidP="00F62F17">
      <w:pPr>
        <w:spacing w:after="15" w:line="1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73D4" w:rsidRDefault="002373D4" w:rsidP="00F62F17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2373D4" w:rsidRDefault="002373D4" w:rsidP="00CD6B4F">
      <w:pPr>
        <w:spacing w:after="15" w:line="140" w:lineRule="exact"/>
        <w:ind w:left="720"/>
        <w:rPr>
          <w:rFonts w:ascii="Times New Roman" w:hAnsi="Times New Roman" w:cs="Times New Roman"/>
          <w:sz w:val="14"/>
          <w:szCs w:val="14"/>
        </w:rPr>
      </w:pPr>
    </w:p>
    <w:p w:rsidR="002373D4" w:rsidRDefault="002373D4" w:rsidP="007143A6">
      <w:pPr>
        <w:ind w:left="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73D4" w:rsidRDefault="002373D4" w:rsidP="007143A6">
      <w:pPr>
        <w:ind w:left="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  плану МБОУ СОШ № </w:t>
      </w:r>
      <w:smartTag w:uri="urn:schemas-microsoft-com:office:smarttags" w:element="place">
        <w:r>
          <w:rPr>
            <w:rFonts w:ascii="Times New Roman" w:hAnsi="Times New Roman" w:cs="Times New Roman"/>
            <w:b/>
            <w:sz w:val="24"/>
            <w:szCs w:val="24"/>
          </w:rPr>
          <w:t>2 г</w:t>
        </w:r>
      </w:smartTag>
      <w:r>
        <w:rPr>
          <w:rFonts w:ascii="Times New Roman" w:hAnsi="Times New Roman" w:cs="Times New Roman"/>
          <w:b/>
          <w:sz w:val="24"/>
          <w:szCs w:val="24"/>
        </w:rPr>
        <w:t>. Петровска Саратовской области</w:t>
      </w:r>
    </w:p>
    <w:p w:rsidR="002373D4" w:rsidRDefault="002373D4" w:rsidP="007143A6">
      <w:pPr>
        <w:ind w:left="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2373D4" w:rsidRDefault="002373D4" w:rsidP="007143A6">
      <w:pPr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2373D4" w:rsidRPr="00BE1B88" w:rsidRDefault="002373D4" w:rsidP="00BE1B88">
      <w:pPr>
        <w:pStyle w:val="a"/>
        <w:ind w:left="360"/>
        <w:jc w:val="center"/>
        <w:rPr>
          <w:b/>
        </w:rPr>
      </w:pPr>
      <w:r w:rsidRPr="00BE1B88">
        <w:rPr>
          <w:b/>
        </w:rPr>
        <w:t>1. Общие положения.</w:t>
      </w:r>
    </w:p>
    <w:p w:rsidR="002373D4" w:rsidRDefault="002373D4" w:rsidP="00BE1B88">
      <w:pPr>
        <w:pStyle w:val="4"/>
        <w:tabs>
          <w:tab w:val="left" w:pos="993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Учебный план МБОУ СОШ № 2 является локальным нормативным актом, устанавливающим перечень учебных предметов и объём учебного времени, отводимого на их изучение по уровням общего образования и учебным годам.</w:t>
      </w:r>
    </w:p>
    <w:p w:rsidR="002373D4" w:rsidRDefault="002373D4" w:rsidP="00BE1B88">
      <w:pPr>
        <w:pStyle w:val="4"/>
        <w:tabs>
          <w:tab w:val="left" w:pos="993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Целью учебного плана МБОУ СОШ № 2 является обеспечение введения в действие и реализацию требований Федеральных государственных образовательных стандартов НОО (2009г., 2021г.), ООО (2010г.,2021г.), СОО, определяется общий объём нагрузки и максимальный объём аудиторной нагрузки учащихся, состав и структуру обязательных предметных областей по классам.</w:t>
      </w:r>
    </w:p>
    <w:p w:rsidR="002373D4" w:rsidRDefault="002373D4" w:rsidP="00BE1B88">
      <w:pPr>
        <w:pStyle w:val="4"/>
        <w:tabs>
          <w:tab w:val="left" w:pos="993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 Обязательная часть учебного плана определяет состав учебных предметов обязательных предметных областей и время, отводимое на их изучение.</w:t>
      </w:r>
    </w:p>
    <w:p w:rsidR="002373D4" w:rsidRDefault="002373D4" w:rsidP="002E291B">
      <w:pPr>
        <w:pStyle w:val="4"/>
        <w:tabs>
          <w:tab w:val="left" w:pos="993"/>
        </w:tabs>
        <w:spacing w:line="240" w:lineRule="auto"/>
        <w:ind w:firstLine="1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Часть, формируемая участниками образовательных отношений, определяет содержание образования, обеспечивающего реализацию интересов и потребности учащихся и их родителей (законных представителей), ОУ, учредителя ОУ. Время, отводимое на данную часть учебного плана, может быть использована на</w:t>
      </w:r>
    </w:p>
    <w:p w:rsidR="002373D4" w:rsidRDefault="002373D4" w:rsidP="002E291B">
      <w:pPr>
        <w:pStyle w:val="4"/>
        <w:tabs>
          <w:tab w:val="left" w:pos="993"/>
        </w:tabs>
        <w:spacing w:line="240" w:lineRule="auto"/>
        <w:ind w:firstLine="1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увеличение учебных часов, предусмотренных на изучение отдельных предметов обязательной части;</w:t>
      </w:r>
    </w:p>
    <w:p w:rsidR="002373D4" w:rsidRDefault="002373D4" w:rsidP="002E291B">
      <w:pPr>
        <w:pStyle w:val="4"/>
        <w:tabs>
          <w:tab w:val="left" w:pos="993"/>
        </w:tabs>
        <w:spacing w:line="240" w:lineRule="auto"/>
        <w:ind w:firstLine="1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2373D4" w:rsidRDefault="002373D4" w:rsidP="00BE1B88">
      <w:pPr>
        <w:rPr>
          <w:rFonts w:ascii="Times New Roman" w:hAnsi="Times New Roman" w:cs="Times New Roman"/>
          <w:sz w:val="24"/>
          <w:szCs w:val="24"/>
        </w:rPr>
      </w:pPr>
      <w:r w:rsidRPr="007143A6">
        <w:rPr>
          <w:rFonts w:ascii="Times New Roman" w:hAnsi="Times New Roman" w:cs="Times New Roman"/>
          <w:sz w:val="24"/>
          <w:szCs w:val="24"/>
        </w:rPr>
        <w:t xml:space="preserve">1.4. Структура учебного плана соответствует установленным уровням общего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3D4" w:rsidRDefault="002373D4" w:rsidP="002E291B">
      <w:pPr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43A6">
        <w:rPr>
          <w:rFonts w:ascii="Times New Roman" w:hAnsi="Times New Roman" w:cs="Times New Roman"/>
          <w:sz w:val="24"/>
          <w:szCs w:val="24"/>
        </w:rPr>
        <w:t xml:space="preserve">образования, поскольку ОУ реализует образовательные программы начального общего (1-4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3A6">
        <w:rPr>
          <w:rFonts w:ascii="Times New Roman" w:hAnsi="Times New Roman" w:cs="Times New Roman"/>
          <w:sz w:val="24"/>
          <w:szCs w:val="24"/>
        </w:rPr>
        <w:t>кл.), основного общего (5-9 кл.), среднего общего образования (10-11 кл.).</w:t>
      </w:r>
    </w:p>
    <w:p w:rsidR="002373D4" w:rsidRPr="00B2272E" w:rsidRDefault="002373D4" w:rsidP="00BE1B88">
      <w:pPr>
        <w:rPr>
          <w:rFonts w:ascii="Times New Roman" w:hAnsi="Times New Roman" w:cs="Times New Roman"/>
          <w:sz w:val="24"/>
          <w:szCs w:val="24"/>
        </w:rPr>
      </w:pPr>
      <w:r w:rsidRPr="00B2272E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272E">
        <w:rPr>
          <w:rFonts w:ascii="Times New Roman" w:hAnsi="Times New Roman" w:cs="Times New Roman"/>
          <w:sz w:val="24"/>
          <w:szCs w:val="24"/>
        </w:rPr>
        <w:t xml:space="preserve"> Нормативная база</w:t>
      </w:r>
    </w:p>
    <w:p w:rsidR="002373D4" w:rsidRPr="003A1F86" w:rsidRDefault="002373D4" w:rsidP="002E291B">
      <w:pPr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1F86">
        <w:rPr>
          <w:rFonts w:ascii="Times New Roman" w:hAnsi="Times New Roman" w:cs="Times New Roman"/>
          <w:sz w:val="24"/>
          <w:szCs w:val="24"/>
        </w:rPr>
        <w:t xml:space="preserve">Учебный план МБОУ СОШ № 2 на 2022 - 2023 учебный год сформирован в соответствии с: 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Нормативно-правовыми документами федерального уровня: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F8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F8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V-IX классов образовательных организаций);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 (для V-IX классов образовательных организаций);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 (для X – ХI) классов образовательных организаций);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F8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30.06.2020 № 16 (ред. от 02.12.2020) «Об утверждении санитарно эпидемиологических правил</w:t>
      </w:r>
      <w:r w:rsidRPr="003A1F86">
        <w:rPr>
          <w:rFonts w:ascii="Times New Roman" w:hAnsi="Times New Roman" w:cs="Times New Roman"/>
          <w:sz w:val="24"/>
          <w:szCs w:val="24"/>
        </w:rPr>
        <w:tab/>
        <w:t>СП 3.1/2.4.3598-20 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(до 1 января 2022 года);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Санитарные правила СП</w:t>
      </w:r>
      <w:r w:rsidRPr="003A1F86">
        <w:rPr>
          <w:rFonts w:ascii="Times New Roman" w:hAnsi="Times New Roman" w:cs="Times New Roman"/>
          <w:sz w:val="24"/>
          <w:szCs w:val="24"/>
        </w:rPr>
        <w:tab/>
        <w:t>2.4.3648-20</w:t>
      </w:r>
      <w:r w:rsidRPr="003A1F86">
        <w:rPr>
          <w:rFonts w:ascii="Times New Roman" w:hAnsi="Times New Roman" w:cs="Times New Roman"/>
          <w:sz w:val="24"/>
          <w:szCs w:val="24"/>
        </w:rPr>
        <w:tab/>
        <w:t>«Санитарно-эпидемиологические</w:t>
      </w:r>
      <w:r w:rsidRPr="003A1F86">
        <w:rPr>
          <w:rFonts w:ascii="Times New Roman" w:hAnsi="Times New Roman" w:cs="Times New Roman"/>
          <w:sz w:val="24"/>
          <w:szCs w:val="24"/>
        </w:rPr>
        <w:tab/>
        <w:t>требования</w:t>
      </w:r>
      <w:r w:rsidRPr="003A1F86">
        <w:rPr>
          <w:rFonts w:ascii="Times New Roman" w:hAnsi="Times New Roman" w:cs="Times New Roman"/>
          <w:sz w:val="24"/>
          <w:szCs w:val="24"/>
        </w:rPr>
        <w:tab/>
        <w:t>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 Российской Федерации от 28.01.2021 № 2;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Минпросвещения России от 20.05.2020 №254;</w:t>
      </w:r>
    </w:p>
    <w:p w:rsidR="002373D4" w:rsidRPr="003A1F86" w:rsidRDefault="002373D4" w:rsidP="003A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Письмом МОиН РФ от 04.03.2010 № 03-413 «О методических рекомендациях по реализации элективных курсов»;</w:t>
      </w:r>
    </w:p>
    <w:p w:rsidR="002373D4" w:rsidRDefault="002373D4" w:rsidP="00BE1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1F86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  <w:bookmarkStart w:id="2" w:name="_page_7_0"/>
      <w:bookmarkEnd w:id="0"/>
    </w:p>
    <w:p w:rsidR="002373D4" w:rsidRPr="00B2272E" w:rsidRDefault="002373D4" w:rsidP="00BE1B88">
      <w:pPr>
        <w:rPr>
          <w:rFonts w:ascii="Times New Roman" w:hAnsi="Times New Roman" w:cs="Times New Roman"/>
          <w:sz w:val="24"/>
          <w:szCs w:val="24"/>
        </w:rPr>
      </w:pPr>
      <w:r w:rsidRPr="00B2272E">
        <w:rPr>
          <w:rFonts w:ascii="Times New Roman" w:hAnsi="Times New Roman" w:cs="Times New Roman"/>
          <w:sz w:val="24"/>
          <w:szCs w:val="24"/>
        </w:rPr>
        <w:t>1.6. Инструктивно-методическими письмами Министерства образования РФ: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«Об организации внеурочной деятельности при введении ФГОС общего образования» от 12.05.2011 г. № 03-296;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ОУ» от 19.11.2010 г. № 6842-03/30, от 08.10.2010 г. № ИК 149419;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«Об обеспечении преподавания комплексного учебного курса ОРКСЭ» от 24.10.2011 г. № МД 1427/03;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«О направлении регламента выбора модулей ОРКСЭ» от 31.03.2015 г. № 08-461;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«Об организации изучения учебного предмета «астрономия»» от 20.06.2017 г. № ТС 19408;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«О реализации прав граждан на получение образования на родном языке» от 09.10.2017 г. № ТС 94508;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«Методические рекомендации органам исполнительной власти субъектов РФ, осуществляющим государственное управление в сфере образования, по вопросу изучения государственных языков республик, находящихся в составе РФ» от 06.12.2017 г. № 08-2595;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«Рекомендации о применении норм законодательства в части обеспечения возможности получения образования на родных языках из числа языков народов РФ, изучения государственных языков республик РФ, родных языков из числа языков народов РФ, в т.ч. русского как родного» от 20.12.2018 г. № 03510;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72E">
        <w:rPr>
          <w:rFonts w:ascii="Times New Roman" w:hAnsi="Times New Roman" w:cs="Times New Roman"/>
          <w:sz w:val="24"/>
          <w:szCs w:val="24"/>
        </w:rPr>
        <w:t>«О реестре программ учебных (элективных) курсов, одобренных решением регионального учебно-методического объединения по общему образованию» от 10.07.2017 г. № 01-26/4913;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1.7. </w:t>
      </w:r>
      <w:r w:rsidRPr="00B2272E">
        <w:rPr>
          <w:rFonts w:ascii="Times New Roman" w:hAnsi="Times New Roman" w:cs="Times New Roman"/>
          <w:sz w:val="24"/>
          <w:szCs w:val="24"/>
        </w:rPr>
        <w:t>Санитарно-эпидемиологические правила СП 3.1/4.2.3598-20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«</w:t>
      </w:r>
      <w:r w:rsidRPr="00B2272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2272E">
        <w:rPr>
          <w:rFonts w:ascii="Times New Roman" w:hAnsi="Times New Roman" w:cs="Times New Roman"/>
          <w:sz w:val="24"/>
          <w:szCs w:val="24"/>
        </w:rPr>
        <w:t>-19», утвержденные постановлением Главного государственного санитарного врача РФ от 30.06.2020 г. № 16, рекомендации Роспотребнадзора 2020-2021 гг..</w:t>
      </w:r>
    </w:p>
    <w:p w:rsidR="002373D4" w:rsidRPr="00B2272E" w:rsidRDefault="002373D4" w:rsidP="00B2272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272E">
        <w:rPr>
          <w:rFonts w:ascii="Times New Roman" w:hAnsi="Times New Roman" w:cs="Times New Roman"/>
          <w:sz w:val="24"/>
          <w:szCs w:val="24"/>
        </w:rPr>
        <w:t>1.8. Устав МБОУ СОШ № 2.</w:t>
      </w:r>
    </w:p>
    <w:p w:rsidR="002373D4" w:rsidRDefault="002373D4" w:rsidP="009B7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3A1F8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2373D4" w:rsidRPr="00414928" w:rsidRDefault="002373D4" w:rsidP="00414928">
      <w:pPr>
        <w:rPr>
          <w:rFonts w:ascii="Times New Roman" w:hAnsi="Times New Roman" w:cs="Times New Roman"/>
          <w:sz w:val="24"/>
          <w:szCs w:val="24"/>
        </w:rPr>
      </w:pPr>
      <w:r w:rsidRPr="004149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14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28">
        <w:rPr>
          <w:rFonts w:ascii="Times New Roman" w:hAnsi="Times New Roman" w:cs="Times New Roman"/>
          <w:sz w:val="24"/>
          <w:szCs w:val="24"/>
        </w:rPr>
        <w:t>Реализуемые основные общеобразовательные программы</w:t>
      </w:r>
    </w:p>
    <w:p w:rsidR="002373D4" w:rsidRPr="00414928" w:rsidRDefault="002373D4" w:rsidP="00414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928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начального общего образования (1-4 классы) ФГОС 2009; </w:t>
      </w:r>
    </w:p>
    <w:p w:rsidR="002373D4" w:rsidRPr="00414928" w:rsidRDefault="002373D4" w:rsidP="00414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928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начального общего образования (1-4 классы) ФГОС 2021; </w:t>
      </w:r>
    </w:p>
    <w:p w:rsidR="002373D4" w:rsidRDefault="002373D4" w:rsidP="00414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928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основного общего образования (5-9 классы) ФГОС 2010; </w:t>
      </w:r>
    </w:p>
    <w:p w:rsidR="002373D4" w:rsidRPr="00414928" w:rsidRDefault="002373D4" w:rsidP="00414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928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основного общего образования (5-9 классы) ФГОС 2021 </w:t>
      </w:r>
    </w:p>
    <w:p w:rsidR="002373D4" w:rsidRPr="00414928" w:rsidRDefault="002373D4" w:rsidP="00414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928">
        <w:rPr>
          <w:rFonts w:ascii="Times New Roman" w:hAnsi="Times New Roman" w:cs="Times New Roman"/>
          <w:sz w:val="24"/>
          <w:szCs w:val="24"/>
        </w:rPr>
        <w:t>общеобразовательная программа среднего общего образования (10-11 классы) ФГОС 2010</w:t>
      </w:r>
    </w:p>
    <w:p w:rsidR="002373D4" w:rsidRDefault="002373D4" w:rsidP="00EA6C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page_9_0"/>
      <w:bookmarkEnd w:id="2"/>
    </w:p>
    <w:p w:rsidR="002373D4" w:rsidRPr="006A3FAF" w:rsidRDefault="002373D4" w:rsidP="00EA6C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AF">
        <w:rPr>
          <w:rFonts w:ascii="Times New Roman" w:hAnsi="Times New Roman" w:cs="Times New Roman"/>
          <w:b/>
          <w:sz w:val="24"/>
          <w:szCs w:val="24"/>
        </w:rPr>
        <w:t>2. Начальная школа</w:t>
      </w:r>
    </w:p>
    <w:p w:rsidR="002373D4" w:rsidRPr="006A3FAF" w:rsidRDefault="002373D4" w:rsidP="00EA6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A3FAF">
        <w:rPr>
          <w:rFonts w:ascii="Times New Roman" w:hAnsi="Times New Roman" w:cs="Times New Roman"/>
          <w:sz w:val="24"/>
          <w:szCs w:val="24"/>
        </w:rPr>
        <w:t>Учебный план реализуется в соответствии с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A3FAF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2373D4" w:rsidRPr="006A3FAF" w:rsidRDefault="002373D4" w:rsidP="00EA6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A3FAF">
        <w:rPr>
          <w:rFonts w:ascii="Times New Roman" w:hAnsi="Times New Roman" w:cs="Times New Roman"/>
          <w:sz w:val="24"/>
          <w:szCs w:val="24"/>
        </w:rPr>
        <w:t>В 1 классах учебный план реализуется в соответствии с требованиями ФГОС начального общего образования 2021.</w:t>
      </w:r>
    </w:p>
    <w:p w:rsidR="002373D4" w:rsidRPr="006A3FAF" w:rsidRDefault="002373D4" w:rsidP="00EA6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6A3FAF">
        <w:rPr>
          <w:rFonts w:ascii="Times New Roman" w:hAnsi="Times New Roman" w:cs="Times New Roman"/>
          <w:sz w:val="24"/>
          <w:szCs w:val="24"/>
        </w:rPr>
        <w:t>Во 2 – 4 классах учебный план реализуется в соответствии с требованиями ФГОС основного общего образования 2009.</w:t>
      </w:r>
    </w:p>
    <w:p w:rsidR="002373D4" w:rsidRDefault="002373D4" w:rsidP="00EA6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6A3FAF">
        <w:rPr>
          <w:rFonts w:ascii="Times New Roman" w:hAnsi="Times New Roman" w:cs="Times New Roman"/>
          <w:sz w:val="24"/>
          <w:szCs w:val="24"/>
        </w:rPr>
        <w:t>Учебный план обеспечивает выполнение гигиенических требований к режиму образовательного процесса, установленных в Санитарных правилах и нормах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2, Постановлении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и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3F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73D4" w:rsidRPr="008E6A69" w:rsidRDefault="002373D4" w:rsidP="00EA6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 </w:t>
      </w:r>
      <w:r w:rsidRPr="008E6A69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«Б», </w:t>
      </w:r>
      <w:r w:rsidRPr="008E6A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«А</w:t>
      </w:r>
      <w:r w:rsidRPr="008E6A69">
        <w:rPr>
          <w:rFonts w:ascii="Times New Roman" w:hAnsi="Times New Roman" w:cs="Times New Roman"/>
          <w:sz w:val="24"/>
          <w:szCs w:val="24"/>
        </w:rPr>
        <w:t>»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6A69">
        <w:rPr>
          <w:rFonts w:ascii="Times New Roman" w:hAnsi="Times New Roman" w:cs="Times New Roman"/>
          <w:sz w:val="24"/>
          <w:szCs w:val="24"/>
        </w:rPr>
        <w:t xml:space="preserve"> обучаются по программе «Начальная школа 21 в.». Учащиеся 1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6A69">
        <w:rPr>
          <w:rFonts w:ascii="Times New Roman" w:hAnsi="Times New Roman" w:cs="Times New Roman"/>
          <w:sz w:val="24"/>
          <w:szCs w:val="24"/>
        </w:rPr>
        <w:t>», 2 «</w:t>
      </w:r>
      <w:r>
        <w:rPr>
          <w:rFonts w:ascii="Times New Roman" w:hAnsi="Times New Roman" w:cs="Times New Roman"/>
          <w:sz w:val="24"/>
          <w:szCs w:val="24"/>
        </w:rPr>
        <w:t>АБ</w:t>
      </w:r>
      <w:r w:rsidRPr="008E6A69">
        <w:rPr>
          <w:rFonts w:ascii="Times New Roman" w:hAnsi="Times New Roman" w:cs="Times New Roman"/>
          <w:sz w:val="24"/>
          <w:szCs w:val="24"/>
        </w:rPr>
        <w:t>», 3 «</w:t>
      </w:r>
      <w:r>
        <w:rPr>
          <w:rFonts w:ascii="Times New Roman" w:hAnsi="Times New Roman" w:cs="Times New Roman"/>
          <w:sz w:val="24"/>
          <w:szCs w:val="24"/>
        </w:rPr>
        <w:t>АБ</w:t>
      </w:r>
      <w:r w:rsidRPr="008E6A69">
        <w:rPr>
          <w:rFonts w:ascii="Times New Roman" w:hAnsi="Times New Roman" w:cs="Times New Roman"/>
          <w:sz w:val="24"/>
          <w:szCs w:val="24"/>
        </w:rPr>
        <w:t>», 4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E6A69">
        <w:rPr>
          <w:rFonts w:ascii="Times New Roman" w:hAnsi="Times New Roman" w:cs="Times New Roman"/>
          <w:sz w:val="24"/>
          <w:szCs w:val="24"/>
        </w:rPr>
        <w:t>» классов – по программе «Школа России».</w:t>
      </w:r>
    </w:p>
    <w:p w:rsidR="002373D4" w:rsidRPr="008E6A69" w:rsidRDefault="002373D4" w:rsidP="00EA6C0E">
      <w:pPr>
        <w:tabs>
          <w:tab w:val="left" w:pos="4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6A69">
        <w:rPr>
          <w:rFonts w:ascii="Times New Roman" w:hAnsi="Times New Roman" w:cs="Times New Roman"/>
          <w:sz w:val="24"/>
          <w:szCs w:val="24"/>
        </w:rPr>
        <w:t>. Учащиеся 1-4 классов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6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69">
        <w:rPr>
          <w:rFonts w:ascii="Times New Roman" w:hAnsi="Times New Roman" w:cs="Times New Roman"/>
          <w:sz w:val="24"/>
          <w:szCs w:val="24"/>
        </w:rPr>
        <w:t xml:space="preserve"> учебном году обучаются в режиме пятидневной рабочей недели: в 1-х классах используется «ступенчатый» режим обучения (в сентябре-октябре по 3 урока в день по 35 мин.; в ноябре – по 4 урока по 35 мин.; в январе – мае по 4 урока - по 40 мин. каждый; предусмотрена организация в середине дня динамической паузы продолжительностью не менее 40 мин.), во 2-4-х классах продолжительность урока 45 мин.</w:t>
      </w:r>
    </w:p>
    <w:p w:rsidR="002373D4" w:rsidRDefault="002373D4" w:rsidP="00EA6C0E">
      <w:pPr>
        <w:tabs>
          <w:tab w:val="left" w:pos="4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69">
        <w:rPr>
          <w:rFonts w:ascii="Times New Roman" w:hAnsi="Times New Roman" w:cs="Times New Roman"/>
          <w:sz w:val="24"/>
          <w:szCs w:val="24"/>
        </w:rPr>
        <w:t xml:space="preserve">      Продолжительность учебного года составляет в 1-х классах 33 учебные недели, 2-</w:t>
      </w:r>
      <w:r>
        <w:rPr>
          <w:rFonts w:ascii="Times New Roman" w:hAnsi="Times New Roman" w:cs="Times New Roman"/>
          <w:sz w:val="24"/>
          <w:szCs w:val="24"/>
        </w:rPr>
        <w:t>4-х классах – 34 учебные недели. П</w:t>
      </w:r>
      <w:r w:rsidRPr="006A3FAF">
        <w:rPr>
          <w:rFonts w:ascii="Times New Roman" w:hAnsi="Times New Roman" w:cs="Times New Roman"/>
          <w:sz w:val="24"/>
          <w:szCs w:val="24"/>
        </w:rPr>
        <w:t>родолжительность каникул в течение учебного года составляет не менее 30 календарных дней, летом – не менее 8 недель; для обучающихся в 1-ом классе – дополнительные недельные каникулы в феврале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3D4" w:rsidRPr="008E6A69" w:rsidRDefault="002373D4" w:rsidP="008E6A69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E6A69">
        <w:rPr>
          <w:rFonts w:ascii="Times New Roman" w:hAnsi="Times New Roman" w:cs="Times New Roman"/>
          <w:sz w:val="24"/>
          <w:szCs w:val="24"/>
        </w:rPr>
        <w:t xml:space="preserve">   Обязательная недельная нагрузка учащихся 1-4-х классов соответствует нормам, определенным СанПиНом 2.4.2.2128-10 и составляет по классам:</w:t>
      </w:r>
    </w:p>
    <w:p w:rsidR="002373D4" w:rsidRPr="008E6A69" w:rsidRDefault="002373D4" w:rsidP="008E6A69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6A69">
        <w:rPr>
          <w:rFonts w:ascii="Times New Roman" w:hAnsi="Times New Roman" w:cs="Times New Roman"/>
          <w:sz w:val="24"/>
          <w:szCs w:val="24"/>
        </w:rPr>
        <w:t>- 1 классы – 21 час;</w:t>
      </w:r>
    </w:p>
    <w:p w:rsidR="002373D4" w:rsidRPr="008E6A69" w:rsidRDefault="002373D4" w:rsidP="008E6A69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6A69">
        <w:rPr>
          <w:rFonts w:ascii="Times New Roman" w:hAnsi="Times New Roman" w:cs="Times New Roman"/>
          <w:sz w:val="24"/>
          <w:szCs w:val="24"/>
        </w:rPr>
        <w:t>- 2-4 классы – 23 часа.</w:t>
      </w:r>
    </w:p>
    <w:p w:rsidR="002373D4" w:rsidRPr="008E6A69" w:rsidRDefault="002373D4" w:rsidP="008E6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6A69">
        <w:rPr>
          <w:rFonts w:ascii="Times New Roman" w:hAnsi="Times New Roman" w:cs="Times New Roman"/>
          <w:sz w:val="24"/>
          <w:szCs w:val="24"/>
        </w:rPr>
        <w:t xml:space="preserve">. Учебный план 1-4 классов включает в себя две части: обязательную и часть, формируемую участниками образовательных отношений.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 и включает следующие предметные области и учебные предметы: «Русский язык и литературное чтение» (русский язык, литературное чтение), «Иностранный язык» (английский), «Математика и информатика» (математика), «Обществознание и естествознание» (окружающий мир), «Основы </w:t>
      </w:r>
      <w:r>
        <w:rPr>
          <w:rFonts w:ascii="Times New Roman" w:hAnsi="Times New Roman" w:cs="Times New Roman"/>
          <w:sz w:val="24"/>
          <w:szCs w:val="24"/>
        </w:rPr>
        <w:t>духовно-нравственной культуры народов России</w:t>
      </w:r>
      <w:r w:rsidRPr="008E6A69">
        <w:rPr>
          <w:rFonts w:ascii="Times New Roman" w:hAnsi="Times New Roman" w:cs="Times New Roman"/>
          <w:sz w:val="24"/>
          <w:szCs w:val="24"/>
        </w:rPr>
        <w:t>», «Искусство» (музыка, изобразительное искусство), «Технология» (технология), «Физическая культура» (физическая культура).</w:t>
      </w:r>
    </w:p>
    <w:p w:rsidR="002373D4" w:rsidRPr="008E6A69" w:rsidRDefault="002373D4" w:rsidP="008E6A6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6A69">
        <w:rPr>
          <w:rFonts w:ascii="Times New Roman" w:hAnsi="Times New Roman" w:cs="Times New Roman"/>
          <w:sz w:val="24"/>
          <w:szCs w:val="24"/>
        </w:rPr>
        <w:t xml:space="preserve">      Наряду с этим  в целях выполнения Федерального закона от 03.08.2018 г. № 317-ФЗ «О внесении изменений в статьи 11 и 14 ФЗ «Об образовании в Российской Федерации» в 4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6A69">
        <w:rPr>
          <w:rFonts w:ascii="Times New Roman" w:hAnsi="Times New Roman" w:cs="Times New Roman"/>
          <w:sz w:val="24"/>
          <w:szCs w:val="24"/>
        </w:rPr>
        <w:t>» и в 4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E6A69">
        <w:rPr>
          <w:rFonts w:ascii="Times New Roman" w:hAnsi="Times New Roman" w:cs="Times New Roman"/>
          <w:sz w:val="24"/>
          <w:szCs w:val="24"/>
        </w:rPr>
        <w:t xml:space="preserve">» классе </w:t>
      </w:r>
      <w:r>
        <w:rPr>
          <w:rFonts w:ascii="Times New Roman" w:hAnsi="Times New Roman" w:cs="Times New Roman"/>
          <w:sz w:val="24"/>
          <w:szCs w:val="24"/>
        </w:rPr>
        <w:t xml:space="preserve">продолжается изучение </w:t>
      </w:r>
      <w:r w:rsidRPr="008E6A69">
        <w:rPr>
          <w:rFonts w:ascii="Times New Roman" w:hAnsi="Times New Roman" w:cs="Times New Roman"/>
          <w:sz w:val="24"/>
          <w:szCs w:val="24"/>
        </w:rPr>
        <w:t>предметн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E6A69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6A69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 и изучается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8E6A69">
        <w:rPr>
          <w:rFonts w:ascii="Times New Roman" w:hAnsi="Times New Roman" w:cs="Times New Roman"/>
          <w:sz w:val="24"/>
          <w:szCs w:val="24"/>
        </w:rPr>
        <w:t>одной (русский)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6A69">
        <w:rPr>
          <w:rFonts w:ascii="Times New Roman" w:hAnsi="Times New Roman" w:cs="Times New Roman"/>
          <w:sz w:val="24"/>
          <w:szCs w:val="24"/>
        </w:rPr>
        <w:t xml:space="preserve"> в объеме 1 час за счет 1 часа из части, формируемой участниками образовательных отношений и </w:t>
      </w:r>
      <w:r>
        <w:rPr>
          <w:rFonts w:ascii="Times New Roman" w:hAnsi="Times New Roman" w:cs="Times New Roman"/>
          <w:sz w:val="24"/>
          <w:szCs w:val="24"/>
        </w:rPr>
        <w:t>вводится предмет «Л</w:t>
      </w:r>
      <w:r w:rsidRPr="008E6A69">
        <w:rPr>
          <w:rFonts w:ascii="Times New Roman" w:hAnsi="Times New Roman" w:cs="Times New Roman"/>
          <w:sz w:val="24"/>
          <w:szCs w:val="24"/>
        </w:rPr>
        <w:t>итературное чтение на родном (русском) языке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6A69">
        <w:rPr>
          <w:rFonts w:ascii="Times New Roman" w:hAnsi="Times New Roman" w:cs="Times New Roman"/>
          <w:sz w:val="24"/>
          <w:szCs w:val="24"/>
        </w:rPr>
        <w:t xml:space="preserve"> в объеме 1 час за счет одного часа физической культуры.</w:t>
      </w:r>
    </w:p>
    <w:p w:rsidR="002373D4" w:rsidRPr="008E6A69" w:rsidRDefault="002373D4" w:rsidP="008E6A6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3 «А» и 3 «Б</w:t>
      </w:r>
      <w:r w:rsidRPr="008E6A69">
        <w:rPr>
          <w:rFonts w:ascii="Times New Roman" w:hAnsi="Times New Roman" w:cs="Times New Roman"/>
          <w:sz w:val="24"/>
          <w:szCs w:val="24"/>
        </w:rPr>
        <w:t>» классах вводится предметная область «Родной язык и литературное чтение на родном языке» и изучается предмет «Литературное чтение на родном (русском) языке» в объеме 1 час за счет 1 часа физической культуры.</w:t>
      </w:r>
    </w:p>
    <w:p w:rsidR="002373D4" w:rsidRPr="008E6A69" w:rsidRDefault="002373D4" w:rsidP="008E6A6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4 «А» и 4 «Б</w:t>
      </w:r>
      <w:r w:rsidRPr="008E6A69">
        <w:rPr>
          <w:rFonts w:ascii="Times New Roman" w:hAnsi="Times New Roman" w:cs="Times New Roman"/>
          <w:sz w:val="24"/>
          <w:szCs w:val="24"/>
        </w:rPr>
        <w:t xml:space="preserve">» классах вводится предметная область «Основы </w:t>
      </w:r>
      <w:r>
        <w:rPr>
          <w:rFonts w:ascii="Times New Roman" w:hAnsi="Times New Roman" w:cs="Times New Roman"/>
          <w:sz w:val="24"/>
          <w:szCs w:val="24"/>
        </w:rPr>
        <w:t>духовно-нравственной культуры народов России</w:t>
      </w:r>
      <w:r w:rsidRPr="008E6A69">
        <w:rPr>
          <w:rFonts w:ascii="Times New Roman" w:hAnsi="Times New Roman" w:cs="Times New Roman"/>
          <w:sz w:val="24"/>
          <w:szCs w:val="24"/>
        </w:rPr>
        <w:t>» в объеме 1 час.</w:t>
      </w:r>
      <w:r>
        <w:rPr>
          <w:rFonts w:ascii="Times New Roman" w:hAnsi="Times New Roman" w:cs="Times New Roman"/>
          <w:sz w:val="24"/>
          <w:szCs w:val="24"/>
        </w:rPr>
        <w:t xml:space="preserve"> – предмет ОПК по согласию и заявлению родителей (законных представителей».</w:t>
      </w:r>
    </w:p>
    <w:p w:rsidR="002373D4" w:rsidRPr="008E6A69" w:rsidRDefault="002373D4" w:rsidP="008E6A69">
      <w:pPr>
        <w:rPr>
          <w:rFonts w:ascii="Times New Roman" w:hAnsi="Times New Roman" w:cs="Times New Roman"/>
          <w:sz w:val="24"/>
          <w:szCs w:val="24"/>
        </w:rPr>
      </w:pPr>
      <w:r w:rsidRPr="008E6A69">
        <w:rPr>
          <w:rFonts w:ascii="Times New Roman" w:hAnsi="Times New Roman" w:cs="Times New Roman"/>
          <w:sz w:val="24"/>
          <w:szCs w:val="24"/>
        </w:rPr>
        <w:t xml:space="preserve">      Согласно п.10.20 СанПин 2.4.2.2821-10 для удовлетворения биологической потребности в движении учащихся один из 3-х часов физической культуры в 3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6A69">
        <w:rPr>
          <w:rFonts w:ascii="Times New Roman" w:hAnsi="Times New Roman" w:cs="Times New Roman"/>
          <w:sz w:val="24"/>
          <w:szCs w:val="24"/>
        </w:rPr>
        <w:t>», 3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E6A69">
        <w:rPr>
          <w:rFonts w:ascii="Times New Roman" w:hAnsi="Times New Roman" w:cs="Times New Roman"/>
          <w:sz w:val="24"/>
          <w:szCs w:val="24"/>
        </w:rPr>
        <w:t>», 4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6A69">
        <w:rPr>
          <w:rFonts w:ascii="Times New Roman" w:hAnsi="Times New Roman" w:cs="Times New Roman"/>
          <w:sz w:val="24"/>
          <w:szCs w:val="24"/>
        </w:rPr>
        <w:t>», 4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E6A69">
        <w:rPr>
          <w:rFonts w:ascii="Times New Roman" w:hAnsi="Times New Roman" w:cs="Times New Roman"/>
          <w:sz w:val="24"/>
          <w:szCs w:val="24"/>
        </w:rPr>
        <w:t xml:space="preserve">» классах ведется за счет часов внеурочной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В 1-х классах (ФГОС 2021) 1 час физической культуры вводится за счет 1 часа части, формируемой участниками образовательных отношений. </w:t>
      </w:r>
    </w:p>
    <w:p w:rsidR="002373D4" w:rsidRPr="008E6A69" w:rsidRDefault="002373D4" w:rsidP="008E6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6A69">
        <w:rPr>
          <w:rFonts w:ascii="Times New Roman" w:hAnsi="Times New Roman" w:cs="Times New Roman"/>
          <w:sz w:val="24"/>
          <w:szCs w:val="24"/>
        </w:rPr>
        <w:t>. С учетом мнения родителей (законных представителей) участников образовательного процесса из части, формируемой участникам</w:t>
      </w:r>
      <w:r>
        <w:rPr>
          <w:rFonts w:ascii="Times New Roman" w:hAnsi="Times New Roman" w:cs="Times New Roman"/>
          <w:sz w:val="24"/>
          <w:szCs w:val="24"/>
        </w:rPr>
        <w:t>и образовательных отношений, во 2</w:t>
      </w:r>
      <w:r w:rsidRPr="008E6A69">
        <w:rPr>
          <w:rFonts w:ascii="Times New Roman" w:hAnsi="Times New Roman" w:cs="Times New Roman"/>
          <w:sz w:val="24"/>
          <w:szCs w:val="24"/>
        </w:rPr>
        <w:t>-3 классах увеличено количество часов (на 1 час), предусмотренных на изучение предмета «Русский язык».</w:t>
      </w:r>
    </w:p>
    <w:p w:rsidR="002373D4" w:rsidRPr="008E6A69" w:rsidRDefault="002373D4" w:rsidP="008E6A6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E6A69">
        <w:rPr>
          <w:rFonts w:ascii="Times New Roman" w:hAnsi="Times New Roman" w:cs="Times New Roman"/>
          <w:sz w:val="24"/>
          <w:szCs w:val="24"/>
        </w:rPr>
        <w:t>.  В начальных классах производится деление на подгруппы при организации занятий по иностранному языку при наполняемости 25 и более человек.</w:t>
      </w:r>
    </w:p>
    <w:p w:rsidR="002373D4" w:rsidRPr="008E6A69" w:rsidRDefault="002373D4" w:rsidP="008E6A6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E6A69">
        <w:rPr>
          <w:rFonts w:ascii="Times New Roman" w:hAnsi="Times New Roman" w:cs="Times New Roman"/>
          <w:sz w:val="24"/>
          <w:szCs w:val="24"/>
        </w:rPr>
        <w:t>. В соответствии с ФГОС НОО основная образовательная программа начального общего образования реализуется, в том числе, и через внеурочную деятельность. В определении содержания внеурочной деятельности ОУ руководствуется запросами и потребностями учащихся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8E6A69">
        <w:rPr>
          <w:rFonts w:ascii="Times New Roman" w:hAnsi="Times New Roman" w:cs="Times New Roman"/>
          <w:sz w:val="24"/>
          <w:szCs w:val="24"/>
        </w:rPr>
        <w:t xml:space="preserve"> и материальными и кадровыми возможностями ОУ.</w:t>
      </w:r>
      <w:r>
        <w:rPr>
          <w:rFonts w:ascii="Times New Roman" w:hAnsi="Times New Roman" w:cs="Times New Roman"/>
          <w:sz w:val="24"/>
          <w:szCs w:val="24"/>
        </w:rPr>
        <w:t xml:space="preserve"> В 1-4-х классах по одному часу внеурочной деятельности отводится на кружок по функциональной грамотности.</w:t>
      </w:r>
    </w:p>
    <w:p w:rsidR="002373D4" w:rsidRPr="008E6A69" w:rsidRDefault="002373D4" w:rsidP="008E6A6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6A69">
        <w:rPr>
          <w:rFonts w:ascii="Times New Roman" w:hAnsi="Times New Roman" w:cs="Times New Roman"/>
          <w:sz w:val="24"/>
          <w:szCs w:val="24"/>
        </w:rPr>
        <w:t>Внеучебная деятельность учащихся представлена кружками общеинтеллектуального, духовно-нравственного, спортивно-оздоровительного, общекультурного и социального направления.</w:t>
      </w:r>
    </w:p>
    <w:p w:rsidR="002373D4" w:rsidRPr="008A28D3" w:rsidRDefault="002373D4" w:rsidP="001F642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6A69">
        <w:rPr>
          <w:rFonts w:ascii="Times New Roman" w:hAnsi="Times New Roman" w:cs="Times New Roman"/>
          <w:sz w:val="24"/>
          <w:szCs w:val="24"/>
        </w:rPr>
        <w:t>Занятия внеурочной деятельности проводятся после уроков не ранее, чем через 45 минут после их окончания.</w:t>
      </w:r>
    </w:p>
    <w:p w:rsidR="002373D4" w:rsidRDefault="002373D4" w:rsidP="00DE2725">
      <w:pPr>
        <w:rPr>
          <w:rFonts w:ascii="Times New Roman" w:hAnsi="Times New Roman" w:cs="Times New Roman"/>
          <w:sz w:val="24"/>
          <w:szCs w:val="24"/>
        </w:rPr>
      </w:pPr>
      <w:r>
        <w:rPr>
          <w:w w:val="99"/>
        </w:rPr>
        <w:t xml:space="preserve">      </w:t>
      </w:r>
      <w:r w:rsidRPr="008A28D3">
        <w:rPr>
          <w:rFonts w:ascii="Times New Roman" w:hAnsi="Times New Roman" w:cs="Times New Roman"/>
          <w:sz w:val="24"/>
          <w:szCs w:val="24"/>
        </w:rPr>
        <w:t xml:space="preserve">Данный учебный план обеспечивает преемственность в организации учебной деятельности и единство образовательного пространства Российской Федерации, гарантирует овладение обучающимися необходимым минимумом знаний, умений, навыков, которые позволят ребёнку продолжить </w:t>
      </w:r>
      <w:r>
        <w:rPr>
          <w:rFonts w:ascii="Times New Roman" w:hAnsi="Times New Roman" w:cs="Times New Roman"/>
          <w:sz w:val="24"/>
          <w:szCs w:val="24"/>
        </w:rPr>
        <w:t>образование на следующем уровне.</w:t>
      </w:r>
      <w:bookmarkStart w:id="4" w:name="_page_13_0"/>
      <w:bookmarkEnd w:id="3"/>
    </w:p>
    <w:p w:rsidR="002373D4" w:rsidRDefault="002373D4" w:rsidP="00DE2725">
      <w:pPr>
        <w:rPr>
          <w:rFonts w:ascii="Times New Roman" w:hAnsi="Times New Roman" w:cs="Times New Roman"/>
          <w:sz w:val="24"/>
          <w:szCs w:val="24"/>
        </w:rPr>
      </w:pPr>
    </w:p>
    <w:p w:rsidR="002373D4" w:rsidRPr="00F01B7B" w:rsidRDefault="002373D4" w:rsidP="00DE272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Основное общее образование</w:t>
      </w:r>
    </w:p>
    <w:p w:rsidR="002373D4" w:rsidRPr="00F01B7B" w:rsidRDefault="002373D4" w:rsidP="00F01B7B">
      <w:pPr>
        <w:rPr>
          <w:rFonts w:ascii="Times New Roman" w:hAnsi="Times New Roman" w:cs="Times New Roman"/>
          <w:sz w:val="24"/>
          <w:szCs w:val="24"/>
        </w:rPr>
      </w:pPr>
      <w:r w:rsidRPr="00F01B7B">
        <w:rPr>
          <w:rFonts w:ascii="Times New Roman" w:hAnsi="Times New Roman" w:cs="Times New Roman"/>
          <w:sz w:val="24"/>
          <w:szCs w:val="24"/>
        </w:rPr>
        <w:t>3.1.</w:t>
      </w:r>
      <w:r>
        <w:t xml:space="preserve"> </w:t>
      </w:r>
      <w:r w:rsidRPr="00F01B7B">
        <w:rPr>
          <w:rFonts w:ascii="Times New Roman" w:hAnsi="Times New Roman" w:cs="Times New Roman"/>
          <w:sz w:val="24"/>
          <w:szCs w:val="24"/>
        </w:rPr>
        <w:t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</w:t>
      </w:r>
    </w:p>
    <w:p w:rsidR="002373D4" w:rsidRPr="00F01B7B" w:rsidRDefault="002373D4" w:rsidP="00F01B7B">
      <w:pPr>
        <w:rPr>
          <w:rFonts w:ascii="Times New Roman" w:hAnsi="Times New Roman" w:cs="Times New Roman"/>
          <w:sz w:val="24"/>
          <w:szCs w:val="24"/>
        </w:rPr>
      </w:pPr>
      <w:r w:rsidRPr="00F01B7B">
        <w:rPr>
          <w:rFonts w:ascii="Times New Roman" w:hAnsi="Times New Roman" w:cs="Times New Roman"/>
          <w:sz w:val="24"/>
          <w:szCs w:val="24"/>
        </w:rPr>
        <w:t>3.2. Содержание образования на ступени основного общего образования является относительно завершенным и базовым для продолжения обучения в средней школе или в учреждениях профессионального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373D4" w:rsidRPr="00F01B7B" w:rsidRDefault="002373D4" w:rsidP="00F01B7B">
      <w:pPr>
        <w:rPr>
          <w:rFonts w:ascii="Times New Roman" w:hAnsi="Times New Roman" w:cs="Times New Roman"/>
          <w:sz w:val="24"/>
          <w:szCs w:val="24"/>
        </w:rPr>
      </w:pPr>
      <w:r w:rsidRPr="00F01B7B">
        <w:rPr>
          <w:rFonts w:ascii="Times New Roman" w:hAnsi="Times New Roman" w:cs="Times New Roman"/>
          <w:sz w:val="24"/>
          <w:szCs w:val="24"/>
        </w:rPr>
        <w:t xml:space="preserve">3.3. Учебный план для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F01B7B">
        <w:rPr>
          <w:rFonts w:ascii="Times New Roman" w:hAnsi="Times New Roman" w:cs="Times New Roman"/>
          <w:sz w:val="24"/>
          <w:szCs w:val="24"/>
        </w:rPr>
        <w:t>9 классов ориентирован на 5-летний нормативный срок освоения образовательных программ основного общего образования. Продолжительность учебного года не менее 34 учебных недель. Для обучающихся 5-9 классов устанавливается 5-дневный режим работы, Между началом внеурочных занятий и последним уроком рекомендуется устраивать перерыв продолжительностью не менее 45 минут.</w:t>
      </w:r>
    </w:p>
    <w:p w:rsidR="002373D4" w:rsidRPr="00F01B7B" w:rsidRDefault="002373D4" w:rsidP="00F01B7B">
      <w:pPr>
        <w:rPr>
          <w:rFonts w:ascii="Times New Roman" w:hAnsi="Times New Roman" w:cs="Times New Roman"/>
          <w:sz w:val="24"/>
          <w:szCs w:val="24"/>
        </w:rPr>
      </w:pPr>
      <w:r w:rsidRPr="00F01B7B">
        <w:rPr>
          <w:rFonts w:ascii="Times New Roman" w:hAnsi="Times New Roman" w:cs="Times New Roman"/>
          <w:sz w:val="24"/>
          <w:szCs w:val="24"/>
        </w:rPr>
        <w:t>3.4. В 5 классах учебный план реализуется в соответствии с требованиями ФГОС основного общего образования 2021.</w:t>
      </w:r>
    </w:p>
    <w:p w:rsidR="002373D4" w:rsidRPr="00F01B7B" w:rsidRDefault="002373D4" w:rsidP="00F01B7B">
      <w:pPr>
        <w:rPr>
          <w:rFonts w:ascii="Times New Roman" w:hAnsi="Times New Roman" w:cs="Times New Roman"/>
          <w:sz w:val="24"/>
          <w:szCs w:val="24"/>
        </w:rPr>
      </w:pPr>
      <w:r w:rsidRPr="00F01B7B">
        <w:rPr>
          <w:rFonts w:ascii="Times New Roman" w:hAnsi="Times New Roman" w:cs="Times New Roman"/>
          <w:sz w:val="24"/>
          <w:szCs w:val="24"/>
        </w:rPr>
        <w:t>3.5. В 6–9 классах учебный план реализуется в соответствии с требованиями ФГОС основного общего образования 2010.</w:t>
      </w:r>
    </w:p>
    <w:p w:rsidR="002373D4" w:rsidRPr="00F01B7B" w:rsidRDefault="002373D4" w:rsidP="00F01B7B">
      <w:pPr>
        <w:rPr>
          <w:rFonts w:ascii="Times New Roman" w:hAnsi="Times New Roman" w:cs="Times New Roman"/>
          <w:sz w:val="24"/>
          <w:szCs w:val="24"/>
        </w:rPr>
      </w:pPr>
      <w:bookmarkStart w:id="5" w:name="_page_19_0"/>
      <w:bookmarkEnd w:id="4"/>
      <w:bookmarkEnd w:id="1"/>
      <w:r w:rsidRPr="00F01B7B">
        <w:rPr>
          <w:rFonts w:ascii="Times New Roman" w:hAnsi="Times New Roman" w:cs="Times New Roman"/>
          <w:sz w:val="24"/>
          <w:szCs w:val="24"/>
        </w:rPr>
        <w:t>3.6.  Обязательная недельная нагрузка учащихся 5-9-х классов соответствует нормам, определенным СанПиНом 2.4.2.2128-10 и составляет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- 5 классы – 29 час.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- 6 классы – 30 час.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- 7 классы – 32 час.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- 8 классы – 33 час.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- 9 класс   – 33 час.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7C22">
        <w:rPr>
          <w:rFonts w:ascii="Times New Roman" w:hAnsi="Times New Roman" w:cs="Times New Roman"/>
          <w:sz w:val="24"/>
          <w:szCs w:val="24"/>
        </w:rPr>
        <w:t xml:space="preserve">. Учебный план ООО состоит из 2-х частей – обязательной части и части, формируемой участниками образовательных отношений. 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7C22">
        <w:rPr>
          <w:rFonts w:ascii="Times New Roman" w:hAnsi="Times New Roman" w:cs="Times New Roman"/>
          <w:sz w:val="24"/>
          <w:szCs w:val="24"/>
        </w:rPr>
        <w:t>. Наполняемость обязательной части определена составом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русский язык и литература, иностранный язык, математика и информатика, общественно-научные предметы, естественно-научные предметы, искусство, технология, физическая культура и ОБЖ. Предметы обязательной части изучаются в полном объеме.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7C22">
        <w:rPr>
          <w:rFonts w:ascii="Times New Roman" w:hAnsi="Times New Roman" w:cs="Times New Roman"/>
          <w:sz w:val="24"/>
          <w:szCs w:val="24"/>
        </w:rPr>
        <w:t>. С 2019-2020 учебного года за счет часов части, формируемой участниками образовательных отношений и во исполнение ФЗ от 03.08.2018 г. № 317-ФЗ «О внесении изменений в статьи 11, 14 ФЗ «Об образовании в Российской Федерации» введена предметная область «Родной язык и родная литература» и в учебный план введен предмет «Родной (русский) язык» и «Родная (русская) литература»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C22">
        <w:rPr>
          <w:rFonts w:ascii="Times New Roman" w:hAnsi="Times New Roman" w:cs="Times New Roman"/>
          <w:sz w:val="24"/>
          <w:szCs w:val="24"/>
        </w:rPr>
        <w:t xml:space="preserve"> Изучение «Родного (русского) языка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7C22">
        <w:rPr>
          <w:rFonts w:ascii="Times New Roman" w:hAnsi="Times New Roman" w:cs="Times New Roman"/>
          <w:sz w:val="24"/>
          <w:szCs w:val="24"/>
        </w:rPr>
        <w:t xml:space="preserve"> начинается с 7-х классов.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C2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 учебном году в 7 «А</w:t>
      </w:r>
      <w:r w:rsidRPr="006C7C22">
        <w:rPr>
          <w:rFonts w:ascii="Times New Roman" w:hAnsi="Times New Roman" w:cs="Times New Roman"/>
          <w:sz w:val="24"/>
          <w:szCs w:val="24"/>
        </w:rPr>
        <w:t>» и 7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 xml:space="preserve">» классах в объеме 1 час вводится данный предмет за счет часов части, формируемой участниками образовательных отношений. </w:t>
      </w:r>
      <w:r>
        <w:rPr>
          <w:rFonts w:ascii="Times New Roman" w:hAnsi="Times New Roman" w:cs="Times New Roman"/>
          <w:sz w:val="24"/>
          <w:szCs w:val="24"/>
        </w:rPr>
        <w:t>В 8 «А» и 8 «Б» предмет «Родной (русский) язык» продолжает изучаться в объеме 1 час за счет часов части, формируемой участниками образовательных отношений.</w:t>
      </w:r>
    </w:p>
    <w:p w:rsidR="002373D4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 xml:space="preserve">     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C2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7C22">
        <w:rPr>
          <w:rFonts w:ascii="Times New Roman" w:hAnsi="Times New Roman" w:cs="Times New Roman"/>
          <w:sz w:val="24"/>
          <w:szCs w:val="24"/>
        </w:rPr>
        <w:t xml:space="preserve"> учебном году продолжается изучение предмета «Родной (русский) язык» в </w:t>
      </w:r>
      <w:r>
        <w:rPr>
          <w:rFonts w:ascii="Times New Roman" w:hAnsi="Times New Roman" w:cs="Times New Roman"/>
          <w:sz w:val="24"/>
          <w:szCs w:val="24"/>
        </w:rPr>
        <w:t xml:space="preserve"> 9 «А</w:t>
      </w:r>
      <w:r w:rsidRPr="006C7C22">
        <w:rPr>
          <w:rFonts w:ascii="Times New Roman" w:hAnsi="Times New Roman" w:cs="Times New Roman"/>
          <w:sz w:val="24"/>
          <w:szCs w:val="24"/>
        </w:rPr>
        <w:t>» и 9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>» классах</w:t>
      </w:r>
      <w:r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Pr="006C7C22">
        <w:rPr>
          <w:rFonts w:ascii="Times New Roman" w:hAnsi="Times New Roman" w:cs="Times New Roman"/>
          <w:sz w:val="24"/>
          <w:szCs w:val="24"/>
        </w:rPr>
        <w:t>0,5 часа</w:t>
      </w:r>
      <w:r>
        <w:rPr>
          <w:rFonts w:ascii="Times New Roman" w:hAnsi="Times New Roman" w:cs="Times New Roman"/>
          <w:sz w:val="24"/>
          <w:szCs w:val="24"/>
        </w:rPr>
        <w:t>. В 9 «А</w:t>
      </w:r>
      <w:r w:rsidRPr="006C7C22">
        <w:rPr>
          <w:rFonts w:ascii="Times New Roman" w:hAnsi="Times New Roman" w:cs="Times New Roman"/>
          <w:sz w:val="24"/>
          <w:szCs w:val="24"/>
        </w:rPr>
        <w:t>» и 9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 xml:space="preserve">» классах 0,5 часа за счет части часов, формируемой участниками образовательных отношений, передается предмету «Родная (русская) литература». </w:t>
      </w:r>
    </w:p>
    <w:p w:rsidR="002373D4" w:rsidRDefault="002373D4" w:rsidP="006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C22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7C2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7C22">
        <w:rPr>
          <w:rFonts w:ascii="Times New Roman" w:hAnsi="Times New Roman" w:cs="Times New Roman"/>
          <w:sz w:val="24"/>
          <w:szCs w:val="24"/>
        </w:rPr>
        <w:t xml:space="preserve"> учебном году продолжается изучение второго иностранного языка (немецкий) в 6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7C22">
        <w:rPr>
          <w:rFonts w:ascii="Times New Roman" w:hAnsi="Times New Roman" w:cs="Times New Roman"/>
          <w:sz w:val="24"/>
          <w:szCs w:val="24"/>
        </w:rPr>
        <w:t>», 6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7C2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7C2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7C2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Б», </w:t>
      </w:r>
      <w:r w:rsidRPr="006C7C22">
        <w:rPr>
          <w:rFonts w:ascii="Times New Roman" w:hAnsi="Times New Roman" w:cs="Times New Roman"/>
          <w:sz w:val="24"/>
          <w:szCs w:val="24"/>
        </w:rPr>
        <w:t xml:space="preserve">классах в объеме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6C7C2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7C22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, в 8 «А», 8 «Б», 9 «А», 9 «Б» в объеме 1 час в неделю. 0,5 часа в 6 «А», 6 «Б», 7 «А», 7 «Б» передается на изучение курса «Основы духовно-нравственной культуры народов России», как продолжение курса, изучаемого в 4-5-х классах.</w:t>
      </w:r>
      <w:r w:rsidRPr="006C7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6C7C22">
        <w:rPr>
          <w:rFonts w:ascii="Times New Roman" w:hAnsi="Times New Roman" w:cs="Times New Roman"/>
          <w:sz w:val="24"/>
          <w:szCs w:val="24"/>
        </w:rPr>
        <w:t>Учитывая требования СанПин в удовлетворении потребности в движении учащихся, 3-й час физической куль</w:t>
      </w:r>
      <w:r>
        <w:rPr>
          <w:rFonts w:ascii="Times New Roman" w:hAnsi="Times New Roman" w:cs="Times New Roman"/>
          <w:sz w:val="24"/>
          <w:szCs w:val="24"/>
        </w:rPr>
        <w:t xml:space="preserve">туры в </w:t>
      </w:r>
      <w:r w:rsidRPr="006C7C22">
        <w:rPr>
          <w:rFonts w:ascii="Times New Roman" w:hAnsi="Times New Roman" w:cs="Times New Roman"/>
          <w:sz w:val="24"/>
          <w:szCs w:val="24"/>
        </w:rPr>
        <w:t>6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>», 6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>», 7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7C22">
        <w:rPr>
          <w:rFonts w:ascii="Times New Roman" w:hAnsi="Times New Roman" w:cs="Times New Roman"/>
          <w:sz w:val="24"/>
          <w:szCs w:val="24"/>
        </w:rPr>
        <w:t>», 7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>», 8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7C22">
        <w:rPr>
          <w:rFonts w:ascii="Times New Roman" w:hAnsi="Times New Roman" w:cs="Times New Roman"/>
          <w:sz w:val="24"/>
          <w:szCs w:val="24"/>
        </w:rPr>
        <w:t>», 8 «</w:t>
      </w:r>
      <w:r>
        <w:rPr>
          <w:rFonts w:ascii="Times New Roman" w:hAnsi="Times New Roman" w:cs="Times New Roman"/>
          <w:sz w:val="24"/>
          <w:szCs w:val="24"/>
        </w:rPr>
        <w:t>Б», 9 «А</w:t>
      </w:r>
      <w:r w:rsidRPr="006C7C22">
        <w:rPr>
          <w:rFonts w:ascii="Times New Roman" w:hAnsi="Times New Roman" w:cs="Times New Roman"/>
          <w:sz w:val="24"/>
          <w:szCs w:val="24"/>
        </w:rPr>
        <w:t>», 9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>» классах реализуется за счет часов внеурочной деятельности.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C7C22">
        <w:rPr>
          <w:rFonts w:ascii="Times New Roman" w:hAnsi="Times New Roman" w:cs="Times New Roman"/>
          <w:sz w:val="24"/>
          <w:szCs w:val="24"/>
        </w:rPr>
        <w:t>. Учебный план предусматривает введение учебных предметов, обеспечивающих образовательные потребности и интересы учащихся. Так, один час из часов части, формируемой участниками образовательных отношений, используется на увеличение часов математики, предусмотренных на изучение предмета обязательной части.</w:t>
      </w:r>
    </w:p>
    <w:p w:rsidR="002373D4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C7C22">
        <w:rPr>
          <w:rFonts w:ascii="Times New Roman" w:hAnsi="Times New Roman" w:cs="Times New Roman"/>
          <w:sz w:val="24"/>
          <w:szCs w:val="24"/>
        </w:rPr>
        <w:t>. Распределение часов в части, формируемой участниками образовательных отношений, видно из таблицы: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40"/>
        <w:gridCol w:w="2340"/>
        <w:gridCol w:w="2340"/>
      </w:tblGrid>
      <w:tr w:rsidR="002373D4" w:rsidRPr="00AD03BA" w:rsidTr="00742CEF">
        <w:tc>
          <w:tcPr>
            <w:tcW w:w="2448" w:type="dxa"/>
          </w:tcPr>
          <w:p w:rsidR="002373D4" w:rsidRPr="00EC1BE0" w:rsidRDefault="002373D4" w:rsidP="00EC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2340" w:type="dxa"/>
          </w:tcPr>
          <w:p w:rsidR="002373D4" w:rsidRPr="00EC1BE0" w:rsidRDefault="002373D4" w:rsidP="00EC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340" w:type="dxa"/>
          </w:tcPr>
          <w:p w:rsidR="002373D4" w:rsidRPr="00EC1BE0" w:rsidRDefault="002373D4" w:rsidP="00EC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340" w:type="dxa"/>
          </w:tcPr>
          <w:p w:rsidR="002373D4" w:rsidRPr="00EC1BE0" w:rsidRDefault="002373D4" w:rsidP="00EC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2373D4" w:rsidRPr="00AD03BA" w:rsidTr="00742CEF">
        <w:tc>
          <w:tcPr>
            <w:tcW w:w="2448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Мат-ка – 1 ч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Мат-ка -1 ч.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Мат-ка – 1 ч.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Мат-ка - 1 ч.</w:t>
            </w:r>
          </w:p>
        </w:tc>
      </w:tr>
      <w:tr w:rsidR="002373D4" w:rsidRPr="00AD03BA" w:rsidTr="00742CEF">
        <w:tc>
          <w:tcPr>
            <w:tcW w:w="2448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ОДНКНР – 0,5 ч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Родной яз.-1 ч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Родной яз.-1 ч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Родной яз.-0,5 ч</w:t>
            </w:r>
          </w:p>
        </w:tc>
      </w:tr>
      <w:tr w:rsidR="002373D4" w:rsidRPr="00AD03BA" w:rsidTr="00742CEF">
        <w:tc>
          <w:tcPr>
            <w:tcW w:w="2448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иностр яз.-0,5ч</w:t>
            </w:r>
          </w:p>
        </w:tc>
        <w:tc>
          <w:tcPr>
            <w:tcW w:w="2340" w:type="dxa"/>
          </w:tcPr>
          <w:p w:rsidR="002373D4" w:rsidRPr="00EC1BE0" w:rsidRDefault="002373D4" w:rsidP="00A7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ОДНКНР – 0,5 ч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иностр яз.-0,5ч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E0">
              <w:rPr>
                <w:rFonts w:ascii="Times New Roman" w:hAnsi="Times New Roman" w:cs="Times New Roman"/>
                <w:sz w:val="24"/>
                <w:szCs w:val="24"/>
              </w:rPr>
              <w:t>Родная лит. – 0,5 ч.</w:t>
            </w:r>
          </w:p>
        </w:tc>
      </w:tr>
      <w:tr w:rsidR="002373D4" w:rsidRPr="00AD03BA" w:rsidTr="00742CEF">
        <w:tc>
          <w:tcPr>
            <w:tcW w:w="2448" w:type="dxa"/>
          </w:tcPr>
          <w:p w:rsidR="002373D4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373D4" w:rsidRPr="00EC1BE0" w:rsidRDefault="002373D4" w:rsidP="00A7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иностр яз.-0,5ч</w:t>
            </w: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373D4" w:rsidRPr="00EC1BE0" w:rsidRDefault="002373D4" w:rsidP="006C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иностр яз.-0,5ч</w:t>
            </w:r>
          </w:p>
        </w:tc>
      </w:tr>
    </w:tbl>
    <w:p w:rsidR="002373D4" w:rsidRDefault="002373D4" w:rsidP="006C7C22">
      <w:pPr>
        <w:rPr>
          <w:rFonts w:ascii="Times New Roman" w:hAnsi="Times New Roman" w:cs="Times New Roman"/>
          <w:sz w:val="24"/>
          <w:szCs w:val="24"/>
        </w:rPr>
      </w:pP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7C22">
        <w:rPr>
          <w:rFonts w:ascii="Times New Roman" w:hAnsi="Times New Roman" w:cs="Times New Roman"/>
          <w:sz w:val="24"/>
          <w:szCs w:val="24"/>
        </w:rPr>
        <w:t>. Предмет «Основы духовно-нравственной культуры народов России» в 5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7C22">
        <w:rPr>
          <w:rFonts w:ascii="Times New Roman" w:hAnsi="Times New Roman" w:cs="Times New Roman"/>
          <w:sz w:val="24"/>
          <w:szCs w:val="24"/>
        </w:rPr>
        <w:t>», 5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7C22">
        <w:rPr>
          <w:rFonts w:ascii="Times New Roman" w:hAnsi="Times New Roman" w:cs="Times New Roman"/>
          <w:sz w:val="24"/>
          <w:szCs w:val="24"/>
        </w:rPr>
        <w:t xml:space="preserve">» классах ведется за счет часов части, формируемой участниками образовательных отношений, как продолжение учебного предмета </w:t>
      </w:r>
      <w:r w:rsidRPr="00AD03BA">
        <w:rPr>
          <w:rFonts w:ascii="Times New Roman" w:hAnsi="Times New Roman" w:cs="Times New Roman"/>
          <w:sz w:val="24"/>
          <w:szCs w:val="24"/>
        </w:rPr>
        <w:t>ОДНКНР</w:t>
      </w:r>
      <w:r w:rsidRPr="006C7C22">
        <w:rPr>
          <w:rFonts w:ascii="Times New Roman" w:hAnsi="Times New Roman" w:cs="Times New Roman"/>
          <w:sz w:val="24"/>
          <w:szCs w:val="24"/>
        </w:rPr>
        <w:t xml:space="preserve"> 4 класса.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7C22">
        <w:rPr>
          <w:rFonts w:ascii="Times New Roman" w:hAnsi="Times New Roman" w:cs="Times New Roman"/>
          <w:sz w:val="24"/>
          <w:szCs w:val="24"/>
        </w:rPr>
        <w:t>. Тр</w:t>
      </w:r>
      <w:r>
        <w:rPr>
          <w:rFonts w:ascii="Times New Roman" w:hAnsi="Times New Roman" w:cs="Times New Roman"/>
          <w:sz w:val="24"/>
          <w:szCs w:val="24"/>
        </w:rPr>
        <w:t>етий час физической культуры в 6</w:t>
      </w:r>
      <w:r w:rsidRPr="006C7C22">
        <w:rPr>
          <w:rFonts w:ascii="Times New Roman" w:hAnsi="Times New Roman" w:cs="Times New Roman"/>
          <w:sz w:val="24"/>
          <w:szCs w:val="24"/>
        </w:rPr>
        <w:t>-9-х классах ведется за счет часов внеурочной деятельности.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7C22">
        <w:rPr>
          <w:rFonts w:ascii="Times New Roman" w:hAnsi="Times New Roman" w:cs="Times New Roman"/>
          <w:sz w:val="24"/>
          <w:szCs w:val="24"/>
        </w:rPr>
        <w:t>. Для проведения ряда занятий классы делятся на группы: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- по иностранному языку (на английский и немецкий языки при количестве детей от 25 чел.);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- по информатике (в соответствии с возможностями специализированного кабинета);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(7</w:t>
      </w:r>
      <w:r w:rsidRPr="006C7C22">
        <w:rPr>
          <w:rFonts w:ascii="Times New Roman" w:hAnsi="Times New Roman" w:cs="Times New Roman"/>
          <w:sz w:val="24"/>
          <w:szCs w:val="24"/>
        </w:rPr>
        <w:t>-8 классы).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7C22">
        <w:rPr>
          <w:rFonts w:ascii="Times New Roman" w:hAnsi="Times New Roman" w:cs="Times New Roman"/>
          <w:sz w:val="24"/>
          <w:szCs w:val="24"/>
        </w:rPr>
        <w:t>. В соответствии с ФГОС ООО основная образовательная программа основного общего образования реализуется в том числе и через внеурочную деятельность. В определении содержания внеурочной деятельности ОУ руководствуется запросами и потребностями учащихся и их родителей и материальными и кадровыми возможностями ОУ.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 w:rsidRPr="006C7C22">
        <w:rPr>
          <w:rFonts w:ascii="Times New Roman" w:hAnsi="Times New Roman" w:cs="Times New Roman"/>
          <w:sz w:val="24"/>
          <w:szCs w:val="24"/>
        </w:rPr>
        <w:t>Внеучебная деятельность учащихся представлена кружками общеинтеллектуального, духовно-нравственного, спортивно-оздоровительного, общекультурного и социального направления.</w:t>
      </w:r>
    </w:p>
    <w:p w:rsidR="002373D4" w:rsidRPr="006C7C22" w:rsidRDefault="002373D4" w:rsidP="006C7C22">
      <w:pPr>
        <w:rPr>
          <w:rFonts w:ascii="Times New Roman" w:hAnsi="Times New Roman" w:cs="Times New Roman"/>
          <w:sz w:val="24"/>
          <w:szCs w:val="24"/>
        </w:rPr>
      </w:pPr>
      <w:r w:rsidRPr="006C7C22">
        <w:rPr>
          <w:rFonts w:ascii="Times New Roman" w:hAnsi="Times New Roman" w:cs="Times New Roman"/>
          <w:sz w:val="24"/>
          <w:szCs w:val="24"/>
        </w:rPr>
        <w:t xml:space="preserve">      Занятия внеурочной деятельности проводятся после уроков не ранее, чем через 45 минут после их окончания.</w:t>
      </w:r>
    </w:p>
    <w:p w:rsidR="002373D4" w:rsidRDefault="002373D4" w:rsidP="00CD6B4F">
      <w:pPr>
        <w:spacing w:after="14" w:line="220" w:lineRule="exact"/>
        <w:ind w:left="720"/>
      </w:pPr>
    </w:p>
    <w:p w:rsidR="002373D4" w:rsidRDefault="002373D4" w:rsidP="00F01B7B">
      <w:pPr>
        <w:widowControl w:val="0"/>
        <w:spacing w:line="240" w:lineRule="auto"/>
        <w:ind w:left="720"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Среднее общее образование</w:t>
      </w:r>
    </w:p>
    <w:p w:rsidR="002373D4" w:rsidRPr="00664CA4" w:rsidRDefault="002373D4" w:rsidP="00F01B7B">
      <w:pPr>
        <w:widowControl w:val="0"/>
        <w:spacing w:line="240" w:lineRule="auto"/>
        <w:ind w:left="720" w:right="-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373D4" w:rsidRDefault="002373D4" w:rsidP="003058D7">
      <w:pPr>
        <w:widowControl w:val="0"/>
        <w:spacing w:before="6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4.1. У</w:t>
      </w:r>
      <w:r w:rsidRPr="00E77ED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бный</w:t>
      </w:r>
      <w:r w:rsidRPr="00E77ED8"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E77ED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E77ED8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ан</w:t>
      </w:r>
      <w:r w:rsidRPr="00E77ED8"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E77ED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E77ED8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E77ED8">
        <w:rPr>
          <w:rFonts w:ascii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Cs/>
          <w:color w:val="000000"/>
          <w:spacing w:val="21"/>
          <w:sz w:val="24"/>
          <w:szCs w:val="24"/>
        </w:rPr>
        <w:t>-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E77ED8"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E77ED8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ас</w:t>
      </w:r>
      <w:r w:rsidRPr="00E77ED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 сред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2373D4" w:rsidRDefault="002373D4" w:rsidP="003058D7">
      <w:pPr>
        <w:widowControl w:val="0"/>
        <w:spacing w:line="240" w:lineRule="auto"/>
        <w:ind w:right="-18"/>
        <w:jc w:val="both"/>
        <w:rPr>
          <w:rFonts w:ascii="Times New Roman" w:hAnsi="Times New Roman" w:cs="Times New Roman"/>
          <w:color w:val="000000"/>
          <w:spacing w:val="46"/>
          <w:sz w:val="24"/>
          <w:szCs w:val="24"/>
        </w:rPr>
      </w:pP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4.2. У</w:t>
      </w:r>
      <w:r w:rsidRPr="00E77ED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бный</w:t>
      </w:r>
      <w:r w:rsidRPr="00E77ED8">
        <w:rPr>
          <w:rFonts w:ascii="Times New Roman" w:hAnsi="Times New Roman" w:cs="Times New Roman"/>
          <w:bCs/>
          <w:color w:val="000000"/>
          <w:spacing w:val="130"/>
          <w:sz w:val="24"/>
          <w:szCs w:val="24"/>
        </w:rPr>
        <w:t xml:space="preserve"> </w:t>
      </w:r>
      <w:r w:rsidRPr="00E77ED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E77ED8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ан</w:t>
      </w:r>
      <w:r w:rsidRPr="00E77ED8">
        <w:rPr>
          <w:rFonts w:ascii="Times New Roman" w:hAnsi="Times New Roman" w:cs="Times New Roman"/>
          <w:bCs/>
          <w:color w:val="000000"/>
          <w:spacing w:val="130"/>
          <w:sz w:val="24"/>
          <w:szCs w:val="24"/>
        </w:rPr>
        <w:t xml:space="preserve"> </w:t>
      </w:r>
      <w:r w:rsidRPr="00E77ED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E77ED8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E77ED8">
        <w:rPr>
          <w:rFonts w:ascii="Times New Roman" w:hAnsi="Times New Roman" w:cs="Times New Roman"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10-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77ED8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1</w:t>
      </w:r>
      <w:r w:rsidRPr="00E77ED8">
        <w:rPr>
          <w:rFonts w:ascii="Times New Roman" w:hAnsi="Times New Roman" w:cs="Times New Roman"/>
          <w:bCs/>
          <w:color w:val="000000"/>
          <w:spacing w:val="130"/>
          <w:sz w:val="24"/>
          <w:szCs w:val="24"/>
        </w:rPr>
        <w:t xml:space="preserve"> </w:t>
      </w:r>
      <w:r w:rsidRPr="00E77ED8">
        <w:rPr>
          <w:rFonts w:ascii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E77ED8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E77ED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E77ED8">
        <w:rPr>
          <w:rFonts w:ascii="Times New Roman" w:hAnsi="Times New Roman" w:cs="Times New Roman"/>
          <w:bCs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осударств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ауки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17.05.2012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413.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дост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ультатов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:rsidR="002373D4" w:rsidRDefault="002373D4" w:rsidP="00F01B7B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4.3. 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 предоставляет обучающимся возможность обучения по индивидуальным учебным планам исходя из интересов и потребностей обучающихся и их родителей (законных представителей), возможностями ОУ в пределах осваиваемой образовательной программы.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10-11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2373D4" w:rsidRDefault="002373D4" w:rsidP="003058D7">
      <w:pPr>
        <w:widowControl w:val="0"/>
        <w:spacing w:line="240" w:lineRule="auto"/>
        <w:ind w:right="-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Продо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вк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кза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сборов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овам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ужбы).</w:t>
      </w:r>
    </w:p>
    <w:p w:rsidR="002373D4" w:rsidRPr="0074467A" w:rsidRDefault="002373D4" w:rsidP="0074467A">
      <w:pPr>
        <w:pStyle w:val="Default"/>
        <w:ind w:left="-284"/>
        <w:contextualSpacing/>
      </w:pPr>
      <w:r w:rsidRPr="0074467A">
        <w:t xml:space="preserve">    </w:t>
      </w:r>
      <w:r>
        <w:t xml:space="preserve">- </w:t>
      </w:r>
      <w:r w:rsidRPr="0074467A">
        <w:t xml:space="preserve">продолжительность учебной недели – 5 дней; </w:t>
      </w:r>
    </w:p>
    <w:p w:rsidR="002373D4" w:rsidRPr="0074467A" w:rsidRDefault="002373D4" w:rsidP="00983B55">
      <w:pPr>
        <w:pStyle w:val="Default"/>
        <w:ind w:left="-284"/>
        <w:contextualSpacing/>
      </w:pPr>
      <w:r w:rsidRPr="0074467A">
        <w:t xml:space="preserve">    </w:t>
      </w:r>
      <w:r>
        <w:t xml:space="preserve">- </w:t>
      </w:r>
      <w:r w:rsidRPr="0074467A">
        <w:t xml:space="preserve">продолжительность урока – 45 мин. </w:t>
      </w:r>
    </w:p>
    <w:p w:rsidR="002373D4" w:rsidRPr="0074467A" w:rsidRDefault="002373D4" w:rsidP="007446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467A">
        <w:rPr>
          <w:rFonts w:ascii="Times New Roman" w:hAnsi="Times New Roman" w:cs="Times New Roman"/>
          <w:sz w:val="24"/>
          <w:szCs w:val="24"/>
        </w:rPr>
        <w:t xml:space="preserve">. Учебный план включает две части: обязательную и формируемую участниками образовательных отношений и </w:t>
      </w:r>
      <w:r w:rsidRPr="0074467A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предусматривает изучение не менее одного учебного предмета из каждой предметной области, определенной федеральным государственным образовательным стандартом. 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     Общие для изучения предметы включены в учебный план и изучаются в полном объеме.</w:t>
      </w:r>
    </w:p>
    <w:p w:rsidR="002373D4" w:rsidRPr="0074467A" w:rsidRDefault="002373D4" w:rsidP="0074467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74467A">
        <w:rPr>
          <w:rFonts w:ascii="Times New Roman" w:hAnsi="Times New Roman" w:cs="Times New Roman"/>
          <w:sz w:val="24"/>
          <w:szCs w:val="24"/>
        </w:rPr>
        <w:t>Во исполнение Федерального закона от 03.08.2018 г. № 317-ФЗ «О внесении изменений в статьи 11 и 14 ФЗ «Об образовании в Российской Федерации» в 10 и 11 классах вводится предметная область «Родной  язык» и «Родная  литература» и изучается предмет «Родная (русск.) литература» в объеме</w:t>
      </w:r>
      <w:r>
        <w:rPr>
          <w:rFonts w:ascii="Times New Roman" w:hAnsi="Times New Roman" w:cs="Times New Roman"/>
          <w:sz w:val="24"/>
          <w:szCs w:val="24"/>
        </w:rPr>
        <w:t xml:space="preserve"> 1 часа и в 11 классе в объеме 1 час – предмет </w:t>
      </w:r>
      <w:r w:rsidRPr="0074467A">
        <w:rPr>
          <w:rFonts w:ascii="Times New Roman" w:hAnsi="Times New Roman" w:cs="Times New Roman"/>
          <w:sz w:val="24"/>
          <w:szCs w:val="24"/>
        </w:rPr>
        <w:t>«Родной</w:t>
      </w:r>
      <w:r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74467A">
        <w:rPr>
          <w:rFonts w:ascii="Times New Roman" w:hAnsi="Times New Roman" w:cs="Times New Roman"/>
          <w:sz w:val="24"/>
          <w:szCs w:val="24"/>
        </w:rPr>
        <w:t xml:space="preserve">  язык»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467A">
        <w:rPr>
          <w:rFonts w:ascii="Times New Roman" w:hAnsi="Times New Roman" w:cs="Times New Roman"/>
          <w:sz w:val="24"/>
          <w:szCs w:val="24"/>
        </w:rPr>
        <w:t>. На углубленном уровне изучаются, (с учетом запросов учащихся и родителей)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67A">
        <w:rPr>
          <w:rFonts w:ascii="Times New Roman" w:hAnsi="Times New Roman" w:cs="Times New Roman"/>
          <w:sz w:val="24"/>
          <w:szCs w:val="24"/>
          <w:u w:val="single"/>
        </w:rPr>
        <w:t>в 10 классе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- русский язык;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4467A">
        <w:rPr>
          <w:rFonts w:ascii="Times New Roman" w:hAnsi="Times New Roman" w:cs="Times New Roman"/>
          <w:sz w:val="24"/>
          <w:szCs w:val="24"/>
        </w:rPr>
        <w:t>русс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67A">
        <w:rPr>
          <w:rFonts w:ascii="Times New Roman" w:hAnsi="Times New Roman" w:cs="Times New Roman"/>
          <w:sz w:val="24"/>
          <w:szCs w:val="24"/>
        </w:rPr>
        <w:t>кий язык;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- математика;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467A">
        <w:rPr>
          <w:rFonts w:ascii="Times New Roman" w:hAnsi="Times New Roman" w:cs="Times New Roman"/>
          <w:sz w:val="24"/>
          <w:szCs w:val="24"/>
        </w:rPr>
        <w:t>математика;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- химия;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4467A">
        <w:rPr>
          <w:rFonts w:ascii="Times New Roman" w:hAnsi="Times New Roman" w:cs="Times New Roman"/>
          <w:sz w:val="24"/>
          <w:szCs w:val="24"/>
        </w:rPr>
        <w:t>обществознание;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- биология;                                 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67A">
        <w:rPr>
          <w:rFonts w:ascii="Times New Roman" w:hAnsi="Times New Roman" w:cs="Times New Roman"/>
          <w:sz w:val="24"/>
          <w:szCs w:val="24"/>
          <w:u w:val="single"/>
        </w:rPr>
        <w:t>в 11 классе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- русский язык;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язык;                     </w:t>
      </w:r>
      <w:r w:rsidRPr="0074467A">
        <w:rPr>
          <w:rFonts w:ascii="Times New Roman" w:hAnsi="Times New Roman" w:cs="Times New Roman"/>
          <w:sz w:val="24"/>
          <w:szCs w:val="24"/>
        </w:rPr>
        <w:t>русский язык;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- математика;                             математика;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математика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- химия;                                      физика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  <w:r w:rsidRPr="0074467A">
        <w:rPr>
          <w:rFonts w:ascii="Times New Roman" w:hAnsi="Times New Roman" w:cs="Times New Roman"/>
          <w:sz w:val="24"/>
          <w:szCs w:val="24"/>
        </w:rPr>
        <w:t>обществознание;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- биология                                  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4.8. В учебном плане предусмотрено выполнение учащимися индивидуального проекта в 10-11-х классах. 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      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Индивидуальный проект рассчитан на 68 уч.часов.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4.9. В учебный план введены дополнительные учебные предметы, курсы по выбору</w:t>
      </w:r>
      <w:r>
        <w:rPr>
          <w:rFonts w:ascii="Times New Roman" w:hAnsi="Times New Roman" w:cs="Times New Roman"/>
          <w:sz w:val="24"/>
          <w:szCs w:val="24"/>
        </w:rPr>
        <w:t xml:space="preserve"> (элективные курсы):</w:t>
      </w:r>
    </w:p>
    <w:p w:rsidR="002373D4" w:rsidRPr="00DE7E81" w:rsidRDefault="002373D4" w:rsidP="007446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7E8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7E81">
        <w:rPr>
          <w:rFonts w:ascii="Times New Roman" w:hAnsi="Times New Roman" w:cs="Times New Roman"/>
          <w:sz w:val="24"/>
          <w:szCs w:val="24"/>
          <w:u w:val="single"/>
        </w:rPr>
        <w:t xml:space="preserve">11 кл. </w:t>
      </w:r>
    </w:p>
    <w:p w:rsidR="002373D4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DE7E81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Подготовка к ЕГЭ по математике на профильном уровне;</w:t>
      </w:r>
    </w:p>
    <w:p w:rsidR="002373D4" w:rsidRDefault="002373D4" w:rsidP="00744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Систематизация материала по разделам математики;</w:t>
      </w:r>
    </w:p>
    <w:p w:rsidR="002373D4" w:rsidRDefault="002373D4" w:rsidP="00744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подготовки к ЕГЭ по математике;</w:t>
      </w:r>
    </w:p>
    <w:p w:rsidR="002373D4" w:rsidRDefault="002373D4" w:rsidP="00744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Актуальные проблемы обществознания;</w:t>
      </w:r>
    </w:p>
    <w:p w:rsidR="002373D4" w:rsidRDefault="002373D4" w:rsidP="00744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CA4">
        <w:rPr>
          <w:rFonts w:ascii="Times New Roman" w:hAnsi="Times New Roman" w:cs="Times New Roman"/>
          <w:sz w:val="24"/>
          <w:szCs w:val="24"/>
        </w:rPr>
        <w:t>Текст. Те</w:t>
      </w:r>
      <w:r>
        <w:rPr>
          <w:rFonts w:ascii="Times New Roman" w:hAnsi="Times New Roman" w:cs="Times New Roman"/>
          <w:sz w:val="24"/>
          <w:szCs w:val="24"/>
        </w:rPr>
        <w:t>ория и практика (русский язык);</w:t>
      </w:r>
    </w:p>
    <w:p w:rsidR="002373D4" w:rsidRPr="00DE7E81" w:rsidRDefault="002373D4" w:rsidP="00744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задач. Подготовка к ЕГЭ по физике.</w:t>
      </w:r>
    </w:p>
    <w:p w:rsidR="002373D4" w:rsidRPr="00664CA4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    </w:t>
      </w:r>
      <w:r w:rsidRPr="00664CA4">
        <w:rPr>
          <w:rFonts w:ascii="Times New Roman" w:hAnsi="Times New Roman" w:cs="Times New Roman"/>
          <w:sz w:val="24"/>
          <w:szCs w:val="24"/>
          <w:u w:val="single"/>
        </w:rPr>
        <w:t>10 кл</w:t>
      </w:r>
      <w:r w:rsidRPr="00664C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3D4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Методы решения уравнений;</w:t>
      </w:r>
    </w:p>
    <w:p w:rsidR="002373D4" w:rsidRDefault="002373D4" w:rsidP="00744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Актуальные вопросы обществознания;</w:t>
      </w:r>
    </w:p>
    <w:p w:rsidR="002373D4" w:rsidRDefault="002373D4" w:rsidP="00744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стилистика. Лексика;</w:t>
      </w:r>
    </w:p>
    <w:p w:rsidR="002373D4" w:rsidRPr="00664CA4" w:rsidRDefault="002373D4" w:rsidP="00744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язык: теория и практика.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467A">
        <w:rPr>
          <w:rFonts w:ascii="Times New Roman" w:hAnsi="Times New Roman" w:cs="Times New Roman"/>
          <w:sz w:val="24"/>
          <w:szCs w:val="24"/>
        </w:rPr>
        <w:t>. В часть, формируемую участниками образовательных отношений, входит и внеурочная деятельность, организуемая по направлениям развития личности (духовно-нравственное, общеинтеллектуальное, общекультурное, спортивно-оздоровительное, социальное)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467A">
        <w:rPr>
          <w:rFonts w:ascii="Times New Roman" w:hAnsi="Times New Roman" w:cs="Times New Roman"/>
          <w:sz w:val="24"/>
          <w:szCs w:val="24"/>
        </w:rPr>
        <w:t>. Средняя школа работает в следующем режиме: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      Продолжительность учебной недели – 5-дневная.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      Обязательная недельная нагрузка по классам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- 10 кл. – 34 ч.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- 11 кл. – 34 ч.</w:t>
      </w:r>
    </w:p>
    <w:p w:rsidR="002373D4" w:rsidRPr="0074467A" w:rsidRDefault="002373D4" w:rsidP="0074467A">
      <w:pPr>
        <w:rPr>
          <w:rFonts w:ascii="Times New Roman" w:hAnsi="Times New Roman" w:cs="Times New Roman"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 xml:space="preserve">      Максимально допустимая аудиторная недельная нагрузка -  не более 34 часов.</w:t>
      </w: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467A">
        <w:rPr>
          <w:rFonts w:ascii="Times New Roman" w:hAnsi="Times New Roman" w:cs="Times New Roman"/>
          <w:sz w:val="24"/>
          <w:szCs w:val="24"/>
        </w:rPr>
        <w:t>Объем домашних заданий должен быть таким, чтобы затраты времени на его выполнение не превышали 3,5 часа.</w:t>
      </w: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Pr="00CB54A7" w:rsidRDefault="002373D4" w:rsidP="00CB5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A7">
        <w:rPr>
          <w:rFonts w:ascii="Times New Roman" w:hAnsi="Times New Roman" w:cs="Times New Roman"/>
          <w:b/>
          <w:sz w:val="24"/>
          <w:szCs w:val="24"/>
        </w:rPr>
        <w:t xml:space="preserve"> 5. Внеурочная деятельность</w:t>
      </w:r>
    </w:p>
    <w:p w:rsidR="002373D4" w:rsidRPr="00CB54A7" w:rsidRDefault="002373D4" w:rsidP="00CB54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 xml:space="preserve">       В соответствии с ФГОС СОО основная образовательная программа среднего общего образования реализуется в том числе и через внеурочную деятельность. В определении содержания внеурочной деятельности ОУ руководствуется запросами и потребностями учащихся и их родителей и материальными и кадровыми возможностями ОУ.</w:t>
      </w:r>
    </w:p>
    <w:p w:rsidR="002373D4" w:rsidRPr="00CB54A7" w:rsidRDefault="002373D4" w:rsidP="00CB54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 xml:space="preserve">       Внеучебная деятельность учащихся представлена кружками общеинтеллектуального, духовно-нравственного, спортивно-оздоровительного, общекультурного и социального направления.</w:t>
      </w:r>
    </w:p>
    <w:p w:rsidR="002373D4" w:rsidRPr="00CB54A7" w:rsidRDefault="002373D4" w:rsidP="00CB54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 xml:space="preserve">      Занятия внеурочной деятельности проводятся после уроков не ранее, чем через 45 минут после их окончания.</w:t>
      </w:r>
    </w:p>
    <w:p w:rsidR="002373D4" w:rsidRPr="00CB54A7" w:rsidRDefault="002373D4" w:rsidP="00CB54A7">
      <w:pPr>
        <w:rPr>
          <w:rFonts w:ascii="Times New Roman" w:hAnsi="Times New Roman" w:cs="Times New Roman"/>
          <w:b/>
          <w:sz w:val="24"/>
          <w:szCs w:val="24"/>
        </w:rPr>
      </w:pPr>
    </w:p>
    <w:p w:rsidR="002373D4" w:rsidRPr="00CB54A7" w:rsidRDefault="002373D4" w:rsidP="00CB5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A7">
        <w:rPr>
          <w:rFonts w:ascii="Times New Roman" w:hAnsi="Times New Roman" w:cs="Times New Roman"/>
          <w:b/>
          <w:sz w:val="24"/>
          <w:szCs w:val="24"/>
        </w:rPr>
        <w:t>6. Промежуточная аттестация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>6.1. Освоение основной образовательной программы НОО, ООО, СОО, в том числе отдельной части или всего учебного предмета, сопровождается промежуточной аттестацией.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>6.2. Промежуточная аттестация учащихся осуществляется в соответствии со статьей 58 ФЗ № 273-ФЗ от 29.12.2012 года  «Об образовании в Российской Федерации», Уставом ОУ, «Положением о текущем контроле успеваемости и промежуточной аттестации учащихся», проводится в конце учебного года.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>6.3. Промежуточную аттестацию проходят все учащиеся 2-11-х классов. Формами проведения годовой промежуточной аттестации во 2-11-х классах являются контрольная работа, диктант, изложение, сочинение или изложение с творческим заданием, тестовые задания в формате ЕГЭ и ОГЭ.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>6.4. Перечень предметов на промежуточную аттестацию рассматривается педсоветом ежегодно в начале учебного года и утверждается приказом директора. Педсовет оставляет за собой право в конце учебного года внести изменения в перечень предметов промежуточной аттестации на основании анализа результатов внутришкольного контроля.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>6.5.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B54A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4A7">
        <w:rPr>
          <w:rFonts w:ascii="Times New Roman" w:hAnsi="Times New Roman" w:cs="Times New Roman"/>
          <w:sz w:val="24"/>
          <w:szCs w:val="24"/>
        </w:rPr>
        <w:t xml:space="preserve"> учебном году промежуточная аттестация во 2-11-х классах прово</w:t>
      </w:r>
      <w:r>
        <w:rPr>
          <w:rFonts w:ascii="Times New Roman" w:hAnsi="Times New Roman" w:cs="Times New Roman"/>
          <w:sz w:val="24"/>
          <w:szCs w:val="24"/>
        </w:rPr>
        <w:t>дится в рамках учебного года с 24</w:t>
      </w:r>
      <w:r w:rsidRPr="00CB54A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54A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4A7">
        <w:rPr>
          <w:rFonts w:ascii="Times New Roman" w:hAnsi="Times New Roman" w:cs="Times New Roman"/>
          <w:sz w:val="24"/>
          <w:szCs w:val="24"/>
        </w:rPr>
        <w:t xml:space="preserve"> г по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B54A7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4A7">
        <w:rPr>
          <w:rFonts w:ascii="Times New Roman" w:hAnsi="Times New Roman" w:cs="Times New Roman"/>
          <w:sz w:val="24"/>
          <w:szCs w:val="24"/>
        </w:rPr>
        <w:t xml:space="preserve"> г. в соответствии с ФЗ «Об образовании в Российской Федерации» от 29.12.2012 № 273-ФЗ, ст. 58 п.1 в следующих формах: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>- русский язык, математика во 2-8 классах – контрольная работа;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>- русский язык, математика в 9-11 классах – тестовые задания в формате ГИА;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>- литературное чтение 2-3 классы – работа с текстом;</w:t>
      </w:r>
    </w:p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  <w:r w:rsidRPr="00CB54A7">
        <w:rPr>
          <w:rFonts w:ascii="Times New Roman" w:hAnsi="Times New Roman" w:cs="Times New Roman"/>
          <w:sz w:val="24"/>
          <w:szCs w:val="24"/>
        </w:rPr>
        <w:t xml:space="preserve">      По всем остальным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– тестовые задания.</w:t>
      </w: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6.6. </w:t>
      </w:r>
      <w:r w:rsidRPr="00CB54A7">
        <w:rPr>
          <w:rFonts w:ascii="Times New Roman" w:hAnsi="Times New Roman" w:cs="Times New Roman"/>
          <w:sz w:val="24"/>
          <w:szCs w:val="24"/>
        </w:rPr>
        <w:t>Обучение на уровне среднего общего образования и основного общего образования завершается обязательной государственной аттестацией. Государственная итоговая аттестация проводится по всем изучавшимся учебным предметам.</w:t>
      </w: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9C4939">
      <w:pPr>
        <w:pStyle w:val="Default"/>
        <w:jc w:val="center"/>
        <w:rPr>
          <w:b/>
        </w:rPr>
      </w:pPr>
      <w:r>
        <w:rPr>
          <w:b/>
        </w:rPr>
        <w:t>Учебный план</w:t>
      </w:r>
    </w:p>
    <w:p w:rsidR="002373D4" w:rsidRDefault="002373D4" w:rsidP="009C4939">
      <w:pPr>
        <w:pStyle w:val="Default"/>
        <w:jc w:val="center"/>
        <w:rPr>
          <w:b/>
          <w:bCs/>
        </w:rPr>
      </w:pPr>
      <w:r>
        <w:rPr>
          <w:b/>
        </w:rPr>
        <w:t>начального общего образования МБОУ СОШ № 2 на 2022-2023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6"/>
        <w:gridCol w:w="2902"/>
        <w:gridCol w:w="2160"/>
        <w:gridCol w:w="2340"/>
      </w:tblGrid>
      <w:tr w:rsidR="002373D4" w:rsidTr="007576BA">
        <w:trPr>
          <w:trHeight w:val="276"/>
        </w:trPr>
        <w:tc>
          <w:tcPr>
            <w:tcW w:w="2066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Предметные области</w:t>
            </w:r>
          </w:p>
        </w:tc>
        <w:tc>
          <w:tcPr>
            <w:tcW w:w="2902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Предметы</w:t>
            </w:r>
          </w:p>
        </w:tc>
        <w:tc>
          <w:tcPr>
            <w:tcW w:w="4500" w:type="dxa"/>
            <w:gridSpan w:val="2"/>
          </w:tcPr>
          <w:p w:rsidR="002373D4" w:rsidRPr="00F62F17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F17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2373D4" w:rsidTr="007576BA">
        <w:trPr>
          <w:trHeight w:val="214"/>
        </w:trPr>
        <w:tc>
          <w:tcPr>
            <w:tcW w:w="2066" w:type="dxa"/>
            <w:vMerge/>
            <w:vAlign w:val="center"/>
          </w:tcPr>
          <w:p w:rsidR="002373D4" w:rsidRPr="007576BA" w:rsidRDefault="002373D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2373D4" w:rsidRPr="007576BA" w:rsidRDefault="002373D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 xml:space="preserve">1А </w:t>
            </w:r>
          </w:p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 xml:space="preserve">1Б </w:t>
            </w:r>
          </w:p>
        </w:tc>
      </w:tr>
      <w:tr w:rsidR="002373D4" w:rsidTr="007576BA">
        <w:tc>
          <w:tcPr>
            <w:tcW w:w="4968" w:type="dxa"/>
            <w:gridSpan w:val="2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i/>
              </w:rPr>
            </w:pPr>
            <w:r w:rsidRPr="007576BA">
              <w:rPr>
                <w:i/>
              </w:rPr>
              <w:t>Обязательная часть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rPr>
          <w:trHeight w:val="270"/>
        </w:trPr>
        <w:tc>
          <w:tcPr>
            <w:tcW w:w="2066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Русский язык и литературное чтение</w:t>
            </w: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Русский язык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5</w:t>
            </w:r>
          </w:p>
        </w:tc>
      </w:tr>
      <w:tr w:rsidR="002373D4" w:rsidTr="007576BA">
        <w:trPr>
          <w:trHeight w:val="330"/>
        </w:trPr>
        <w:tc>
          <w:tcPr>
            <w:tcW w:w="2066" w:type="dxa"/>
            <w:vMerge/>
            <w:vAlign w:val="center"/>
          </w:tcPr>
          <w:p w:rsidR="002373D4" w:rsidRPr="007576BA" w:rsidRDefault="002373D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Литературное чтение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</w:tr>
      <w:tr w:rsidR="002373D4" w:rsidTr="007576BA">
        <w:trPr>
          <w:trHeight w:val="330"/>
        </w:trPr>
        <w:tc>
          <w:tcPr>
            <w:tcW w:w="2066" w:type="dxa"/>
            <w:vMerge w:val="restart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bCs/>
                <w:iCs/>
              </w:rPr>
            </w:pPr>
            <w:r>
              <w:t>Родной язык и литературное чтение на родном языке</w:t>
            </w:r>
          </w:p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Родной (русский) язык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</w:tr>
      <w:tr w:rsidR="002373D4" w:rsidTr="007576BA">
        <w:trPr>
          <w:trHeight w:val="330"/>
        </w:trPr>
        <w:tc>
          <w:tcPr>
            <w:tcW w:w="2066" w:type="dxa"/>
            <w:vMerge/>
            <w:vAlign w:val="center"/>
          </w:tcPr>
          <w:p w:rsidR="002373D4" w:rsidRPr="007576BA" w:rsidRDefault="002373D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Литературное чтение на родном (русском) языке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</w:tr>
      <w:tr w:rsidR="002373D4" w:rsidTr="007576BA">
        <w:trPr>
          <w:trHeight w:val="210"/>
        </w:trPr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Иностранный язык</w:t>
            </w: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Иностранный язык (анг.)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-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Математика и информатика</w:t>
            </w: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Математика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Обществознание и естествознание</w:t>
            </w: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Окружающий мир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Основы религиозной культуры и светской этики</w:t>
            </w: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Основы религиозной культуры и светской этики</w:t>
            </w:r>
          </w:p>
        </w:tc>
        <w:tc>
          <w:tcPr>
            <w:tcW w:w="2160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/>
              </w:rPr>
            </w:pPr>
            <w:r w:rsidRPr="007576BA">
              <w:rPr>
                <w:b/>
                <w:bCs/>
              </w:rPr>
              <w:t>-</w:t>
            </w:r>
          </w:p>
        </w:tc>
        <w:tc>
          <w:tcPr>
            <w:tcW w:w="2340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/>
              </w:rPr>
            </w:pPr>
            <w:r w:rsidRPr="007576BA">
              <w:rPr>
                <w:b/>
                <w:bCs/>
              </w:rPr>
              <w:t>-</w:t>
            </w:r>
          </w:p>
        </w:tc>
      </w:tr>
      <w:tr w:rsidR="002373D4" w:rsidTr="007576BA">
        <w:trPr>
          <w:trHeight w:val="255"/>
        </w:trPr>
        <w:tc>
          <w:tcPr>
            <w:tcW w:w="2066" w:type="dxa"/>
            <w:vMerge w:val="restart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bCs/>
                <w:iCs/>
              </w:rPr>
            </w:pPr>
            <w:r>
              <w:t>Искусство</w:t>
            </w:r>
          </w:p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Музыка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rPr>
          <w:trHeight w:val="285"/>
        </w:trPr>
        <w:tc>
          <w:tcPr>
            <w:tcW w:w="2066" w:type="dxa"/>
            <w:vMerge/>
            <w:vAlign w:val="center"/>
          </w:tcPr>
          <w:p w:rsidR="002373D4" w:rsidRPr="007576BA" w:rsidRDefault="002373D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Изобразительное искусство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Технология</w:t>
            </w: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Технология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Физическая культура</w:t>
            </w:r>
          </w:p>
        </w:tc>
        <w:tc>
          <w:tcPr>
            <w:tcW w:w="290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Физическая культура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</w:tr>
      <w:tr w:rsidR="002373D4" w:rsidTr="007576BA">
        <w:tc>
          <w:tcPr>
            <w:tcW w:w="496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ИТОГО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20</w:t>
            </w:r>
          </w:p>
        </w:tc>
      </w:tr>
      <w:tr w:rsidR="002373D4" w:rsidTr="007576BA">
        <w:trPr>
          <w:gridAfter w:val="2"/>
          <w:wAfter w:w="4500" w:type="dxa"/>
        </w:trPr>
        <w:tc>
          <w:tcPr>
            <w:tcW w:w="496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Часть, формируемая участниками образовательных отношений</w:t>
            </w:r>
          </w:p>
        </w:tc>
      </w:tr>
      <w:tr w:rsidR="002373D4" w:rsidTr="007576BA">
        <w:trPr>
          <w:trHeight w:val="330"/>
        </w:trPr>
        <w:tc>
          <w:tcPr>
            <w:tcW w:w="496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 xml:space="preserve">       при 5-ти дневной неделе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rPr>
          <w:trHeight w:val="345"/>
        </w:trPr>
        <w:tc>
          <w:tcPr>
            <w:tcW w:w="496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Физическая культура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rPr>
          <w:trHeight w:val="195"/>
        </w:trPr>
        <w:tc>
          <w:tcPr>
            <w:tcW w:w="496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96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Предельно допустимая нагрузка при 5-ти дневной неделе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21</w:t>
            </w:r>
          </w:p>
        </w:tc>
      </w:tr>
      <w:tr w:rsidR="002373D4" w:rsidTr="007576BA">
        <w:tc>
          <w:tcPr>
            <w:tcW w:w="496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Внеурочная деятельность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</w:tr>
      <w:tr w:rsidR="002373D4" w:rsidTr="007576BA">
        <w:tc>
          <w:tcPr>
            <w:tcW w:w="496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ИТОГО</w:t>
            </w:r>
          </w:p>
        </w:tc>
        <w:tc>
          <w:tcPr>
            <w:tcW w:w="21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234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</w:tbl>
    <w:p w:rsidR="002373D4" w:rsidRDefault="002373D4" w:rsidP="009C4939">
      <w:pPr>
        <w:jc w:val="center"/>
        <w:rPr>
          <w:b/>
        </w:rPr>
      </w:pPr>
    </w:p>
    <w:p w:rsidR="002373D4" w:rsidRPr="009C4939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9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880"/>
        <w:gridCol w:w="1980"/>
      </w:tblGrid>
      <w:tr w:rsidR="002373D4" w:rsidTr="007576BA">
        <w:trPr>
          <w:trHeight w:val="276"/>
        </w:trPr>
        <w:tc>
          <w:tcPr>
            <w:tcW w:w="4608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Направление деятельности</w:t>
            </w:r>
          </w:p>
        </w:tc>
        <w:tc>
          <w:tcPr>
            <w:tcW w:w="4860" w:type="dxa"/>
            <w:gridSpan w:val="2"/>
          </w:tcPr>
          <w:p w:rsidR="002373D4" w:rsidRPr="007576BA" w:rsidRDefault="002373D4">
            <w:pPr>
              <w:rPr>
                <w:sz w:val="20"/>
                <w:szCs w:val="20"/>
              </w:rPr>
            </w:pPr>
          </w:p>
        </w:tc>
      </w:tr>
      <w:tr w:rsidR="002373D4" w:rsidTr="007576BA">
        <w:tc>
          <w:tcPr>
            <w:tcW w:w="0" w:type="auto"/>
            <w:vMerge/>
            <w:vAlign w:val="center"/>
          </w:tcPr>
          <w:p w:rsidR="002373D4" w:rsidRPr="007576BA" w:rsidRDefault="002373D4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 «А» класс</w:t>
            </w:r>
          </w:p>
        </w:tc>
        <w:tc>
          <w:tcPr>
            <w:tcW w:w="19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 «Б» класс</w:t>
            </w:r>
          </w:p>
        </w:tc>
      </w:tr>
      <w:tr w:rsidR="002373D4" w:rsidTr="007576BA">
        <w:tc>
          <w:tcPr>
            <w:tcW w:w="4608" w:type="dxa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b/>
              </w:rPr>
            </w:pPr>
            <w:r w:rsidRPr="007576BA">
              <w:rPr>
                <w:b/>
                <w:bCs/>
              </w:rPr>
              <w:t>Общеинтеллектуальное:</w:t>
            </w:r>
          </w:p>
        </w:tc>
        <w:tc>
          <w:tcPr>
            <w:tcW w:w="28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9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608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«Почемучка»</w:t>
            </w:r>
          </w:p>
        </w:tc>
        <w:tc>
          <w:tcPr>
            <w:tcW w:w="28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608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«Умники и умницы»</w:t>
            </w:r>
          </w:p>
        </w:tc>
        <w:tc>
          <w:tcPr>
            <w:tcW w:w="28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9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c>
          <w:tcPr>
            <w:tcW w:w="4608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«Здоровейка»</w:t>
            </w:r>
          </w:p>
        </w:tc>
        <w:tc>
          <w:tcPr>
            <w:tcW w:w="28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608" w:type="dxa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b/>
              </w:rPr>
            </w:pPr>
            <w:r w:rsidRPr="007576BA">
              <w:rPr>
                <w:b/>
                <w:bCs/>
              </w:rPr>
              <w:t>Общекультурное:</w:t>
            </w:r>
          </w:p>
        </w:tc>
        <w:tc>
          <w:tcPr>
            <w:tcW w:w="28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9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608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«Природа и творчество»</w:t>
            </w:r>
          </w:p>
        </w:tc>
        <w:tc>
          <w:tcPr>
            <w:tcW w:w="28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9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c>
          <w:tcPr>
            <w:tcW w:w="4608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ВСЕГО</w:t>
            </w:r>
          </w:p>
        </w:tc>
        <w:tc>
          <w:tcPr>
            <w:tcW w:w="28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</w:tr>
    </w:tbl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Default="002373D4" w:rsidP="009C4939">
      <w:pPr>
        <w:pStyle w:val="Default"/>
        <w:jc w:val="center"/>
        <w:rPr>
          <w:b/>
        </w:rPr>
      </w:pPr>
      <w:r>
        <w:rPr>
          <w:b/>
        </w:rPr>
        <w:t>Учебный план</w:t>
      </w:r>
    </w:p>
    <w:p w:rsidR="002373D4" w:rsidRDefault="002373D4" w:rsidP="009C4939">
      <w:pPr>
        <w:pStyle w:val="Default"/>
        <w:jc w:val="center"/>
        <w:rPr>
          <w:b/>
          <w:bCs/>
        </w:rPr>
      </w:pPr>
      <w:r>
        <w:rPr>
          <w:b/>
        </w:rPr>
        <w:t>начального общего образования МБОУ СОШ № 2 на 2022-2023 уч.г.</w:t>
      </w:r>
    </w:p>
    <w:p w:rsidR="002373D4" w:rsidRDefault="002373D4" w:rsidP="009C4939">
      <w:pPr>
        <w:pStyle w:val="Default"/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6"/>
        <w:gridCol w:w="2182"/>
        <w:gridCol w:w="724"/>
        <w:gridCol w:w="176"/>
        <w:gridCol w:w="580"/>
        <w:gridCol w:w="140"/>
        <w:gridCol w:w="580"/>
        <w:gridCol w:w="140"/>
        <w:gridCol w:w="760"/>
        <w:gridCol w:w="140"/>
        <w:gridCol w:w="1260"/>
        <w:gridCol w:w="1080"/>
      </w:tblGrid>
      <w:tr w:rsidR="002373D4" w:rsidTr="007576BA">
        <w:trPr>
          <w:trHeight w:val="276"/>
        </w:trPr>
        <w:tc>
          <w:tcPr>
            <w:tcW w:w="2066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Предметные области</w:t>
            </w:r>
          </w:p>
        </w:tc>
        <w:tc>
          <w:tcPr>
            <w:tcW w:w="2182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Предметы</w:t>
            </w:r>
          </w:p>
        </w:tc>
        <w:tc>
          <w:tcPr>
            <w:tcW w:w="5580" w:type="dxa"/>
            <w:gridSpan w:val="10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2373D4" w:rsidTr="007576BA">
        <w:trPr>
          <w:trHeight w:val="214"/>
        </w:trPr>
        <w:tc>
          <w:tcPr>
            <w:tcW w:w="2066" w:type="dxa"/>
            <w:vMerge/>
            <w:vAlign w:val="center"/>
          </w:tcPr>
          <w:p w:rsidR="002373D4" w:rsidRPr="007576BA" w:rsidRDefault="002373D4" w:rsidP="002B7740">
            <w:pPr>
              <w:rPr>
                <w:color w:val="000000"/>
              </w:rPr>
            </w:pPr>
          </w:p>
        </w:tc>
        <w:tc>
          <w:tcPr>
            <w:tcW w:w="2182" w:type="dxa"/>
            <w:vMerge/>
            <w:vAlign w:val="center"/>
          </w:tcPr>
          <w:p w:rsidR="002373D4" w:rsidRPr="007576BA" w:rsidRDefault="002373D4" w:rsidP="002B7740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 xml:space="preserve">2А </w:t>
            </w:r>
          </w:p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 xml:space="preserve">2Б 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 xml:space="preserve">3А 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 xml:space="preserve">3Б </w:t>
            </w:r>
          </w:p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260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sz w:val="22"/>
                <w:szCs w:val="22"/>
              </w:rPr>
            </w:pPr>
            <w:r w:rsidRPr="007576BA">
              <w:rPr>
                <w:sz w:val="22"/>
                <w:szCs w:val="22"/>
              </w:rPr>
              <w:t xml:space="preserve">4А 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 xml:space="preserve">4Б </w:t>
            </w:r>
          </w:p>
        </w:tc>
      </w:tr>
      <w:tr w:rsidR="002373D4" w:rsidTr="007576BA">
        <w:tc>
          <w:tcPr>
            <w:tcW w:w="4248" w:type="dxa"/>
            <w:gridSpan w:val="2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i/>
              </w:rPr>
            </w:pPr>
            <w:r w:rsidRPr="007576BA">
              <w:rPr>
                <w:i/>
              </w:rPr>
              <w:t>Обязательная часть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rPr>
          <w:trHeight w:val="270"/>
        </w:trPr>
        <w:tc>
          <w:tcPr>
            <w:tcW w:w="2066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Русский язык и литературное чтение</w:t>
            </w: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Русский язык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</w:tr>
      <w:tr w:rsidR="002373D4" w:rsidTr="007576BA">
        <w:trPr>
          <w:trHeight w:val="330"/>
        </w:trPr>
        <w:tc>
          <w:tcPr>
            <w:tcW w:w="2066" w:type="dxa"/>
            <w:vMerge/>
            <w:vAlign w:val="center"/>
          </w:tcPr>
          <w:p w:rsidR="002373D4" w:rsidRPr="007576BA" w:rsidRDefault="002373D4" w:rsidP="002B7740">
            <w:pPr>
              <w:rPr>
                <w:color w:val="000000"/>
              </w:rPr>
            </w:pP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Литературное чтение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3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3</w:t>
            </w:r>
          </w:p>
        </w:tc>
      </w:tr>
      <w:tr w:rsidR="002373D4" w:rsidTr="007576BA">
        <w:trPr>
          <w:trHeight w:val="330"/>
        </w:trPr>
        <w:tc>
          <w:tcPr>
            <w:tcW w:w="2066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Родной язык и литературное чтение на родном языке</w:t>
            </w:r>
          </w:p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Родной (русский) язык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1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1</w:t>
            </w:r>
          </w:p>
        </w:tc>
      </w:tr>
      <w:tr w:rsidR="002373D4" w:rsidTr="007576BA">
        <w:trPr>
          <w:trHeight w:val="330"/>
        </w:trPr>
        <w:tc>
          <w:tcPr>
            <w:tcW w:w="2066" w:type="dxa"/>
            <w:vMerge/>
            <w:vAlign w:val="center"/>
          </w:tcPr>
          <w:p w:rsidR="002373D4" w:rsidRPr="007576BA" w:rsidRDefault="002373D4" w:rsidP="002B7740">
            <w:pPr>
              <w:rPr>
                <w:color w:val="000000"/>
              </w:rPr>
            </w:pP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Литературное чтение на родном (русском) языке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rPr>
          <w:trHeight w:val="210"/>
        </w:trPr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Иностранный язык</w:t>
            </w: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Иностранный язык (анг.)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2/2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2/2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Математика и информатика</w:t>
            </w: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Математика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4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Обществознание и естествознание</w:t>
            </w: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Окружающий мир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Основы религиозной культуры и светской этики</w:t>
            </w: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Основы религиозной культуры и светской этики</w:t>
            </w:r>
          </w:p>
        </w:tc>
        <w:tc>
          <w:tcPr>
            <w:tcW w:w="900" w:type="dxa"/>
            <w:gridSpan w:val="2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/>
              </w:rPr>
            </w:pPr>
            <w:r w:rsidRPr="007576BA">
              <w:rPr>
                <w:b/>
                <w:bCs/>
              </w:rPr>
              <w:t>-</w:t>
            </w:r>
          </w:p>
        </w:tc>
        <w:tc>
          <w:tcPr>
            <w:tcW w:w="720" w:type="dxa"/>
            <w:gridSpan w:val="2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/>
              </w:rPr>
            </w:pPr>
            <w:r w:rsidRPr="007576BA">
              <w:rPr>
                <w:b/>
                <w:bCs/>
              </w:rPr>
              <w:t>-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rPr>
          <w:trHeight w:val="255"/>
        </w:trPr>
        <w:tc>
          <w:tcPr>
            <w:tcW w:w="2066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Искусство</w:t>
            </w:r>
          </w:p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Музыка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73D4" w:rsidRPr="007576BA" w:rsidRDefault="002373D4" w:rsidP="007576BA">
            <w:pPr>
              <w:jc w:val="center"/>
              <w:rPr>
                <w:color w:val="000000"/>
              </w:rPr>
            </w:pPr>
            <w:r w:rsidRPr="007576BA"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2373D4" w:rsidRPr="007576BA" w:rsidRDefault="002373D4" w:rsidP="007576BA">
            <w:pPr>
              <w:jc w:val="center"/>
              <w:rPr>
                <w:color w:val="000000"/>
              </w:rPr>
            </w:pPr>
            <w:r w:rsidRPr="007576BA">
              <w:rPr>
                <w:color w:val="000000"/>
              </w:rPr>
              <w:t>1</w:t>
            </w:r>
          </w:p>
        </w:tc>
      </w:tr>
      <w:tr w:rsidR="002373D4" w:rsidTr="007576BA">
        <w:trPr>
          <w:trHeight w:val="285"/>
        </w:trPr>
        <w:tc>
          <w:tcPr>
            <w:tcW w:w="2066" w:type="dxa"/>
            <w:vMerge/>
            <w:vAlign w:val="center"/>
          </w:tcPr>
          <w:p w:rsidR="002373D4" w:rsidRPr="007576BA" w:rsidRDefault="002373D4" w:rsidP="002B7740">
            <w:pPr>
              <w:rPr>
                <w:color w:val="000000"/>
              </w:rPr>
            </w:pP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Изобразительное искусство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73D4" w:rsidRPr="007576BA" w:rsidRDefault="002373D4" w:rsidP="007576BA">
            <w:pPr>
              <w:jc w:val="center"/>
              <w:rPr>
                <w:color w:val="000000"/>
              </w:rPr>
            </w:pPr>
            <w:r w:rsidRPr="007576BA"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2373D4" w:rsidRPr="007576BA" w:rsidRDefault="002373D4" w:rsidP="007576BA">
            <w:pPr>
              <w:jc w:val="center"/>
              <w:rPr>
                <w:color w:val="000000"/>
              </w:rPr>
            </w:pPr>
            <w:r w:rsidRPr="007576BA">
              <w:rPr>
                <w:color w:val="000000"/>
              </w:rPr>
              <w:t>1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Технология</w:t>
            </w: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Технология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73D4" w:rsidRPr="007576BA" w:rsidRDefault="002373D4" w:rsidP="007576BA">
            <w:pPr>
              <w:jc w:val="center"/>
              <w:rPr>
                <w:color w:val="000000"/>
              </w:rPr>
            </w:pPr>
            <w:r w:rsidRPr="007576BA"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2373D4" w:rsidRPr="007576BA" w:rsidRDefault="002373D4" w:rsidP="007576BA">
            <w:pPr>
              <w:jc w:val="center"/>
              <w:rPr>
                <w:color w:val="000000"/>
              </w:rPr>
            </w:pPr>
            <w:r w:rsidRPr="007576BA">
              <w:rPr>
                <w:color w:val="000000"/>
              </w:rPr>
              <w:t>1</w:t>
            </w:r>
          </w:p>
        </w:tc>
      </w:tr>
      <w:tr w:rsidR="002373D4" w:rsidTr="007576BA">
        <w:tc>
          <w:tcPr>
            <w:tcW w:w="2066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Физическая</w:t>
            </w:r>
          </w:p>
        </w:tc>
        <w:tc>
          <w:tcPr>
            <w:tcW w:w="2182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Физическая культура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</w:tr>
      <w:tr w:rsidR="002373D4" w:rsidTr="007576BA">
        <w:tc>
          <w:tcPr>
            <w:tcW w:w="424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ИТОГО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22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22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22</w:t>
            </w:r>
          </w:p>
        </w:tc>
        <w:tc>
          <w:tcPr>
            <w:tcW w:w="900" w:type="dxa"/>
            <w:gridSpan w:val="2"/>
          </w:tcPr>
          <w:p w:rsidR="002373D4" w:rsidRPr="007576BA" w:rsidRDefault="002373D4" w:rsidP="007576BA">
            <w:pPr>
              <w:jc w:val="center"/>
              <w:rPr>
                <w:color w:val="000000"/>
              </w:rPr>
            </w:pPr>
            <w:r w:rsidRPr="007576BA">
              <w:rPr>
                <w:color w:val="000000"/>
              </w:rPr>
              <w:t>22</w:t>
            </w:r>
          </w:p>
        </w:tc>
        <w:tc>
          <w:tcPr>
            <w:tcW w:w="126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23</w:t>
            </w:r>
          </w:p>
        </w:tc>
      </w:tr>
      <w:tr w:rsidR="002373D4" w:rsidTr="007576BA">
        <w:tc>
          <w:tcPr>
            <w:tcW w:w="424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5580" w:type="dxa"/>
            <w:gridSpan w:val="10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bCs/>
                <w:iCs/>
              </w:rPr>
            </w:pPr>
          </w:p>
        </w:tc>
      </w:tr>
      <w:tr w:rsidR="002373D4" w:rsidTr="007576BA">
        <w:trPr>
          <w:trHeight w:val="330"/>
        </w:trPr>
        <w:tc>
          <w:tcPr>
            <w:tcW w:w="424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 xml:space="preserve">       при 5-ти дневной неделе</w:t>
            </w:r>
          </w:p>
        </w:tc>
        <w:tc>
          <w:tcPr>
            <w:tcW w:w="724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56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-</w:t>
            </w:r>
          </w:p>
        </w:tc>
      </w:tr>
      <w:tr w:rsidR="002373D4" w:rsidTr="007576BA">
        <w:trPr>
          <w:trHeight w:val="345"/>
        </w:trPr>
        <w:tc>
          <w:tcPr>
            <w:tcW w:w="424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Русский язык</w:t>
            </w:r>
          </w:p>
        </w:tc>
        <w:tc>
          <w:tcPr>
            <w:tcW w:w="724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56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-</w:t>
            </w:r>
          </w:p>
        </w:tc>
      </w:tr>
      <w:tr w:rsidR="002373D4" w:rsidTr="007576BA">
        <w:trPr>
          <w:trHeight w:val="195"/>
        </w:trPr>
        <w:tc>
          <w:tcPr>
            <w:tcW w:w="424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Литературное чтение на родном яз.</w:t>
            </w:r>
          </w:p>
        </w:tc>
        <w:tc>
          <w:tcPr>
            <w:tcW w:w="724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756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4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24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Предельно допустимая нагрузка при 5-ти дневной неделе</w:t>
            </w:r>
          </w:p>
        </w:tc>
        <w:tc>
          <w:tcPr>
            <w:tcW w:w="724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23</w:t>
            </w:r>
          </w:p>
        </w:tc>
        <w:tc>
          <w:tcPr>
            <w:tcW w:w="756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23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23</w:t>
            </w:r>
          </w:p>
        </w:tc>
        <w:tc>
          <w:tcPr>
            <w:tcW w:w="9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23</w:t>
            </w:r>
          </w:p>
        </w:tc>
        <w:tc>
          <w:tcPr>
            <w:tcW w:w="14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23</w:t>
            </w:r>
          </w:p>
        </w:tc>
      </w:tr>
      <w:tr w:rsidR="002373D4" w:rsidTr="007576BA">
        <w:tc>
          <w:tcPr>
            <w:tcW w:w="424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Внеурочная деятельность</w:t>
            </w:r>
          </w:p>
        </w:tc>
        <w:tc>
          <w:tcPr>
            <w:tcW w:w="724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756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</w:tcPr>
          <w:p w:rsidR="002373D4" w:rsidRPr="007576BA" w:rsidRDefault="002373D4" w:rsidP="007576BA">
            <w:pPr>
              <w:jc w:val="center"/>
              <w:rPr>
                <w:color w:val="000000"/>
              </w:rPr>
            </w:pPr>
            <w:r w:rsidRPr="007576BA">
              <w:rPr>
                <w:color w:val="000000"/>
              </w:rPr>
              <w:t>3</w:t>
            </w:r>
          </w:p>
        </w:tc>
        <w:tc>
          <w:tcPr>
            <w:tcW w:w="14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3</w:t>
            </w:r>
          </w:p>
        </w:tc>
      </w:tr>
      <w:tr w:rsidR="002373D4" w:rsidTr="007576BA">
        <w:tc>
          <w:tcPr>
            <w:tcW w:w="4248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ИТОГО</w:t>
            </w:r>
          </w:p>
        </w:tc>
        <w:tc>
          <w:tcPr>
            <w:tcW w:w="724" w:type="dxa"/>
          </w:tcPr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756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72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900" w:type="dxa"/>
            <w:gridSpan w:val="2"/>
          </w:tcPr>
          <w:p w:rsidR="002373D4" w:rsidRPr="007576BA" w:rsidRDefault="002373D4" w:rsidP="002B7740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</w:tcPr>
          <w:p w:rsidR="002373D4" w:rsidRDefault="002373D4" w:rsidP="007576BA">
            <w:pPr>
              <w:pStyle w:val="Default"/>
              <w:spacing w:line="259" w:lineRule="auto"/>
            </w:pPr>
          </w:p>
        </w:tc>
        <w:tc>
          <w:tcPr>
            <w:tcW w:w="1080" w:type="dxa"/>
          </w:tcPr>
          <w:p w:rsidR="002373D4" w:rsidRDefault="002373D4" w:rsidP="007576BA">
            <w:pPr>
              <w:pStyle w:val="Default"/>
              <w:spacing w:line="259" w:lineRule="auto"/>
            </w:pPr>
          </w:p>
        </w:tc>
      </w:tr>
    </w:tbl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p w:rsidR="002373D4" w:rsidRDefault="002373D4" w:rsidP="009C4939">
      <w:pPr>
        <w:rPr>
          <w:sz w:val="16"/>
          <w:szCs w:val="16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3"/>
        <w:gridCol w:w="882"/>
        <w:gridCol w:w="952"/>
        <w:gridCol w:w="1001"/>
        <w:gridCol w:w="900"/>
        <w:gridCol w:w="943"/>
        <w:gridCol w:w="1029"/>
      </w:tblGrid>
      <w:tr w:rsidR="002373D4" w:rsidTr="007576BA">
        <w:tc>
          <w:tcPr>
            <w:tcW w:w="10070" w:type="dxa"/>
            <w:gridSpan w:val="7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/>
                <w:bCs/>
              </w:rPr>
            </w:pPr>
            <w:r w:rsidRPr="007576BA">
              <w:rPr>
                <w:b/>
                <w:bCs/>
              </w:rPr>
              <w:t>Внеурочная деятельность</w:t>
            </w:r>
          </w:p>
        </w:tc>
      </w:tr>
      <w:tr w:rsidR="002373D4" w:rsidTr="007576BA">
        <w:tc>
          <w:tcPr>
            <w:tcW w:w="4363" w:type="dxa"/>
            <w:vMerge w:val="restart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Направление деятельности</w:t>
            </w:r>
          </w:p>
        </w:tc>
        <w:tc>
          <w:tcPr>
            <w:tcW w:w="5707" w:type="dxa"/>
            <w:gridSpan w:val="6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Количество часов в год</w:t>
            </w:r>
          </w:p>
        </w:tc>
      </w:tr>
      <w:tr w:rsidR="002373D4" w:rsidTr="007576BA">
        <w:tc>
          <w:tcPr>
            <w:tcW w:w="0" w:type="auto"/>
            <w:vMerge/>
            <w:vAlign w:val="center"/>
          </w:tcPr>
          <w:p w:rsidR="002373D4" w:rsidRPr="007576BA" w:rsidRDefault="002373D4" w:rsidP="002B7740">
            <w:pPr>
              <w:rPr>
                <w:color w:val="000000"/>
              </w:rPr>
            </w:pPr>
          </w:p>
        </w:tc>
        <w:tc>
          <w:tcPr>
            <w:tcW w:w="882" w:type="dxa"/>
          </w:tcPr>
          <w:p w:rsidR="002373D4" w:rsidRPr="009C4939" w:rsidRDefault="002373D4" w:rsidP="007576BA">
            <w:pPr>
              <w:pStyle w:val="Default"/>
              <w:spacing w:line="259" w:lineRule="auto"/>
              <w:jc w:val="center"/>
            </w:pPr>
            <w:r w:rsidRPr="009C4939">
              <w:t>2 «А»</w:t>
            </w:r>
          </w:p>
        </w:tc>
        <w:tc>
          <w:tcPr>
            <w:tcW w:w="952" w:type="dxa"/>
          </w:tcPr>
          <w:p w:rsidR="002373D4" w:rsidRPr="009C4939" w:rsidRDefault="002373D4" w:rsidP="007576BA">
            <w:pPr>
              <w:pStyle w:val="Default"/>
              <w:spacing w:line="259" w:lineRule="auto"/>
              <w:jc w:val="center"/>
            </w:pPr>
            <w:r w:rsidRPr="009C4939">
              <w:t>2 «Б»</w:t>
            </w:r>
          </w:p>
        </w:tc>
        <w:tc>
          <w:tcPr>
            <w:tcW w:w="1001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</w:tc>
        <w:tc>
          <w:tcPr>
            <w:tcW w:w="900" w:type="dxa"/>
          </w:tcPr>
          <w:p w:rsidR="002373D4" w:rsidRPr="009C4939" w:rsidRDefault="002373D4" w:rsidP="007576BA">
            <w:pPr>
              <w:pStyle w:val="Default"/>
              <w:spacing w:line="259" w:lineRule="auto"/>
              <w:jc w:val="center"/>
            </w:pPr>
            <w:r w:rsidRPr="009C4939">
              <w:t xml:space="preserve">3 «Б» </w:t>
            </w: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 xml:space="preserve">4 «А» </w:t>
            </w:r>
          </w:p>
        </w:tc>
        <w:tc>
          <w:tcPr>
            <w:tcW w:w="1029" w:type="dxa"/>
          </w:tcPr>
          <w:p w:rsidR="002373D4" w:rsidRPr="009C4939" w:rsidRDefault="002373D4" w:rsidP="007576BA">
            <w:pPr>
              <w:pStyle w:val="Default"/>
              <w:spacing w:line="259" w:lineRule="auto"/>
              <w:jc w:val="center"/>
            </w:pPr>
            <w:r w:rsidRPr="009C4939">
              <w:t xml:space="preserve">4 «Б» </w:t>
            </w:r>
          </w:p>
        </w:tc>
      </w:tr>
      <w:tr w:rsidR="002373D4" w:rsidTr="007576BA">
        <w:tc>
          <w:tcPr>
            <w:tcW w:w="4363" w:type="dxa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b/>
              </w:rPr>
            </w:pPr>
            <w:r w:rsidRPr="007576BA">
              <w:rPr>
                <w:b/>
                <w:bCs/>
              </w:rPr>
              <w:t>Общеинтеллектуальное: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«Всезнайка»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«Читаем, считает, наблюдаем»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>1</w:t>
            </w: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>1</w:t>
            </w: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«Формирование функциональной грамотности»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«Грамотей»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«Хочу все знать»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 w:rsidRPr="007576BA">
              <w:rPr>
                <w:b/>
                <w:bCs/>
              </w:rPr>
              <w:t>Спортивно-оздоровительное</w:t>
            </w:r>
            <w:r>
              <w:t>: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«ОПФ»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>1</w:t>
            </w: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>1</w:t>
            </w: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c>
          <w:tcPr>
            <w:tcW w:w="4363" w:type="dxa"/>
          </w:tcPr>
          <w:p w:rsidR="002373D4" w:rsidRPr="007576BA" w:rsidRDefault="002373D4" w:rsidP="007576BA">
            <w:pPr>
              <w:pStyle w:val="Default"/>
              <w:spacing w:line="259" w:lineRule="auto"/>
              <w:rPr>
                <w:b/>
              </w:rPr>
            </w:pPr>
            <w:r w:rsidRPr="007576BA">
              <w:rPr>
                <w:b/>
                <w:bCs/>
              </w:rPr>
              <w:t>Общекультурное: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«Рукоделочка»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«Умелые ручки»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>1</w:t>
            </w: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«Олимпик»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>1</w:t>
            </w: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«Радуга творчества»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1</w:t>
            </w:r>
          </w:p>
        </w:tc>
      </w:tr>
      <w:tr w:rsidR="002373D4" w:rsidTr="007576BA">
        <w:tc>
          <w:tcPr>
            <w:tcW w:w="4363" w:type="dxa"/>
          </w:tcPr>
          <w:p w:rsidR="002373D4" w:rsidRDefault="002373D4" w:rsidP="007576BA">
            <w:pPr>
              <w:pStyle w:val="Default"/>
              <w:spacing w:line="259" w:lineRule="auto"/>
            </w:pPr>
            <w:r>
              <w:t>ВСЕГО</w:t>
            </w:r>
          </w:p>
        </w:tc>
        <w:tc>
          <w:tcPr>
            <w:tcW w:w="88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952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2</w:t>
            </w:r>
          </w:p>
        </w:tc>
        <w:tc>
          <w:tcPr>
            <w:tcW w:w="1001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>3</w:t>
            </w:r>
          </w:p>
        </w:tc>
        <w:tc>
          <w:tcPr>
            <w:tcW w:w="900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3</w:t>
            </w:r>
          </w:p>
        </w:tc>
        <w:tc>
          <w:tcPr>
            <w:tcW w:w="943" w:type="dxa"/>
          </w:tcPr>
          <w:p w:rsidR="002373D4" w:rsidRPr="007576BA" w:rsidRDefault="002373D4" w:rsidP="007576BA">
            <w:pPr>
              <w:pStyle w:val="Default"/>
              <w:spacing w:line="259" w:lineRule="auto"/>
              <w:jc w:val="center"/>
              <w:rPr>
                <w:bCs/>
                <w:iCs/>
              </w:rPr>
            </w:pPr>
            <w:r w:rsidRPr="007576BA">
              <w:rPr>
                <w:bCs/>
                <w:iCs/>
              </w:rPr>
              <w:t>3</w:t>
            </w:r>
          </w:p>
        </w:tc>
        <w:tc>
          <w:tcPr>
            <w:tcW w:w="1029" w:type="dxa"/>
          </w:tcPr>
          <w:p w:rsidR="002373D4" w:rsidRDefault="002373D4" w:rsidP="007576BA">
            <w:pPr>
              <w:pStyle w:val="Default"/>
              <w:spacing w:line="259" w:lineRule="auto"/>
              <w:jc w:val="center"/>
            </w:pPr>
            <w:r>
              <w:t>3</w:t>
            </w:r>
          </w:p>
        </w:tc>
      </w:tr>
    </w:tbl>
    <w:p w:rsidR="002373D4" w:rsidRPr="00CB54A7" w:rsidRDefault="002373D4" w:rsidP="00CB54A7">
      <w:pPr>
        <w:rPr>
          <w:rFonts w:ascii="Times New Roman" w:hAnsi="Times New Roman" w:cs="Times New Roman"/>
          <w:sz w:val="24"/>
          <w:szCs w:val="24"/>
        </w:rPr>
      </w:pPr>
    </w:p>
    <w:p w:rsidR="002373D4" w:rsidRPr="00CB54A7" w:rsidRDefault="002373D4" w:rsidP="0074467A">
      <w:pPr>
        <w:rPr>
          <w:rFonts w:ascii="Times New Roman" w:hAnsi="Times New Roman" w:cs="Times New Roman"/>
          <w:sz w:val="24"/>
          <w:szCs w:val="24"/>
        </w:rPr>
      </w:pPr>
    </w:p>
    <w:p w:rsidR="002373D4" w:rsidRPr="00CB54A7" w:rsidRDefault="002373D4" w:rsidP="00EC7A94">
      <w:pPr>
        <w:widowControl w:val="0"/>
        <w:spacing w:line="290" w:lineRule="auto"/>
        <w:ind w:left="720" w:right="109"/>
        <w:rPr>
          <w:rFonts w:ascii="Times New Roman" w:hAnsi="Times New Roman" w:cs="Times New Roman"/>
          <w:sz w:val="24"/>
          <w:szCs w:val="24"/>
        </w:rPr>
      </w:pPr>
    </w:p>
    <w:p w:rsidR="002373D4" w:rsidRPr="00CB54A7" w:rsidRDefault="002373D4" w:rsidP="00CD6B4F">
      <w:pPr>
        <w:ind w:left="720"/>
        <w:rPr>
          <w:rFonts w:ascii="Times New Roman" w:hAnsi="Times New Roman" w:cs="Times New Roman"/>
          <w:sz w:val="24"/>
          <w:szCs w:val="24"/>
        </w:rPr>
        <w:sectPr w:rsidR="002373D4" w:rsidRPr="00CB54A7" w:rsidSect="00EC1397">
          <w:headerReference w:type="even" r:id="rId8"/>
          <w:headerReference w:type="default" r:id="rId9"/>
          <w:pgSz w:w="11906" w:h="16838"/>
          <w:pgMar w:top="567" w:right="624" w:bottom="624" w:left="1701" w:header="0" w:footer="0" w:gutter="0"/>
          <w:cols w:space="708"/>
          <w:titlePg/>
        </w:sectPr>
      </w:pPr>
    </w:p>
    <w:p w:rsidR="002373D4" w:rsidRPr="00CB54A7" w:rsidRDefault="002373D4" w:rsidP="00CD6B4F">
      <w:pPr>
        <w:spacing w:after="17" w:line="120" w:lineRule="exact"/>
        <w:ind w:left="720"/>
        <w:rPr>
          <w:rFonts w:ascii="Times New Roman" w:hAnsi="Times New Roman" w:cs="Times New Roman"/>
          <w:sz w:val="24"/>
          <w:szCs w:val="24"/>
        </w:rPr>
      </w:pPr>
    </w:p>
    <w:bookmarkEnd w:id="5"/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Pr="009C4939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Pr="009C4939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9">
        <w:rPr>
          <w:rFonts w:ascii="Times New Roman" w:hAnsi="Times New Roman" w:cs="Times New Roman"/>
          <w:b/>
          <w:sz w:val="24"/>
          <w:szCs w:val="24"/>
        </w:rPr>
        <w:t xml:space="preserve">Учебный план основного общего образования МБОУ СОШ № 2 </w:t>
      </w:r>
    </w:p>
    <w:p w:rsidR="002373D4" w:rsidRPr="009C4939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9">
        <w:rPr>
          <w:rFonts w:ascii="Times New Roman" w:hAnsi="Times New Roman" w:cs="Times New Roman"/>
          <w:b/>
          <w:sz w:val="24"/>
          <w:szCs w:val="24"/>
        </w:rPr>
        <w:t xml:space="preserve">на 2022-2023уч.г. </w:t>
      </w:r>
    </w:p>
    <w:p w:rsidR="002373D4" w:rsidRPr="009C4939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7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9"/>
        <w:gridCol w:w="3468"/>
        <w:gridCol w:w="1948"/>
        <w:gridCol w:w="1652"/>
      </w:tblGrid>
      <w:tr w:rsidR="002373D4" w:rsidRPr="009C4939" w:rsidTr="002B7740">
        <w:trPr>
          <w:trHeight w:val="522"/>
          <w:jc w:val="center"/>
        </w:trPr>
        <w:tc>
          <w:tcPr>
            <w:tcW w:w="2612" w:type="dxa"/>
            <w:vMerge w:val="restart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723" w:type="dxa"/>
            <w:vMerge w:val="restart"/>
            <w:tcBorders>
              <w:tr2bl w:val="single" w:sz="4" w:space="0" w:color="auto"/>
            </w:tcBorders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Классы</w:t>
            </w:r>
          </w:p>
        </w:tc>
        <w:tc>
          <w:tcPr>
            <w:tcW w:w="3972" w:type="dxa"/>
            <w:gridSpan w:val="2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373D4" w:rsidRPr="009C4939" w:rsidTr="002B7740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820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</w:tr>
      <w:tr w:rsidR="002373D4" w:rsidRPr="009C4939" w:rsidTr="002B7740">
        <w:trPr>
          <w:trHeight w:val="208"/>
          <w:jc w:val="center"/>
        </w:trPr>
        <w:tc>
          <w:tcPr>
            <w:tcW w:w="2612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152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3D4" w:rsidRPr="009C4939" w:rsidTr="002B7740">
        <w:trPr>
          <w:trHeight w:val="232"/>
          <w:jc w:val="center"/>
        </w:trPr>
        <w:tc>
          <w:tcPr>
            <w:tcW w:w="2612" w:type="dxa"/>
            <w:vMerge w:val="restart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373D4" w:rsidRPr="009C4939" w:rsidTr="002B7740">
        <w:trPr>
          <w:trHeight w:val="232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73D4" w:rsidRPr="009C4939" w:rsidTr="002B7740">
        <w:trPr>
          <w:trHeight w:val="198"/>
          <w:jc w:val="center"/>
        </w:trPr>
        <w:tc>
          <w:tcPr>
            <w:tcW w:w="2612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(анг.)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73D4" w:rsidRPr="009C4939" w:rsidTr="002B7740">
        <w:trPr>
          <w:trHeight w:val="219"/>
          <w:jc w:val="center"/>
        </w:trPr>
        <w:tc>
          <w:tcPr>
            <w:tcW w:w="2612" w:type="dxa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373D4" w:rsidRPr="009C4939" w:rsidTr="002B7740">
        <w:trPr>
          <w:trHeight w:val="224"/>
          <w:jc w:val="center"/>
        </w:trPr>
        <w:tc>
          <w:tcPr>
            <w:tcW w:w="2612" w:type="dxa"/>
            <w:vMerge w:val="restart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23" w:type="dxa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3D4" w:rsidRPr="009C4939" w:rsidTr="002B7740">
        <w:trPr>
          <w:trHeight w:val="190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190"/>
          <w:jc w:val="center"/>
        </w:trPr>
        <w:tc>
          <w:tcPr>
            <w:tcW w:w="2612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3D4" w:rsidRPr="009C4939" w:rsidTr="002B7740">
        <w:trPr>
          <w:trHeight w:val="251"/>
          <w:jc w:val="center"/>
        </w:trPr>
        <w:tc>
          <w:tcPr>
            <w:tcW w:w="0" w:type="auto"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251"/>
          <w:jc w:val="center"/>
        </w:trPr>
        <w:tc>
          <w:tcPr>
            <w:tcW w:w="2612" w:type="dxa"/>
            <w:vMerge w:val="restart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215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301"/>
          <w:jc w:val="center"/>
        </w:trPr>
        <w:tc>
          <w:tcPr>
            <w:tcW w:w="2612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7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5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2373D4" w:rsidRPr="009C4939" w:rsidRDefault="002373D4" w:rsidP="009C49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6"/>
        <w:gridCol w:w="3600"/>
        <w:gridCol w:w="1980"/>
        <w:gridCol w:w="1580"/>
      </w:tblGrid>
      <w:tr w:rsidR="002373D4" w:rsidRPr="009C4939" w:rsidTr="002B7740">
        <w:trPr>
          <w:trHeight w:val="175"/>
          <w:jc w:val="center"/>
        </w:trPr>
        <w:tc>
          <w:tcPr>
            <w:tcW w:w="3206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0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3D4" w:rsidRPr="009C4939" w:rsidTr="002B7740">
        <w:trPr>
          <w:trHeight w:val="284"/>
          <w:jc w:val="center"/>
        </w:trPr>
        <w:tc>
          <w:tcPr>
            <w:tcW w:w="6806" w:type="dxa"/>
            <w:gridSpan w:val="2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2373D4" w:rsidRPr="009C4939" w:rsidTr="002B7740">
        <w:trPr>
          <w:trHeight w:val="301"/>
          <w:jc w:val="center"/>
        </w:trPr>
        <w:tc>
          <w:tcPr>
            <w:tcW w:w="6806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процесса:</w:t>
            </w:r>
          </w:p>
        </w:tc>
        <w:tc>
          <w:tcPr>
            <w:tcW w:w="19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73D4" w:rsidRPr="009C4939" w:rsidTr="002B7740">
        <w:trPr>
          <w:trHeight w:val="120"/>
          <w:jc w:val="center"/>
        </w:trPr>
        <w:tc>
          <w:tcPr>
            <w:tcW w:w="6806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120"/>
          <w:jc w:val="center"/>
        </w:trPr>
        <w:tc>
          <w:tcPr>
            <w:tcW w:w="6806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120"/>
          <w:jc w:val="center"/>
        </w:trPr>
        <w:tc>
          <w:tcPr>
            <w:tcW w:w="6806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9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232"/>
          <w:jc w:val="center"/>
        </w:trPr>
        <w:tc>
          <w:tcPr>
            <w:tcW w:w="6806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при 5-дневной рабочей неделе</w:t>
            </w:r>
          </w:p>
        </w:tc>
        <w:tc>
          <w:tcPr>
            <w:tcW w:w="19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8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2373D4" w:rsidRPr="009C4939" w:rsidTr="002B7740">
        <w:trPr>
          <w:trHeight w:val="234"/>
          <w:jc w:val="center"/>
        </w:trPr>
        <w:tc>
          <w:tcPr>
            <w:tcW w:w="6806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1980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73D4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3D4" w:rsidRPr="009C4939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9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1980"/>
        <w:gridCol w:w="1620"/>
      </w:tblGrid>
      <w:tr w:rsidR="002373D4" w:rsidRPr="009C4939" w:rsidTr="007576BA">
        <w:trPr>
          <w:trHeight w:val="318"/>
        </w:trPr>
        <w:tc>
          <w:tcPr>
            <w:tcW w:w="6840" w:type="dxa"/>
            <w:tcBorders>
              <w:tr2bl w:val="single" w:sz="4" w:space="0" w:color="auto"/>
            </w:tcBorders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2373D4" w:rsidRPr="007576BA" w:rsidRDefault="002373D4" w:rsidP="007576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 xml:space="preserve">         Классы</w:t>
            </w:r>
          </w:p>
        </w:tc>
        <w:tc>
          <w:tcPr>
            <w:tcW w:w="198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2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2373D4" w:rsidRPr="009C4939" w:rsidTr="007576BA">
        <w:trPr>
          <w:trHeight w:val="70"/>
        </w:trPr>
        <w:tc>
          <w:tcPr>
            <w:tcW w:w="6840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98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C4939" w:rsidTr="007576BA">
        <w:trPr>
          <w:trHeight w:val="70"/>
        </w:trPr>
        <w:tc>
          <w:tcPr>
            <w:tcW w:w="6840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«Современник»</w:t>
            </w:r>
          </w:p>
        </w:tc>
        <w:tc>
          <w:tcPr>
            <w:tcW w:w="198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73D4" w:rsidRPr="009C4939" w:rsidTr="007576BA">
        <w:tc>
          <w:tcPr>
            <w:tcW w:w="6840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373D4" w:rsidRPr="009C4939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9">
        <w:rPr>
          <w:rFonts w:ascii="Times New Roman" w:hAnsi="Times New Roman" w:cs="Times New Roman"/>
          <w:b/>
          <w:sz w:val="24"/>
          <w:szCs w:val="24"/>
        </w:rPr>
        <w:t xml:space="preserve">Учебный план основного общего образования МБОУ СОШ № 2 </w:t>
      </w:r>
    </w:p>
    <w:p w:rsidR="002373D4" w:rsidRPr="009C4939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9">
        <w:rPr>
          <w:rFonts w:ascii="Times New Roman" w:hAnsi="Times New Roman" w:cs="Times New Roman"/>
          <w:b/>
          <w:sz w:val="24"/>
          <w:szCs w:val="24"/>
        </w:rPr>
        <w:t xml:space="preserve">на 2022-2023уч.г. </w:t>
      </w:r>
    </w:p>
    <w:tbl>
      <w:tblPr>
        <w:tblW w:w="978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9"/>
        <w:gridCol w:w="2810"/>
        <w:gridCol w:w="523"/>
        <w:gridCol w:w="516"/>
        <w:gridCol w:w="523"/>
        <w:gridCol w:w="578"/>
        <w:gridCol w:w="523"/>
        <w:gridCol w:w="656"/>
        <w:gridCol w:w="535"/>
        <w:gridCol w:w="523"/>
      </w:tblGrid>
      <w:tr w:rsidR="002373D4" w:rsidRPr="009C4939" w:rsidTr="002B7740">
        <w:trPr>
          <w:trHeight w:val="522"/>
          <w:jc w:val="center"/>
        </w:trPr>
        <w:tc>
          <w:tcPr>
            <w:tcW w:w="2599" w:type="dxa"/>
            <w:vMerge w:val="restart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10" w:type="dxa"/>
            <w:vMerge w:val="restart"/>
            <w:tcBorders>
              <w:tr2bl w:val="single" w:sz="4" w:space="0" w:color="auto"/>
            </w:tcBorders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2373D4" w:rsidRPr="009C4939" w:rsidRDefault="002373D4" w:rsidP="002B77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377" w:type="dxa"/>
            <w:gridSpan w:val="8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</w:t>
            </w:r>
          </w:p>
        </w:tc>
      </w:tr>
      <w:tr w:rsidR="002373D4" w:rsidRPr="009C4939" w:rsidTr="002B7740">
        <w:trPr>
          <w:trHeight w:val="229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516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578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656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535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</w:tr>
      <w:tr w:rsidR="002373D4" w:rsidRPr="009C4939" w:rsidTr="002B7740">
        <w:trPr>
          <w:trHeight w:val="208"/>
          <w:jc w:val="center"/>
        </w:trPr>
        <w:tc>
          <w:tcPr>
            <w:tcW w:w="2599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3D4" w:rsidRPr="009C4939" w:rsidTr="002B7740">
        <w:trPr>
          <w:trHeight w:val="232"/>
          <w:jc w:val="center"/>
        </w:trPr>
        <w:tc>
          <w:tcPr>
            <w:tcW w:w="2599" w:type="dxa"/>
            <w:vMerge w:val="restart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73D4" w:rsidRPr="009C4939" w:rsidTr="002B7740">
        <w:trPr>
          <w:trHeight w:val="232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73D4" w:rsidRPr="009C4939" w:rsidTr="002B7740">
        <w:trPr>
          <w:trHeight w:val="232"/>
          <w:jc w:val="center"/>
        </w:trPr>
        <w:tc>
          <w:tcPr>
            <w:tcW w:w="2599" w:type="dxa"/>
            <w:vMerge w:val="restart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2373D4" w:rsidRPr="009C4939" w:rsidTr="002B7740">
        <w:trPr>
          <w:trHeight w:val="269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2373D4" w:rsidRPr="009C4939" w:rsidTr="002B7740">
        <w:trPr>
          <w:trHeight w:val="198"/>
          <w:jc w:val="center"/>
        </w:trPr>
        <w:tc>
          <w:tcPr>
            <w:tcW w:w="2599" w:type="dxa"/>
            <w:vMerge w:val="restart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(анг.)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</w:tr>
      <w:tr w:rsidR="002373D4" w:rsidRPr="009C4939" w:rsidTr="002B7740">
        <w:trPr>
          <w:trHeight w:val="198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(нем.)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219"/>
          <w:jc w:val="center"/>
        </w:trPr>
        <w:tc>
          <w:tcPr>
            <w:tcW w:w="2599" w:type="dxa"/>
            <w:vMerge w:val="restart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373D4" w:rsidRPr="009C4939" w:rsidTr="002B7740">
        <w:trPr>
          <w:trHeight w:val="178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73D4" w:rsidRPr="009C4939" w:rsidTr="002B7740">
        <w:trPr>
          <w:trHeight w:val="201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3D4" w:rsidRPr="009C4939" w:rsidTr="002B7740">
        <w:trPr>
          <w:trHeight w:val="144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2373D4" w:rsidRPr="009C4939" w:rsidTr="002B7740">
        <w:trPr>
          <w:trHeight w:val="224"/>
          <w:jc w:val="center"/>
        </w:trPr>
        <w:tc>
          <w:tcPr>
            <w:tcW w:w="2599" w:type="dxa"/>
            <w:vMerge w:val="restart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3D4" w:rsidRPr="009C4939" w:rsidTr="002B7740">
        <w:trPr>
          <w:trHeight w:val="234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190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3D4" w:rsidRPr="009C4939" w:rsidTr="002B7740">
        <w:trPr>
          <w:trHeight w:val="190"/>
          <w:jc w:val="center"/>
        </w:trPr>
        <w:tc>
          <w:tcPr>
            <w:tcW w:w="2599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3D4" w:rsidRPr="009C4939" w:rsidTr="002B7740">
        <w:trPr>
          <w:trHeight w:val="136"/>
          <w:jc w:val="center"/>
        </w:trPr>
        <w:tc>
          <w:tcPr>
            <w:tcW w:w="2599" w:type="dxa"/>
            <w:vMerge w:val="restart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73D4" w:rsidRPr="009C4939" w:rsidTr="002B7740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3D4" w:rsidRPr="009C4939" w:rsidTr="002B7740">
        <w:trPr>
          <w:trHeight w:val="251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3D4" w:rsidRPr="009C4939" w:rsidTr="002B7740">
        <w:trPr>
          <w:trHeight w:val="251"/>
          <w:jc w:val="center"/>
        </w:trPr>
        <w:tc>
          <w:tcPr>
            <w:tcW w:w="2599" w:type="dxa"/>
            <w:vMerge w:val="restart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3D4" w:rsidRPr="009C4939" w:rsidTr="002B7740">
        <w:trPr>
          <w:trHeight w:val="215"/>
          <w:jc w:val="center"/>
        </w:trPr>
        <w:tc>
          <w:tcPr>
            <w:tcW w:w="0" w:type="auto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3D4" w:rsidRPr="009C4939" w:rsidTr="002B7740">
        <w:trPr>
          <w:trHeight w:val="301"/>
          <w:jc w:val="center"/>
        </w:trPr>
        <w:tc>
          <w:tcPr>
            <w:tcW w:w="2599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10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578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53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73D4" w:rsidRPr="009C4939" w:rsidRDefault="002373D4" w:rsidP="009C49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jc w:val="center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9"/>
        <w:gridCol w:w="2595"/>
        <w:gridCol w:w="540"/>
        <w:gridCol w:w="540"/>
        <w:gridCol w:w="540"/>
        <w:gridCol w:w="540"/>
        <w:gridCol w:w="540"/>
        <w:gridCol w:w="645"/>
        <w:gridCol w:w="540"/>
        <w:gridCol w:w="512"/>
      </w:tblGrid>
      <w:tr w:rsidR="002373D4" w:rsidRPr="009C4939" w:rsidTr="002B7740">
        <w:trPr>
          <w:trHeight w:val="274"/>
          <w:jc w:val="center"/>
        </w:trPr>
        <w:tc>
          <w:tcPr>
            <w:tcW w:w="2889" w:type="dxa"/>
            <w:vMerge w:val="restart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95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175"/>
          <w:jc w:val="center"/>
        </w:trPr>
        <w:tc>
          <w:tcPr>
            <w:tcW w:w="2889" w:type="dxa"/>
            <w:vMerge/>
            <w:vAlign w:val="center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73D4" w:rsidRPr="009C4939" w:rsidTr="002B7740">
        <w:trPr>
          <w:trHeight w:val="284"/>
          <w:jc w:val="center"/>
        </w:trPr>
        <w:tc>
          <w:tcPr>
            <w:tcW w:w="5484" w:type="dxa"/>
            <w:gridSpan w:val="2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4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2373D4" w:rsidRPr="009C4939" w:rsidTr="002B7740">
        <w:trPr>
          <w:trHeight w:val="301"/>
          <w:jc w:val="center"/>
        </w:trPr>
        <w:tc>
          <w:tcPr>
            <w:tcW w:w="5484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процесса: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120"/>
          <w:jc w:val="center"/>
        </w:trPr>
        <w:tc>
          <w:tcPr>
            <w:tcW w:w="5484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73D4" w:rsidRPr="009C4939" w:rsidTr="002B7740">
        <w:trPr>
          <w:trHeight w:val="232"/>
          <w:jc w:val="center"/>
        </w:trPr>
        <w:tc>
          <w:tcPr>
            <w:tcW w:w="5484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при 5-дневной рабочей неделе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45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2" w:type="dxa"/>
            <w:vAlign w:val="bottom"/>
          </w:tcPr>
          <w:p w:rsidR="002373D4" w:rsidRPr="009C4939" w:rsidRDefault="002373D4" w:rsidP="002B7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2373D4" w:rsidRPr="009C4939" w:rsidTr="002B7740">
        <w:trPr>
          <w:trHeight w:val="234"/>
          <w:jc w:val="center"/>
        </w:trPr>
        <w:tc>
          <w:tcPr>
            <w:tcW w:w="5484" w:type="dxa"/>
            <w:gridSpan w:val="2"/>
          </w:tcPr>
          <w:p w:rsidR="002373D4" w:rsidRPr="009C4939" w:rsidRDefault="002373D4" w:rsidP="002B7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vAlign w:val="bottom"/>
          </w:tcPr>
          <w:p w:rsidR="002373D4" w:rsidRPr="009C4939" w:rsidRDefault="002373D4" w:rsidP="002B77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73D4" w:rsidRPr="009C4939" w:rsidRDefault="002373D4" w:rsidP="009C4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9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3"/>
        <w:gridCol w:w="538"/>
        <w:gridCol w:w="705"/>
        <w:gridCol w:w="707"/>
        <w:gridCol w:w="705"/>
        <w:gridCol w:w="538"/>
        <w:gridCol w:w="536"/>
        <w:gridCol w:w="510"/>
        <w:gridCol w:w="474"/>
      </w:tblGrid>
      <w:tr w:rsidR="002373D4" w:rsidRPr="009C4939" w:rsidTr="007576BA">
        <w:trPr>
          <w:trHeight w:val="318"/>
        </w:trPr>
        <w:tc>
          <w:tcPr>
            <w:tcW w:w="5243" w:type="dxa"/>
            <w:tcBorders>
              <w:tr2bl w:val="single" w:sz="4" w:space="0" w:color="auto"/>
            </w:tcBorders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2373D4" w:rsidRPr="007576BA" w:rsidRDefault="002373D4" w:rsidP="007576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 xml:space="preserve">         Классы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7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8А</w:t>
            </w:r>
          </w:p>
        </w:tc>
        <w:tc>
          <w:tcPr>
            <w:tcW w:w="536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1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9А</w:t>
            </w:r>
          </w:p>
        </w:tc>
        <w:tc>
          <w:tcPr>
            <w:tcW w:w="474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</w:tr>
      <w:tr w:rsidR="002373D4" w:rsidRPr="009C4939" w:rsidTr="007576BA">
        <w:trPr>
          <w:trHeight w:val="70"/>
        </w:trPr>
        <w:tc>
          <w:tcPr>
            <w:tcW w:w="5243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Спортивно-оздоровительное: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6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4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73D4" w:rsidRPr="009C4939" w:rsidTr="007576BA">
        <w:trPr>
          <w:trHeight w:val="70"/>
        </w:trPr>
        <w:tc>
          <w:tcPr>
            <w:tcW w:w="5243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2373D4" w:rsidRPr="009C4939" w:rsidTr="007576BA">
        <w:trPr>
          <w:trHeight w:val="70"/>
        </w:trPr>
        <w:tc>
          <w:tcPr>
            <w:tcW w:w="5243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6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4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73D4" w:rsidRPr="009C4939" w:rsidTr="007576BA">
        <w:trPr>
          <w:trHeight w:val="70"/>
        </w:trPr>
        <w:tc>
          <w:tcPr>
            <w:tcW w:w="5243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«Современник»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6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4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73D4" w:rsidRPr="009C4939" w:rsidTr="007576BA">
        <w:trPr>
          <w:trHeight w:val="70"/>
        </w:trPr>
        <w:tc>
          <w:tcPr>
            <w:tcW w:w="5243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«Изучаем историю школы»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536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4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73D4" w:rsidRPr="009C4939" w:rsidTr="007576BA">
        <w:tc>
          <w:tcPr>
            <w:tcW w:w="5243" w:type="dxa"/>
          </w:tcPr>
          <w:p w:rsidR="002373D4" w:rsidRPr="007576BA" w:rsidRDefault="002373D4" w:rsidP="002B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6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4" w:type="dxa"/>
          </w:tcPr>
          <w:p w:rsidR="002373D4" w:rsidRPr="007576BA" w:rsidRDefault="002373D4" w:rsidP="007576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373D4" w:rsidRPr="00976762" w:rsidRDefault="002373D4" w:rsidP="0097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373D4" w:rsidRPr="00956C98" w:rsidRDefault="002373D4" w:rsidP="00956C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762">
        <w:rPr>
          <w:rFonts w:ascii="Times New Roman" w:hAnsi="Times New Roman" w:cs="Times New Roman"/>
          <w:b/>
          <w:sz w:val="24"/>
          <w:szCs w:val="24"/>
        </w:rPr>
        <w:t>среднего общего образования 10 класс в МБОУ СОШ № 2 на 2022-2023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"/>
        <w:gridCol w:w="2259"/>
        <w:gridCol w:w="2160"/>
        <w:gridCol w:w="720"/>
        <w:gridCol w:w="1260"/>
        <w:gridCol w:w="51"/>
        <w:gridCol w:w="1029"/>
        <w:gridCol w:w="1440"/>
      </w:tblGrid>
      <w:tr w:rsidR="002373D4" w:rsidRPr="00976762" w:rsidTr="0096426F"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60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00" w:type="dxa"/>
            <w:gridSpan w:val="5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373D4" w:rsidRPr="00976762" w:rsidTr="0096426F"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</w:tr>
      <w:tr w:rsidR="002373D4" w:rsidRPr="00976762" w:rsidTr="0096426F"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 xml:space="preserve">х/б </w:t>
            </w:r>
          </w:p>
        </w:tc>
        <w:tc>
          <w:tcPr>
            <w:tcW w:w="2469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русск/общ.</w:t>
            </w:r>
          </w:p>
        </w:tc>
      </w:tr>
      <w:tr w:rsidR="002373D4" w:rsidRPr="00976762" w:rsidTr="0096426F"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углубл.</w:t>
            </w: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углубл.</w:t>
            </w:r>
          </w:p>
        </w:tc>
      </w:tr>
      <w:tr w:rsidR="002373D4" w:rsidRPr="00976762" w:rsidTr="0096426F">
        <w:tc>
          <w:tcPr>
            <w:tcW w:w="9288" w:type="dxa"/>
            <w:gridSpan w:val="8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Обязательные предметы</w:t>
            </w:r>
          </w:p>
        </w:tc>
      </w:tr>
      <w:tr w:rsidR="002373D4" w:rsidRPr="00976762" w:rsidTr="0096426F">
        <w:trPr>
          <w:trHeight w:val="150"/>
        </w:trPr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D4" w:rsidRPr="00976762" w:rsidTr="0096426F">
        <w:trPr>
          <w:trHeight w:val="276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rPr>
          <w:trHeight w:val="300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Родной язык  Родная литература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rPr>
          <w:trHeight w:val="255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Иностр.яз.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Иностр.яз (англ.)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Иностр. яз. (нем.)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D4" w:rsidRPr="00976762" w:rsidTr="0096426F">
        <w:tc>
          <w:tcPr>
            <w:tcW w:w="369" w:type="dxa"/>
            <w:vMerge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rPr>
          <w:trHeight w:val="240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rPr>
          <w:trHeight w:val="300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9288" w:type="dxa"/>
            <w:gridSpan w:val="8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Индивидуальный проект</w:t>
            </w:r>
          </w:p>
        </w:tc>
      </w:tr>
      <w:tr w:rsidR="002373D4" w:rsidRPr="00976762" w:rsidTr="0096426F"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9288" w:type="dxa"/>
            <w:gridSpan w:val="8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ab/>
              <w:t>Часть, формируемая участниками образовательного процесса</w:t>
            </w:r>
          </w:p>
        </w:tc>
      </w:tr>
      <w:tr w:rsidR="002373D4" w:rsidRPr="00976762" w:rsidTr="0096426F"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стилистика. Лексика </w:t>
            </w:r>
          </w:p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Русский язык: теория и практика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ЕГЭ по физике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3D4" w:rsidRPr="00976762" w:rsidRDefault="002373D4" w:rsidP="00976762">
      <w:pPr>
        <w:rPr>
          <w:rFonts w:ascii="Times New Roman" w:hAnsi="Times New Roman" w:cs="Times New Roman"/>
          <w:b/>
          <w:sz w:val="16"/>
          <w:szCs w:val="16"/>
        </w:rPr>
      </w:pPr>
    </w:p>
    <w:p w:rsidR="002373D4" w:rsidRPr="00976762" w:rsidRDefault="002373D4" w:rsidP="0097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62">
        <w:rPr>
          <w:rFonts w:ascii="Times New Roman" w:hAnsi="Times New Roman" w:cs="Times New Roman"/>
          <w:b/>
          <w:sz w:val="24"/>
          <w:szCs w:val="24"/>
        </w:rPr>
        <w:t>Внеучебная деятельность учащихся (кружки, секции)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220"/>
      </w:tblGrid>
      <w:tr w:rsidR="002373D4" w:rsidRPr="00976762" w:rsidTr="0096426F">
        <w:trPr>
          <w:trHeight w:val="261"/>
        </w:trPr>
        <w:tc>
          <w:tcPr>
            <w:tcW w:w="4500" w:type="dxa"/>
            <w:tcBorders>
              <w:tr2bl w:val="single" w:sz="4" w:space="0" w:color="auto"/>
            </w:tcBorders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классы                      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«Современник»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D4" w:rsidRPr="00976762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 оздоровительное: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Волейбол. Секция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D4" w:rsidRPr="00976762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76762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«Физика сегодня»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D4" w:rsidRPr="00976762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3D4" w:rsidRPr="00956C98" w:rsidRDefault="002373D4" w:rsidP="00956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C9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373D4" w:rsidRPr="00956C98" w:rsidRDefault="002373D4" w:rsidP="00956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C98">
        <w:rPr>
          <w:rFonts w:ascii="Times New Roman" w:hAnsi="Times New Roman" w:cs="Times New Roman"/>
          <w:b/>
          <w:sz w:val="24"/>
          <w:szCs w:val="24"/>
        </w:rPr>
        <w:t>среднего общего образования 11 класс в МБОУ СОШ № 2 на 2022-2023 уч.г.</w:t>
      </w:r>
    </w:p>
    <w:p w:rsidR="002373D4" w:rsidRPr="00956C98" w:rsidRDefault="002373D4" w:rsidP="00956C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"/>
        <w:gridCol w:w="2259"/>
        <w:gridCol w:w="2160"/>
        <w:gridCol w:w="720"/>
        <w:gridCol w:w="900"/>
        <w:gridCol w:w="720"/>
        <w:gridCol w:w="1080"/>
        <w:gridCol w:w="720"/>
        <w:gridCol w:w="1080"/>
        <w:gridCol w:w="1080"/>
        <w:gridCol w:w="1080"/>
      </w:tblGrid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60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220" w:type="dxa"/>
            <w:gridSpan w:val="6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6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 xml:space="preserve">х/б </w:t>
            </w:r>
          </w:p>
        </w:tc>
        <w:tc>
          <w:tcPr>
            <w:tcW w:w="1800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физ./мат.</w:t>
            </w:r>
          </w:p>
        </w:tc>
        <w:tc>
          <w:tcPr>
            <w:tcW w:w="1800" w:type="dxa"/>
            <w:gridSpan w:val="2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об./русск.</w:t>
            </w: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углубл.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углубл.</w:t>
            </w: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10008" w:type="dxa"/>
            <w:gridSpan w:val="9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Обязательные предметы</w:t>
            </w:r>
          </w:p>
        </w:tc>
      </w:tr>
      <w:tr w:rsidR="002373D4" w:rsidRPr="00956C98" w:rsidTr="0096426F">
        <w:trPr>
          <w:gridAfter w:val="2"/>
          <w:wAfter w:w="2160" w:type="dxa"/>
          <w:trHeight w:val="150"/>
        </w:trPr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D4" w:rsidRPr="00956C98" w:rsidTr="0096426F">
        <w:trPr>
          <w:gridAfter w:val="2"/>
          <w:wAfter w:w="2160" w:type="dxa"/>
          <w:trHeight w:val="276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  <w:trHeight w:val="300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Родной язык  Родная литература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  <w:trHeight w:val="255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Иностр.яз.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Иностр.яз (англ.)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Иностр. яз. (нем.)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  <w:trHeight w:val="360"/>
        </w:trPr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D4" w:rsidRPr="00956C98" w:rsidTr="0096426F">
        <w:trPr>
          <w:gridAfter w:val="2"/>
          <w:wAfter w:w="2160" w:type="dxa"/>
          <w:trHeight w:val="180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  <w:trHeight w:val="240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  <w:trHeight w:val="300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/>
            <w:vAlign w:val="center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8208" w:type="dxa"/>
            <w:gridSpan w:val="7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Индивидуальный проект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c>
          <w:tcPr>
            <w:tcW w:w="10008" w:type="dxa"/>
            <w:gridSpan w:val="9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ab/>
              <w:t>Часть, формируемая участниками образовательного процесса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Текст. Теория и практика (русский язык)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 w:val="restart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vMerge w:val="restart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 на профильном уровне. Систематизация материала по разделам математики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  <w:vMerge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ЕГЭ по математике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обществознания 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Подготовка к ЕГЭ по физике </w:t>
            </w: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rPr>
          <w:gridAfter w:val="2"/>
          <w:wAfter w:w="2160" w:type="dxa"/>
        </w:trPr>
        <w:tc>
          <w:tcPr>
            <w:tcW w:w="369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3D4" w:rsidRPr="00956C98" w:rsidRDefault="002373D4" w:rsidP="00956C98">
      <w:pPr>
        <w:rPr>
          <w:rFonts w:ascii="Times New Roman" w:hAnsi="Times New Roman" w:cs="Times New Roman"/>
          <w:b/>
          <w:sz w:val="24"/>
          <w:szCs w:val="24"/>
        </w:rPr>
      </w:pPr>
    </w:p>
    <w:p w:rsidR="002373D4" w:rsidRPr="00956C98" w:rsidRDefault="002373D4" w:rsidP="00956C98">
      <w:pPr>
        <w:rPr>
          <w:rFonts w:ascii="Times New Roman" w:hAnsi="Times New Roman" w:cs="Times New Roman"/>
          <w:b/>
          <w:sz w:val="24"/>
          <w:szCs w:val="24"/>
        </w:rPr>
      </w:pPr>
    </w:p>
    <w:p w:rsidR="002373D4" w:rsidRPr="00956C98" w:rsidRDefault="002373D4" w:rsidP="00956C98">
      <w:pPr>
        <w:rPr>
          <w:rFonts w:ascii="Times New Roman" w:hAnsi="Times New Roman" w:cs="Times New Roman"/>
          <w:b/>
          <w:sz w:val="24"/>
          <w:szCs w:val="24"/>
        </w:rPr>
      </w:pPr>
    </w:p>
    <w:p w:rsidR="002373D4" w:rsidRDefault="002373D4" w:rsidP="00956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C98">
        <w:rPr>
          <w:rFonts w:ascii="Times New Roman" w:hAnsi="Times New Roman" w:cs="Times New Roman"/>
          <w:b/>
          <w:sz w:val="24"/>
          <w:szCs w:val="24"/>
        </w:rPr>
        <w:t>Внеучебная деятельность учащихся (кружки, секции)</w:t>
      </w:r>
    </w:p>
    <w:p w:rsidR="002373D4" w:rsidRPr="00956C98" w:rsidRDefault="002373D4" w:rsidP="00956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220"/>
      </w:tblGrid>
      <w:tr w:rsidR="002373D4" w:rsidRPr="00956C98" w:rsidTr="0096426F">
        <w:trPr>
          <w:trHeight w:val="261"/>
        </w:trPr>
        <w:tc>
          <w:tcPr>
            <w:tcW w:w="4500" w:type="dxa"/>
            <w:tcBorders>
              <w:tr2bl w:val="single" w:sz="4" w:space="0" w:color="auto"/>
            </w:tcBorders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классы                      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Виртуальный музей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D4" w:rsidRPr="00956C98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 оздоровительное: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4" w:rsidRPr="00956C98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Волейбол. Секция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D4" w:rsidRPr="00956C98" w:rsidTr="0096426F">
        <w:tc>
          <w:tcPr>
            <w:tcW w:w="4500" w:type="dxa"/>
          </w:tcPr>
          <w:p w:rsidR="002373D4" w:rsidRPr="0096426F" w:rsidRDefault="002373D4" w:rsidP="007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6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220" w:type="dxa"/>
          </w:tcPr>
          <w:p w:rsidR="002373D4" w:rsidRPr="0096426F" w:rsidRDefault="002373D4" w:rsidP="009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3D4" w:rsidRPr="00956C98" w:rsidRDefault="002373D4" w:rsidP="00EC7A9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373D4" w:rsidRPr="00956C98" w:rsidSect="00EC1397">
      <w:type w:val="continuous"/>
      <w:pgSz w:w="11906" w:h="16838"/>
      <w:pgMar w:top="567" w:right="624" w:bottom="62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D4" w:rsidRDefault="002373D4">
      <w:r>
        <w:separator/>
      </w:r>
    </w:p>
  </w:endnote>
  <w:endnote w:type="continuationSeparator" w:id="0">
    <w:p w:rsidR="002373D4" w:rsidRDefault="0023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D4" w:rsidRDefault="002373D4">
      <w:r>
        <w:separator/>
      </w:r>
    </w:p>
  </w:footnote>
  <w:footnote w:type="continuationSeparator" w:id="0">
    <w:p w:rsidR="002373D4" w:rsidRDefault="0023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D4" w:rsidRDefault="002373D4" w:rsidP="0087382C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2373D4" w:rsidRDefault="002373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3D4" w:rsidRDefault="002373D4" w:rsidP="001C1E8F">
    <w:pPr>
      <w:pStyle w:val="Header"/>
      <w:framePr w:wrap="around" w:vAnchor="text" w:hAnchor="margin" w:xAlign="center" w:y="1"/>
      <w:rPr>
        <w:rStyle w:val="PageNumber"/>
        <w:rFonts w:cs="Calibri"/>
      </w:rPr>
    </w:pPr>
  </w:p>
  <w:p w:rsidR="002373D4" w:rsidRDefault="002373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802E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1CB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289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181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881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F0C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344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B85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7EE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E63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14465"/>
    <w:multiLevelType w:val="hybridMultilevel"/>
    <w:tmpl w:val="1F267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646"/>
    <w:rsid w:val="0007182E"/>
    <w:rsid w:val="000900C4"/>
    <w:rsid w:val="000A1DA2"/>
    <w:rsid w:val="000B5F29"/>
    <w:rsid w:val="000C1F48"/>
    <w:rsid w:val="00137816"/>
    <w:rsid w:val="001432C5"/>
    <w:rsid w:val="001459D6"/>
    <w:rsid w:val="0016436A"/>
    <w:rsid w:val="00182B59"/>
    <w:rsid w:val="00183ED5"/>
    <w:rsid w:val="001C1E8F"/>
    <w:rsid w:val="001C2EFF"/>
    <w:rsid w:val="001F6428"/>
    <w:rsid w:val="002373D4"/>
    <w:rsid w:val="00243773"/>
    <w:rsid w:val="00255920"/>
    <w:rsid w:val="00267AC5"/>
    <w:rsid w:val="002B7740"/>
    <w:rsid w:val="002D6DAA"/>
    <w:rsid w:val="002E291B"/>
    <w:rsid w:val="002F017A"/>
    <w:rsid w:val="002F16A9"/>
    <w:rsid w:val="003058D7"/>
    <w:rsid w:val="00330D21"/>
    <w:rsid w:val="003463AA"/>
    <w:rsid w:val="00376568"/>
    <w:rsid w:val="00381212"/>
    <w:rsid w:val="00386E08"/>
    <w:rsid w:val="003A1F86"/>
    <w:rsid w:val="003B7EC8"/>
    <w:rsid w:val="00414928"/>
    <w:rsid w:val="004327C7"/>
    <w:rsid w:val="004429CF"/>
    <w:rsid w:val="004431A4"/>
    <w:rsid w:val="00466671"/>
    <w:rsid w:val="004B3185"/>
    <w:rsid w:val="004E686D"/>
    <w:rsid w:val="004F5A11"/>
    <w:rsid w:val="0053365E"/>
    <w:rsid w:val="00582804"/>
    <w:rsid w:val="005B343A"/>
    <w:rsid w:val="005B710F"/>
    <w:rsid w:val="005C77ED"/>
    <w:rsid w:val="00664CA4"/>
    <w:rsid w:val="006A3FAF"/>
    <w:rsid w:val="006A5D7E"/>
    <w:rsid w:val="006C7C22"/>
    <w:rsid w:val="006E2084"/>
    <w:rsid w:val="006F2EFD"/>
    <w:rsid w:val="00702523"/>
    <w:rsid w:val="007030F6"/>
    <w:rsid w:val="0070791B"/>
    <w:rsid w:val="007143A6"/>
    <w:rsid w:val="00742CEF"/>
    <w:rsid w:val="0074467A"/>
    <w:rsid w:val="007576BA"/>
    <w:rsid w:val="00767A37"/>
    <w:rsid w:val="00785022"/>
    <w:rsid w:val="00805C84"/>
    <w:rsid w:val="00846E6B"/>
    <w:rsid w:val="0087382C"/>
    <w:rsid w:val="00877534"/>
    <w:rsid w:val="0088348C"/>
    <w:rsid w:val="00895EF2"/>
    <w:rsid w:val="008A28D3"/>
    <w:rsid w:val="008E6A69"/>
    <w:rsid w:val="00956C98"/>
    <w:rsid w:val="00957114"/>
    <w:rsid w:val="0096426F"/>
    <w:rsid w:val="00976762"/>
    <w:rsid w:val="00983B55"/>
    <w:rsid w:val="009B7308"/>
    <w:rsid w:val="009C4939"/>
    <w:rsid w:val="00A139DC"/>
    <w:rsid w:val="00A3429B"/>
    <w:rsid w:val="00A3766C"/>
    <w:rsid w:val="00A74B5A"/>
    <w:rsid w:val="00A93966"/>
    <w:rsid w:val="00AA3754"/>
    <w:rsid w:val="00AD03BA"/>
    <w:rsid w:val="00AD6E15"/>
    <w:rsid w:val="00AF07BA"/>
    <w:rsid w:val="00AF7A82"/>
    <w:rsid w:val="00B01CF3"/>
    <w:rsid w:val="00B061F8"/>
    <w:rsid w:val="00B221AC"/>
    <w:rsid w:val="00B2272E"/>
    <w:rsid w:val="00B33043"/>
    <w:rsid w:val="00BC5EA5"/>
    <w:rsid w:val="00BE1B88"/>
    <w:rsid w:val="00C301E1"/>
    <w:rsid w:val="00C4685C"/>
    <w:rsid w:val="00C76F67"/>
    <w:rsid w:val="00C9144B"/>
    <w:rsid w:val="00C94AFE"/>
    <w:rsid w:val="00C96DDF"/>
    <w:rsid w:val="00CA44DE"/>
    <w:rsid w:val="00CB54A7"/>
    <w:rsid w:val="00CD6B4F"/>
    <w:rsid w:val="00D27766"/>
    <w:rsid w:val="00DA7D03"/>
    <w:rsid w:val="00DB0635"/>
    <w:rsid w:val="00DD28D9"/>
    <w:rsid w:val="00DE2725"/>
    <w:rsid w:val="00DE7E81"/>
    <w:rsid w:val="00E00985"/>
    <w:rsid w:val="00E1435B"/>
    <w:rsid w:val="00E24018"/>
    <w:rsid w:val="00E2705B"/>
    <w:rsid w:val="00E435AC"/>
    <w:rsid w:val="00E77ED8"/>
    <w:rsid w:val="00E94701"/>
    <w:rsid w:val="00E947FC"/>
    <w:rsid w:val="00EA49CE"/>
    <w:rsid w:val="00EA6C0E"/>
    <w:rsid w:val="00EC1397"/>
    <w:rsid w:val="00EC1BE0"/>
    <w:rsid w:val="00EC3264"/>
    <w:rsid w:val="00EC361D"/>
    <w:rsid w:val="00EC7A94"/>
    <w:rsid w:val="00ED398B"/>
    <w:rsid w:val="00F01B7B"/>
    <w:rsid w:val="00F23B4A"/>
    <w:rsid w:val="00F62F17"/>
    <w:rsid w:val="00F855A2"/>
    <w:rsid w:val="00F87B89"/>
    <w:rsid w:val="00F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DE"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07182E"/>
    <w:pPr>
      <w:spacing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446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Абзац списка"/>
    <w:basedOn w:val="Normal"/>
    <w:uiPriority w:val="99"/>
    <w:rsid w:val="007143A6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7143A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4">
    <w:name w:val="Основной текст4"/>
    <w:basedOn w:val="Normal"/>
    <w:link w:val="a0"/>
    <w:uiPriority w:val="99"/>
    <w:rsid w:val="007143A6"/>
    <w:pPr>
      <w:widowControl w:val="0"/>
      <w:shd w:val="clear" w:color="auto" w:fill="FFFFFF"/>
      <w:spacing w:line="250" w:lineRule="exact"/>
      <w:jc w:val="center"/>
    </w:pPr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EC13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6DAA"/>
    <w:rPr>
      <w:rFonts w:cs="Times New Roman"/>
    </w:rPr>
  </w:style>
  <w:style w:type="character" w:styleId="PageNumber">
    <w:name w:val="page number"/>
    <w:basedOn w:val="DefaultParagraphFont"/>
    <w:uiPriority w:val="99"/>
    <w:rsid w:val="00EC13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13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6D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17</Pages>
  <Words>5185</Words>
  <Characters>29561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2022-09-20T06:57:00Z</cp:lastPrinted>
  <dcterms:created xsi:type="dcterms:W3CDTF">2022-09-19T09:48:00Z</dcterms:created>
  <dcterms:modified xsi:type="dcterms:W3CDTF">2023-06-14T08:43:00Z</dcterms:modified>
</cp:coreProperties>
</file>