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48" w:rsidRPr="006309D9" w:rsidRDefault="004A0848" w:rsidP="006309D9">
      <w:pPr>
        <w:autoSpaceDE w:val="0"/>
        <w:autoSpaceDN w:val="0"/>
        <w:adjustRightInd w:val="0"/>
        <w:ind w:left="0"/>
        <w:jc w:val="center"/>
        <w:rPr>
          <w:b/>
          <w:bCs/>
        </w:rPr>
      </w:pPr>
      <w:r w:rsidRPr="006309D9">
        <w:rPr>
          <w:b/>
          <w:bCs/>
        </w:rPr>
        <w:t>ПАМЯТКА</w:t>
      </w:r>
    </w:p>
    <w:p w:rsidR="004A0848" w:rsidRPr="006309D9" w:rsidRDefault="004A0848" w:rsidP="006309D9">
      <w:pPr>
        <w:autoSpaceDE w:val="0"/>
        <w:autoSpaceDN w:val="0"/>
        <w:adjustRightInd w:val="0"/>
        <w:ind w:left="0"/>
        <w:jc w:val="center"/>
        <w:rPr>
          <w:b/>
          <w:bCs/>
        </w:rPr>
      </w:pPr>
      <w:r w:rsidRPr="006309D9">
        <w:rPr>
          <w:b/>
          <w:bCs/>
        </w:rPr>
        <w:t>для администрации и педагогического коллектива</w:t>
      </w:r>
      <w:r>
        <w:rPr>
          <w:b/>
          <w:bCs/>
        </w:rPr>
        <w:t xml:space="preserve"> </w:t>
      </w:r>
      <w:r w:rsidRPr="006309D9">
        <w:rPr>
          <w:b/>
          <w:bCs/>
        </w:rPr>
        <w:t>образовательных учреждений</w:t>
      </w:r>
    </w:p>
    <w:p w:rsidR="004A0848" w:rsidRPr="006309D9" w:rsidRDefault="004A0848" w:rsidP="006309D9">
      <w:pPr>
        <w:autoSpaceDE w:val="0"/>
        <w:autoSpaceDN w:val="0"/>
        <w:adjustRightInd w:val="0"/>
        <w:ind w:left="0"/>
        <w:jc w:val="center"/>
        <w:rPr>
          <w:b/>
          <w:bCs/>
        </w:rPr>
      </w:pPr>
    </w:p>
    <w:p w:rsidR="004A0848" w:rsidRPr="006309D9" w:rsidRDefault="004A0848" w:rsidP="006309D9">
      <w:pPr>
        <w:autoSpaceDE w:val="0"/>
        <w:autoSpaceDN w:val="0"/>
        <w:adjustRightInd w:val="0"/>
        <w:ind w:left="0" w:firstLine="360"/>
        <w:jc w:val="both"/>
      </w:pPr>
      <w:r w:rsidRPr="006309D9">
        <w:t>1. Действия по предупреждению установки взрывчатых веществ:</w:t>
      </w:r>
    </w:p>
    <w:p w:rsidR="004A0848" w:rsidRPr="006309D9" w:rsidRDefault="004A0848" w:rsidP="006309D9">
      <w:pPr>
        <w:autoSpaceDE w:val="0"/>
        <w:autoSpaceDN w:val="0"/>
        <w:adjustRightInd w:val="0"/>
        <w:ind w:left="0" w:firstLine="360"/>
        <w:jc w:val="both"/>
      </w:pPr>
      <w:r w:rsidRPr="006309D9">
        <w:t>1.1 Принять меры по недопущению доступа на территорию образовательного учреждения посторонних лиц. Особое внимание обращать на граждан, имеющих в руках различные предметы (сумки, пакеты, кейсы, различные свертки и т. д.) и ведущих себя подозрительно (насторожены, напуганы, проявляют нервозность, беспокойство), при обращении на них внимания пытаются избавиться от предметов. О выявленных подозрительных гражданах сообщать сотруднику милиции или дежурному органа внутренних дел по телефону «02».</w:t>
      </w:r>
    </w:p>
    <w:p w:rsidR="004A0848" w:rsidRPr="006309D9" w:rsidRDefault="004A0848" w:rsidP="006309D9">
      <w:pPr>
        <w:autoSpaceDE w:val="0"/>
        <w:autoSpaceDN w:val="0"/>
        <w:adjustRightInd w:val="0"/>
        <w:ind w:left="0" w:firstLine="360"/>
        <w:jc w:val="both"/>
      </w:pPr>
      <w:r w:rsidRPr="006309D9">
        <w:t>2. Действия при обнаружении бесхозных подозрительных предметов:</w:t>
      </w:r>
    </w:p>
    <w:p w:rsidR="004A0848" w:rsidRPr="006309D9" w:rsidRDefault="004A0848" w:rsidP="006309D9">
      <w:pPr>
        <w:autoSpaceDE w:val="0"/>
        <w:autoSpaceDN w:val="0"/>
        <w:adjustRightInd w:val="0"/>
        <w:ind w:left="0" w:firstLine="360"/>
        <w:jc w:val="both"/>
      </w:pPr>
      <w:r w:rsidRPr="006309D9">
        <w:t>2.1 При обнаружении провести визуальный осмотр, не касаясь его.</w:t>
      </w:r>
    </w:p>
    <w:p w:rsidR="004A0848" w:rsidRPr="006309D9" w:rsidRDefault="004A0848" w:rsidP="006309D9">
      <w:pPr>
        <w:autoSpaceDE w:val="0"/>
        <w:autoSpaceDN w:val="0"/>
        <w:adjustRightInd w:val="0"/>
        <w:ind w:left="0" w:firstLine="360"/>
        <w:jc w:val="both"/>
      </w:pPr>
      <w:r w:rsidRPr="006309D9">
        <w:t>2.2 Немедленно сообщить о предмете, его внешних признаках, времени и месте обнаружения сотруднику милиции или дежурному органа внутренних дел по телефону «02».</w:t>
      </w:r>
    </w:p>
    <w:p w:rsidR="004A0848" w:rsidRPr="006309D9" w:rsidRDefault="004A0848" w:rsidP="006309D9">
      <w:pPr>
        <w:autoSpaceDE w:val="0"/>
        <w:autoSpaceDN w:val="0"/>
        <w:adjustRightInd w:val="0"/>
        <w:ind w:left="0" w:firstLine="360"/>
        <w:jc w:val="both"/>
      </w:pPr>
      <w:r w:rsidRPr="006309D9">
        <w:t>2.3 До прибытия специалистов организовать охрану места обнаружения подозрительного предмета, не допуская паники, удалить посторонних лиц на безопасное расстояние.</w:t>
      </w:r>
    </w:p>
    <w:p w:rsidR="004A0848" w:rsidRPr="006309D9" w:rsidRDefault="004A0848" w:rsidP="006309D9">
      <w:pPr>
        <w:autoSpaceDE w:val="0"/>
        <w:autoSpaceDN w:val="0"/>
        <w:adjustRightInd w:val="0"/>
        <w:ind w:left="0" w:firstLine="360"/>
        <w:jc w:val="both"/>
      </w:pPr>
      <w:r w:rsidRPr="006309D9">
        <w:t>2.4 По прибытии на место происшествия следственно-оперативной группы доложить об известных обстоятельствах дела и принятых мерах.</w:t>
      </w:r>
    </w:p>
    <w:p w:rsidR="004A0848" w:rsidRPr="006309D9" w:rsidRDefault="004A0848" w:rsidP="006309D9">
      <w:pPr>
        <w:autoSpaceDE w:val="0"/>
        <w:autoSpaceDN w:val="0"/>
        <w:adjustRightInd w:val="0"/>
        <w:ind w:left="0" w:firstLine="360"/>
        <w:jc w:val="both"/>
      </w:pPr>
      <w:r w:rsidRPr="006309D9">
        <w:t>3. Для предупреждения несчастных случаев провести инструктажи с детьми о действиях при обнаружении взрывчатых веществ (снарядов времен ВОВ, гильз, патронов и пр.), поведению в экстремальных ситуациях.</w:t>
      </w:r>
    </w:p>
    <w:p w:rsidR="004A0848" w:rsidRPr="006309D9" w:rsidRDefault="004A0848" w:rsidP="006309D9">
      <w:pPr>
        <w:autoSpaceDE w:val="0"/>
        <w:autoSpaceDN w:val="0"/>
        <w:adjustRightInd w:val="0"/>
        <w:ind w:left="0" w:firstLine="360"/>
        <w:jc w:val="both"/>
        <w:rPr>
          <w:b/>
          <w:bCs/>
        </w:rPr>
      </w:pPr>
      <w:r w:rsidRPr="006309D9">
        <w:rPr>
          <w:b/>
          <w:bCs/>
        </w:rPr>
        <w:t>Категорически запрещается трогать или осуществлять какие-либо действия с обнаруженным взрывным предметом!</w:t>
      </w:r>
    </w:p>
    <w:p w:rsidR="004A0848" w:rsidRPr="006309D9" w:rsidRDefault="004A0848" w:rsidP="006309D9">
      <w:pPr>
        <w:autoSpaceDE w:val="0"/>
        <w:autoSpaceDN w:val="0"/>
        <w:adjustRightInd w:val="0"/>
        <w:ind w:left="0" w:firstLine="360"/>
        <w:jc w:val="both"/>
      </w:pPr>
      <w:r w:rsidRPr="006309D9">
        <w:t>4. Для выявления несовершеннолетних, употребляющих наркотические и токсические средства, необходимо обращать внимание на их необычное поведение (беспричинная веселость, болтливость или заторможенность, медленная речь, повышенная раздражительность, агрессивность, двигательная активность или нарушение координации действий) и внешний вид (красные, суженные или мутные глаза, изменение размеров зрачков, которое не зависит от освещенности, сухость во рту и т. д.). При выявлении немедленно сообщить родителям и сотруднику милиции, рекомендовать обратиться к врачу-наркологу.</w:t>
      </w:r>
    </w:p>
    <w:p w:rsidR="004A0848" w:rsidRPr="006309D9" w:rsidRDefault="004A0848" w:rsidP="006309D9">
      <w:r w:rsidRPr="006309D9">
        <w:t>5. Выявлять факты детского неблагополучия и отсутствия по этой причине учащихся на занятиях, принимать меры по их возвращению в учебные заведения.</w:t>
      </w:r>
    </w:p>
    <w:p w:rsidR="004A0848" w:rsidRPr="006309D9" w:rsidRDefault="004A0848" w:rsidP="006309D9">
      <w:pPr>
        <w:autoSpaceDE w:val="0"/>
        <w:autoSpaceDN w:val="0"/>
        <w:adjustRightInd w:val="0"/>
        <w:ind w:left="0"/>
        <w:rPr>
          <w:b/>
          <w:bCs/>
        </w:rPr>
      </w:pPr>
    </w:p>
    <w:p w:rsidR="004A0848" w:rsidRPr="006309D9" w:rsidRDefault="004A0848" w:rsidP="006309D9">
      <w:pPr>
        <w:autoSpaceDE w:val="0"/>
        <w:autoSpaceDN w:val="0"/>
        <w:adjustRightInd w:val="0"/>
        <w:ind w:left="0"/>
        <w:jc w:val="center"/>
        <w:rPr>
          <w:b/>
          <w:bCs/>
        </w:rPr>
      </w:pPr>
    </w:p>
    <w:p w:rsidR="004A0848" w:rsidRPr="006309D9" w:rsidRDefault="004A0848" w:rsidP="006309D9">
      <w:pPr>
        <w:autoSpaceDE w:val="0"/>
        <w:autoSpaceDN w:val="0"/>
        <w:adjustRightInd w:val="0"/>
        <w:ind w:left="0"/>
        <w:jc w:val="center"/>
        <w:rPr>
          <w:b/>
          <w:bCs/>
        </w:rPr>
      </w:pPr>
      <w:r w:rsidRPr="006309D9">
        <w:rPr>
          <w:b/>
          <w:bCs/>
        </w:rPr>
        <w:t>ПАМЯТКА</w:t>
      </w:r>
    </w:p>
    <w:p w:rsidR="004A0848" w:rsidRPr="006309D9" w:rsidRDefault="004A0848" w:rsidP="006309D9">
      <w:pPr>
        <w:autoSpaceDE w:val="0"/>
        <w:autoSpaceDN w:val="0"/>
        <w:adjustRightInd w:val="0"/>
        <w:ind w:left="0"/>
        <w:jc w:val="center"/>
        <w:rPr>
          <w:b/>
          <w:bCs/>
        </w:rPr>
      </w:pPr>
      <w:r w:rsidRPr="006309D9">
        <w:rPr>
          <w:b/>
          <w:bCs/>
        </w:rPr>
        <w:t xml:space="preserve">по правилам поведения работника образовательного учреждения, </w:t>
      </w:r>
      <w:r w:rsidRPr="006309D9">
        <w:rPr>
          <w:b/>
          <w:bCs/>
        </w:rPr>
        <w:br/>
        <w:t xml:space="preserve">принявшего анонимное телефонное сообщение </w:t>
      </w:r>
      <w:r w:rsidRPr="006309D9">
        <w:rPr>
          <w:b/>
          <w:bCs/>
        </w:rPr>
        <w:br/>
        <w:t>об угрозе террористического акта</w:t>
      </w:r>
    </w:p>
    <w:p w:rsidR="004A0848" w:rsidRPr="006309D9" w:rsidRDefault="004A0848" w:rsidP="006309D9">
      <w:pPr>
        <w:autoSpaceDE w:val="0"/>
        <w:autoSpaceDN w:val="0"/>
        <w:adjustRightInd w:val="0"/>
        <w:ind w:left="0"/>
        <w:jc w:val="center"/>
        <w:rPr>
          <w:b/>
          <w:bCs/>
        </w:rPr>
      </w:pPr>
    </w:p>
    <w:p w:rsidR="004A0848" w:rsidRPr="006309D9" w:rsidRDefault="004A0848" w:rsidP="006309D9">
      <w:pPr>
        <w:autoSpaceDE w:val="0"/>
        <w:autoSpaceDN w:val="0"/>
        <w:adjustRightInd w:val="0"/>
        <w:ind w:left="0" w:firstLine="360"/>
        <w:jc w:val="both"/>
      </w:pPr>
      <w:r w:rsidRPr="006309D9">
        <w:t>1. При получении анонимного телефонного сообщения об угрозе террористического акта:</w:t>
      </w:r>
    </w:p>
    <w:p w:rsidR="004A0848" w:rsidRPr="006309D9" w:rsidRDefault="004A0848" w:rsidP="006309D9">
      <w:pPr>
        <w:autoSpaceDE w:val="0"/>
        <w:autoSpaceDN w:val="0"/>
        <w:adjustRightInd w:val="0"/>
        <w:ind w:left="0" w:firstLine="360"/>
        <w:jc w:val="both"/>
      </w:pPr>
      <w:r w:rsidRPr="006309D9">
        <w:t>– будьте выдержанными и вежливыми, не прерывайте говорящего, постарайтесь по времени затянуть телефонный разговор;</w:t>
      </w:r>
    </w:p>
    <w:p w:rsidR="004A0848" w:rsidRPr="006309D9" w:rsidRDefault="004A0848" w:rsidP="006309D9">
      <w:pPr>
        <w:autoSpaceDE w:val="0"/>
        <w:autoSpaceDN w:val="0"/>
        <w:adjustRightInd w:val="0"/>
        <w:ind w:left="0" w:firstLine="360"/>
        <w:jc w:val="both"/>
      </w:pPr>
      <w:r w:rsidRPr="006309D9">
        <w:t>– постарайтесь получить как можно больше информации об анониме, о мотивах его поступка, конкретных действиях;</w:t>
      </w:r>
    </w:p>
    <w:p w:rsidR="004A0848" w:rsidRPr="006309D9" w:rsidRDefault="004A0848" w:rsidP="006309D9">
      <w:pPr>
        <w:autoSpaceDE w:val="0"/>
        <w:autoSpaceDN w:val="0"/>
        <w:adjustRightInd w:val="0"/>
        <w:ind w:left="0" w:firstLine="360"/>
        <w:jc w:val="both"/>
      </w:pPr>
      <w:r w:rsidRPr="006309D9">
        <w:t>– узнайте, когда и где должен пройти терракт, какие требования выдвигает говорящий;</w:t>
      </w:r>
    </w:p>
    <w:p w:rsidR="004A0848" w:rsidRPr="006309D9" w:rsidRDefault="004A0848" w:rsidP="006309D9">
      <w:pPr>
        <w:autoSpaceDE w:val="0"/>
        <w:autoSpaceDN w:val="0"/>
        <w:adjustRightInd w:val="0"/>
        <w:ind w:left="0" w:firstLine="360"/>
        <w:jc w:val="both"/>
      </w:pPr>
      <w:r w:rsidRPr="006309D9">
        <w:t>– постарайтесь запомнить характерные признаки речи, голоса, произношения, наличие посторонних шумов, звуков;</w:t>
      </w:r>
    </w:p>
    <w:p w:rsidR="004A0848" w:rsidRPr="006309D9" w:rsidRDefault="004A0848" w:rsidP="006309D9">
      <w:pPr>
        <w:autoSpaceDE w:val="0"/>
        <w:autoSpaceDN w:val="0"/>
        <w:adjustRightInd w:val="0"/>
        <w:ind w:left="0" w:firstLine="360"/>
        <w:jc w:val="both"/>
      </w:pPr>
      <w:r w:rsidRPr="006309D9">
        <w:t>– попытайтесь, не привлекая внимания абонента, передать через другого человека полученную информацию руководителю образовательного учреждения;</w:t>
      </w:r>
    </w:p>
    <w:p w:rsidR="004A0848" w:rsidRPr="006309D9" w:rsidRDefault="004A0848" w:rsidP="006309D9">
      <w:pPr>
        <w:autoSpaceDE w:val="0"/>
        <w:autoSpaceDN w:val="0"/>
        <w:adjustRightInd w:val="0"/>
        <w:ind w:left="0" w:firstLine="360"/>
        <w:jc w:val="both"/>
      </w:pPr>
      <w:r w:rsidRPr="006309D9">
        <w:t>– по окончании разговора не кладите трубку на телефонный аппарат, даже если на другом конце произошел отбой.</w:t>
      </w:r>
    </w:p>
    <w:p w:rsidR="004A0848" w:rsidRPr="006309D9" w:rsidRDefault="004A0848" w:rsidP="006309D9">
      <w:pPr>
        <w:autoSpaceDE w:val="0"/>
        <w:autoSpaceDN w:val="0"/>
        <w:adjustRightInd w:val="0"/>
        <w:ind w:left="0" w:firstLine="360"/>
        <w:jc w:val="both"/>
      </w:pPr>
      <w:r w:rsidRPr="006309D9">
        <w:t>2. Получив информацию об угрозе террорист</w:t>
      </w:r>
      <w:r>
        <w:t xml:space="preserve">ического акта, сообщите о ней </w:t>
      </w:r>
      <w:r w:rsidRPr="006309D9">
        <w:t>администрации школы;</w:t>
      </w:r>
    </w:p>
    <w:p w:rsidR="004A0848" w:rsidRPr="006309D9" w:rsidRDefault="004A0848" w:rsidP="006309D9">
      <w:pPr>
        <w:autoSpaceDE w:val="0"/>
        <w:autoSpaceDN w:val="0"/>
        <w:adjustRightInd w:val="0"/>
        <w:ind w:left="0" w:firstLine="360"/>
        <w:jc w:val="both"/>
      </w:pPr>
      <w:r w:rsidRPr="006309D9">
        <w:t>Необходимо рассказать, что конкретно произнес анонимный абонент, назвать свою фамилию и должность.</w:t>
      </w:r>
    </w:p>
    <w:p w:rsidR="004A0848" w:rsidRPr="006309D9" w:rsidRDefault="004A0848" w:rsidP="006309D9">
      <w:pPr>
        <w:autoSpaceDE w:val="0"/>
        <w:autoSpaceDN w:val="0"/>
        <w:adjustRightInd w:val="0"/>
        <w:ind w:left="0" w:firstLine="360"/>
        <w:jc w:val="both"/>
      </w:pPr>
      <w:r w:rsidRPr="006309D9">
        <w:t>Трубку на телефонный аппарат не кладите до тех пор, пока к вам не прибудут сотрудники правоохранительных органов.</w:t>
      </w:r>
    </w:p>
    <w:p w:rsidR="004A0848" w:rsidRPr="006309D9" w:rsidRDefault="004A0848" w:rsidP="006309D9">
      <w:pPr>
        <w:autoSpaceDE w:val="0"/>
        <w:autoSpaceDN w:val="0"/>
        <w:adjustRightInd w:val="0"/>
        <w:ind w:left="0" w:firstLine="360"/>
        <w:jc w:val="both"/>
      </w:pPr>
      <w:r w:rsidRPr="006309D9">
        <w:t>3. Руководителю образовательного учреждения при получении анонимного сообщения необходимо немедленно произвести экстренную эвакуацию учащихся (воспитанников), педагогов, воспитателей и технического персонала по заранее намеченному плану на безопасное расстояние.</w:t>
      </w:r>
    </w:p>
    <w:p w:rsidR="004A0848" w:rsidRPr="006309D9" w:rsidRDefault="004A0848" w:rsidP="006309D9">
      <w:pPr>
        <w:autoSpaceDE w:val="0"/>
        <w:autoSpaceDN w:val="0"/>
        <w:adjustRightInd w:val="0"/>
        <w:ind w:left="0" w:firstLine="360"/>
        <w:jc w:val="both"/>
      </w:pPr>
      <w:r w:rsidRPr="006309D9">
        <w:t>4. За безопасность учащихся (воспитанников) несет ответственность учитель (воспитатель), который проводит с ними урок или занятие в момент получения сообщения об экстренной эвакуации.</w:t>
      </w:r>
    </w:p>
    <w:p w:rsidR="004A0848" w:rsidRPr="006309D9" w:rsidRDefault="004A0848" w:rsidP="006309D9">
      <w:pPr>
        <w:autoSpaceDE w:val="0"/>
        <w:autoSpaceDN w:val="0"/>
        <w:adjustRightInd w:val="0"/>
        <w:ind w:left="0" w:firstLine="360"/>
        <w:jc w:val="both"/>
      </w:pPr>
      <w:r w:rsidRPr="006309D9">
        <w:t>Он предупреждает всех школьников (воспитанников) о необходимости забрать с собой только свои личные вещи и недопустимости трогать незнакомые предметы. Учитель (воспитатель) покидает помещение класса (группы) последним с целью проверить, не остался ли кто из детей и нет ли посторонних предметов в классе (группе). При обнаружении посторонних предметов он должен немедленно сообщить об этом руководителю школы.</w:t>
      </w:r>
    </w:p>
    <w:p w:rsidR="004A0848" w:rsidRPr="006309D9" w:rsidRDefault="004A0848" w:rsidP="006309D9">
      <w:pPr>
        <w:autoSpaceDE w:val="0"/>
        <w:autoSpaceDN w:val="0"/>
        <w:adjustRightInd w:val="0"/>
        <w:ind w:left="0" w:firstLine="360"/>
        <w:jc w:val="both"/>
      </w:pPr>
      <w:r w:rsidRPr="006309D9">
        <w:t>5. При обнаружении анонимного предупреждения в письменном виде необходимо крайне осторожно обращаться с конвертом и листом бумаги с текстом. Полученное письменное предупреждение следует передать руководителю образовательного учреждения, не разглашая его содержание среди сотрудников, чтобы исключить панику и профессиональные действия.</w:t>
      </w:r>
    </w:p>
    <w:p w:rsidR="004A0848" w:rsidRPr="006309D9" w:rsidRDefault="004A0848" w:rsidP="006309D9">
      <w:pPr>
        <w:autoSpaceDE w:val="0"/>
        <w:autoSpaceDN w:val="0"/>
        <w:adjustRightInd w:val="0"/>
        <w:ind w:left="0" w:firstLine="360"/>
        <w:jc w:val="both"/>
      </w:pPr>
      <w:r w:rsidRPr="006309D9">
        <w:t>6. После прибытия работников органов внутренних дел, ФСБ, представителей властей руководитель образовательного учреждения и его персонал обязаны оказывать помощь в проведении розыскных и оперативно-следственных мероприятий</w:t>
      </w:r>
    </w:p>
    <w:p w:rsidR="004A0848" w:rsidRPr="006309D9" w:rsidRDefault="004A0848" w:rsidP="006309D9">
      <w:pPr>
        <w:ind w:left="0"/>
      </w:pPr>
    </w:p>
    <w:p w:rsidR="004A0848" w:rsidRPr="006309D9" w:rsidRDefault="004A0848" w:rsidP="006309D9">
      <w:pPr>
        <w:autoSpaceDE w:val="0"/>
        <w:autoSpaceDN w:val="0"/>
        <w:adjustRightInd w:val="0"/>
        <w:ind w:left="0"/>
        <w:jc w:val="center"/>
        <w:rPr>
          <w:b/>
          <w:bCs/>
        </w:rPr>
      </w:pPr>
      <w:r w:rsidRPr="006309D9">
        <w:rPr>
          <w:b/>
          <w:bCs/>
        </w:rPr>
        <w:t>ПАМЯТКА</w:t>
      </w:r>
    </w:p>
    <w:p w:rsidR="004A0848" w:rsidRPr="006309D9" w:rsidRDefault="004A0848" w:rsidP="006309D9">
      <w:pPr>
        <w:autoSpaceDE w:val="0"/>
        <w:autoSpaceDN w:val="0"/>
        <w:adjustRightInd w:val="0"/>
        <w:ind w:left="0"/>
        <w:jc w:val="center"/>
        <w:rPr>
          <w:b/>
          <w:bCs/>
        </w:rPr>
      </w:pPr>
      <w:r w:rsidRPr="006309D9">
        <w:rPr>
          <w:b/>
          <w:bCs/>
        </w:rPr>
        <w:t>по профилактике негативных ситуаций во дворе, на улицах,</w:t>
      </w:r>
      <w:r w:rsidRPr="006309D9">
        <w:rPr>
          <w:b/>
          <w:bCs/>
        </w:rPr>
        <w:br/>
        <w:t>дома и  в общественных местах</w:t>
      </w:r>
    </w:p>
    <w:p w:rsidR="004A0848" w:rsidRPr="006309D9" w:rsidRDefault="004A0848" w:rsidP="006309D9">
      <w:pPr>
        <w:autoSpaceDE w:val="0"/>
        <w:autoSpaceDN w:val="0"/>
        <w:adjustRightInd w:val="0"/>
        <w:ind w:left="0" w:firstLine="360"/>
        <w:jc w:val="both"/>
      </w:pPr>
    </w:p>
    <w:p w:rsidR="004A0848" w:rsidRPr="006309D9" w:rsidRDefault="004A0848" w:rsidP="006309D9">
      <w:pPr>
        <w:autoSpaceDE w:val="0"/>
        <w:autoSpaceDN w:val="0"/>
        <w:adjustRightInd w:val="0"/>
        <w:ind w:left="0" w:firstLine="360"/>
        <w:jc w:val="both"/>
      </w:pPr>
      <w:r w:rsidRPr="006309D9">
        <w:t>1. Прежде чем выйти из квартиры (дома) посмотрите в глазок и убедитесь, что на площадке (около двери) нет посторонних, в противном случае переждите.</w:t>
      </w:r>
    </w:p>
    <w:p w:rsidR="004A0848" w:rsidRPr="006309D9" w:rsidRDefault="004A0848" w:rsidP="006309D9">
      <w:pPr>
        <w:autoSpaceDE w:val="0"/>
        <w:autoSpaceDN w:val="0"/>
        <w:adjustRightInd w:val="0"/>
        <w:ind w:left="0" w:firstLine="360"/>
        <w:jc w:val="both"/>
      </w:pPr>
      <w:r w:rsidRPr="006309D9">
        <w:t>2. Никогда не заходите в лифт с посторонними (незнакомыми), а также в подъезд или на лестничную площадку, если там стоят подозрительные люди, особенно группа людей.</w:t>
      </w:r>
    </w:p>
    <w:p w:rsidR="004A0848" w:rsidRPr="006309D9" w:rsidRDefault="004A0848" w:rsidP="006309D9">
      <w:pPr>
        <w:autoSpaceDE w:val="0"/>
        <w:autoSpaceDN w:val="0"/>
        <w:adjustRightInd w:val="0"/>
        <w:ind w:left="0" w:firstLine="360"/>
        <w:jc w:val="both"/>
      </w:pPr>
      <w:r w:rsidRPr="006309D9">
        <w:t>3. Если на вас все же напали в лифте, постарайтесь нажать кнопку «Вызов диспетчера», но не кричите, особенно в тех случаях, когда не уверены, что поблизости есть люди, способные помочь.</w:t>
      </w:r>
    </w:p>
    <w:p w:rsidR="004A0848" w:rsidRPr="006309D9" w:rsidRDefault="004A0848" w:rsidP="006309D9">
      <w:pPr>
        <w:autoSpaceDE w:val="0"/>
        <w:autoSpaceDN w:val="0"/>
        <w:adjustRightInd w:val="0"/>
        <w:ind w:left="0" w:firstLine="360"/>
        <w:jc w:val="both"/>
      </w:pPr>
      <w:r w:rsidRPr="006309D9">
        <w:t>4. Проводя время во дворе, держитесь подальше от компаний подростков, которые старше вас, находятся в состоянии алкогольного или наркотического опьянения, играют в азартные игры и т.п.</w:t>
      </w:r>
    </w:p>
    <w:p w:rsidR="004A0848" w:rsidRPr="006309D9" w:rsidRDefault="004A0848" w:rsidP="006309D9">
      <w:pPr>
        <w:autoSpaceDE w:val="0"/>
        <w:autoSpaceDN w:val="0"/>
        <w:adjustRightInd w:val="0"/>
        <w:ind w:left="0" w:firstLine="360"/>
        <w:jc w:val="both"/>
      </w:pPr>
      <w:r w:rsidRPr="006309D9">
        <w:t>5. Никогда не садитесь в транспорт (машину, мотоцикл и т.п.) с незнакомыми людьми.</w:t>
      </w:r>
    </w:p>
    <w:p w:rsidR="004A0848" w:rsidRPr="006309D9" w:rsidRDefault="004A0848" w:rsidP="006309D9">
      <w:pPr>
        <w:autoSpaceDE w:val="0"/>
        <w:autoSpaceDN w:val="0"/>
        <w:adjustRightInd w:val="0"/>
        <w:ind w:left="0" w:firstLine="360"/>
        <w:jc w:val="both"/>
      </w:pPr>
      <w:r w:rsidRPr="006309D9">
        <w:t>6. Не выносите на улицу дорогие вещи (магнитофон и т.п.), если около дома нет старших.</w:t>
      </w:r>
    </w:p>
    <w:p w:rsidR="004A0848" w:rsidRPr="006309D9" w:rsidRDefault="004A0848" w:rsidP="006309D9">
      <w:pPr>
        <w:autoSpaceDE w:val="0"/>
        <w:autoSpaceDN w:val="0"/>
        <w:adjustRightInd w:val="0"/>
        <w:ind w:left="0" w:firstLine="360"/>
        <w:jc w:val="both"/>
      </w:pPr>
      <w:r w:rsidRPr="006309D9">
        <w:t>7. Не носите с собой ценности, деньги (без особой на то необходимости).</w:t>
      </w:r>
    </w:p>
    <w:p w:rsidR="004A0848" w:rsidRPr="006309D9" w:rsidRDefault="004A0848" w:rsidP="006309D9">
      <w:pPr>
        <w:autoSpaceDE w:val="0"/>
        <w:autoSpaceDN w:val="0"/>
        <w:adjustRightInd w:val="0"/>
        <w:ind w:left="0" w:firstLine="360"/>
        <w:jc w:val="both"/>
      </w:pPr>
      <w:r w:rsidRPr="006309D9">
        <w:t>8. Не лазайте по подвалам, чердаками, крышам.</w:t>
      </w:r>
    </w:p>
    <w:p w:rsidR="004A0848" w:rsidRPr="006309D9" w:rsidRDefault="004A0848" w:rsidP="006309D9">
      <w:pPr>
        <w:autoSpaceDE w:val="0"/>
        <w:autoSpaceDN w:val="0"/>
        <w:adjustRightInd w:val="0"/>
        <w:ind w:left="0" w:firstLine="360"/>
        <w:jc w:val="both"/>
      </w:pPr>
      <w:r w:rsidRPr="006309D9">
        <w:t>9. Гуляя на улице старайтесь держать поближе к своему дому, находиться в знакомой компании. Последнее условие обязательно, если вы уходите далеко от дома, особенно в чужой район, на танцы (дискотеку), базар, в магазин, на концерт и т.п. При этом желательно, чтобы взрослые знали, где вы находитесь.</w:t>
      </w:r>
    </w:p>
    <w:p w:rsidR="004A0848" w:rsidRPr="006309D9" w:rsidRDefault="004A0848" w:rsidP="006309D9">
      <w:pPr>
        <w:autoSpaceDE w:val="0"/>
        <w:autoSpaceDN w:val="0"/>
        <w:adjustRightInd w:val="0"/>
        <w:ind w:left="0" w:firstLine="360"/>
        <w:jc w:val="both"/>
      </w:pPr>
      <w:r w:rsidRPr="006309D9">
        <w:t>10. Призыв о помощи – это не свидетельство трусости, а необходимое средство самозащиты, иногда – спасение.</w:t>
      </w:r>
    </w:p>
    <w:p w:rsidR="004A0848" w:rsidRPr="006309D9" w:rsidRDefault="004A0848" w:rsidP="006309D9">
      <w:pPr>
        <w:autoSpaceDE w:val="0"/>
        <w:autoSpaceDN w:val="0"/>
        <w:adjustRightInd w:val="0"/>
        <w:ind w:left="0" w:firstLine="360"/>
        <w:jc w:val="both"/>
      </w:pPr>
      <w:r w:rsidRPr="006309D9">
        <w:t>11. Если вы попали в западню – нападающих больше, они явно сильнее, поблизости нет никого, кто мог бы придти на помощь, то лучше отдайте деньги или вещь, которую они требуют. Помните, что ваша жизнь и здоровье дороже всего.</w:t>
      </w:r>
    </w:p>
    <w:p w:rsidR="004A0848" w:rsidRPr="006309D9" w:rsidRDefault="004A0848" w:rsidP="006309D9">
      <w:pPr>
        <w:autoSpaceDE w:val="0"/>
        <w:autoSpaceDN w:val="0"/>
        <w:adjustRightInd w:val="0"/>
        <w:ind w:left="0" w:firstLine="360"/>
        <w:jc w:val="both"/>
      </w:pPr>
      <w:r w:rsidRPr="006309D9">
        <w:t>12. Если вас начинают преследовать, идите (бегите) туда, где много людей, больше света (ночью) и т.д.</w:t>
      </w:r>
    </w:p>
    <w:p w:rsidR="004A0848" w:rsidRPr="006309D9" w:rsidRDefault="004A0848" w:rsidP="006309D9">
      <w:pPr>
        <w:autoSpaceDE w:val="0"/>
        <w:autoSpaceDN w:val="0"/>
        <w:adjustRightInd w:val="0"/>
        <w:ind w:left="0" w:firstLine="360"/>
        <w:jc w:val="both"/>
      </w:pPr>
      <w:r w:rsidRPr="006309D9">
        <w:t>13. Никогда не играйте в азартные игры, особенно на деньги со старшими ребятами или взрослыми, вообще с незнакомыми людьми.</w:t>
      </w:r>
    </w:p>
    <w:p w:rsidR="004A0848" w:rsidRPr="006309D9" w:rsidRDefault="004A0848" w:rsidP="006309D9">
      <w:pPr>
        <w:autoSpaceDE w:val="0"/>
        <w:autoSpaceDN w:val="0"/>
        <w:adjustRightInd w:val="0"/>
        <w:ind w:left="0" w:firstLine="360"/>
        <w:jc w:val="both"/>
      </w:pPr>
      <w:r w:rsidRPr="006309D9">
        <w:t>14. В целях личной безопасности (профилактики похищений) необходимо:</w:t>
      </w:r>
    </w:p>
    <w:p w:rsidR="004A0848" w:rsidRPr="006309D9" w:rsidRDefault="004A0848" w:rsidP="006309D9">
      <w:pPr>
        <w:autoSpaceDE w:val="0"/>
        <w:autoSpaceDN w:val="0"/>
        <w:adjustRightInd w:val="0"/>
        <w:ind w:left="0" w:firstLine="360"/>
        <w:jc w:val="both"/>
      </w:pPr>
      <w:r w:rsidRPr="006309D9">
        <w:t>– стараться не оставаться в одиночестве, особенно на улице, по пути в школу  и обратно, с места досуга;</w:t>
      </w:r>
    </w:p>
    <w:p w:rsidR="004A0848" w:rsidRPr="006309D9" w:rsidRDefault="004A0848" w:rsidP="006309D9">
      <w:pPr>
        <w:autoSpaceDE w:val="0"/>
        <w:autoSpaceDN w:val="0"/>
        <w:adjustRightInd w:val="0"/>
        <w:ind w:left="0" w:firstLine="360"/>
        <w:jc w:val="both"/>
      </w:pPr>
      <w:r w:rsidRPr="006309D9">
        <w:t>– чаще менять маршруты своего движения в школу, магазин, к друзьям и т. д.</w:t>
      </w:r>
    </w:p>
    <w:p w:rsidR="004A0848" w:rsidRPr="006309D9" w:rsidRDefault="004A0848" w:rsidP="006309D9">
      <w:pPr>
        <w:autoSpaceDE w:val="0"/>
        <w:autoSpaceDN w:val="0"/>
        <w:adjustRightInd w:val="0"/>
        <w:ind w:left="0" w:firstLine="360"/>
        <w:jc w:val="both"/>
      </w:pPr>
      <w:r w:rsidRPr="006309D9">
        <w:t>– никогда не заговаривать с незнакомыми, а тем более в чем-то подозрительными людьми;</w:t>
      </w:r>
    </w:p>
    <w:p w:rsidR="004A0848" w:rsidRPr="006309D9" w:rsidRDefault="004A0848" w:rsidP="006309D9">
      <w:pPr>
        <w:autoSpaceDE w:val="0"/>
        <w:autoSpaceDN w:val="0"/>
        <w:adjustRightInd w:val="0"/>
        <w:ind w:left="0" w:firstLine="360"/>
        <w:jc w:val="both"/>
      </w:pPr>
      <w:r w:rsidRPr="006309D9">
        <w:t>– не садиться в чужие машины, не ездить с незнакомыми людьми;</w:t>
      </w:r>
    </w:p>
    <w:p w:rsidR="004A0848" w:rsidRPr="006309D9" w:rsidRDefault="004A0848" w:rsidP="006309D9">
      <w:pPr>
        <w:autoSpaceDE w:val="0"/>
        <w:autoSpaceDN w:val="0"/>
        <w:adjustRightInd w:val="0"/>
        <w:ind w:left="0" w:firstLine="360"/>
        <w:jc w:val="both"/>
      </w:pPr>
      <w:r w:rsidRPr="006309D9">
        <w:t>– всегда ставить в известность родственников о том, куда и когда вы направляетесь, у кого, сколько и где собираетесь быть, когда и каким путем собираетесь возвращаться (если есть возможность сообщите номер телефона, иные координаты по которым вас можно найти).</w:t>
      </w:r>
    </w:p>
    <w:p w:rsidR="004A0848" w:rsidRPr="006309D9" w:rsidRDefault="004A0848" w:rsidP="006309D9">
      <w:pPr>
        <w:autoSpaceDE w:val="0"/>
        <w:autoSpaceDN w:val="0"/>
        <w:adjustRightInd w:val="0"/>
        <w:ind w:left="0" w:firstLine="360"/>
        <w:jc w:val="both"/>
      </w:pPr>
    </w:p>
    <w:p w:rsidR="004A0848" w:rsidRPr="006309D9" w:rsidRDefault="004A0848" w:rsidP="006309D9">
      <w:pPr>
        <w:autoSpaceDE w:val="0"/>
        <w:autoSpaceDN w:val="0"/>
        <w:adjustRightInd w:val="0"/>
        <w:ind w:left="0"/>
        <w:jc w:val="center"/>
        <w:rPr>
          <w:b/>
          <w:bCs/>
        </w:rPr>
      </w:pPr>
      <w:r w:rsidRPr="006309D9">
        <w:rPr>
          <w:b/>
          <w:bCs/>
        </w:rPr>
        <w:t>ПАМЯТКА</w:t>
      </w:r>
    </w:p>
    <w:p w:rsidR="004A0848" w:rsidRPr="006309D9" w:rsidRDefault="004A0848" w:rsidP="006309D9">
      <w:pPr>
        <w:autoSpaceDE w:val="0"/>
        <w:autoSpaceDN w:val="0"/>
        <w:adjustRightInd w:val="0"/>
        <w:ind w:left="0"/>
        <w:jc w:val="center"/>
        <w:rPr>
          <w:b/>
          <w:bCs/>
        </w:rPr>
      </w:pPr>
      <w:r w:rsidRPr="006309D9">
        <w:rPr>
          <w:b/>
          <w:bCs/>
        </w:rPr>
        <w:t>по правилам безопасности при обнаружении неразорвавшихся</w:t>
      </w:r>
      <w:r w:rsidRPr="006309D9">
        <w:rPr>
          <w:b/>
          <w:bCs/>
        </w:rPr>
        <w:br/>
        <w:t>снарядов, мин, гранат и неизвестных пакетов</w:t>
      </w:r>
    </w:p>
    <w:p w:rsidR="004A0848" w:rsidRPr="006309D9" w:rsidRDefault="004A0848" w:rsidP="006309D9">
      <w:pPr>
        <w:autoSpaceDE w:val="0"/>
        <w:autoSpaceDN w:val="0"/>
        <w:adjustRightInd w:val="0"/>
        <w:ind w:left="0" w:firstLine="360"/>
        <w:jc w:val="both"/>
      </w:pPr>
    </w:p>
    <w:p w:rsidR="004A0848" w:rsidRPr="006309D9" w:rsidRDefault="004A0848" w:rsidP="006309D9">
      <w:pPr>
        <w:autoSpaceDE w:val="0"/>
        <w:autoSpaceDN w:val="0"/>
        <w:adjustRightInd w:val="0"/>
        <w:ind w:left="0" w:firstLine="360"/>
        <w:jc w:val="both"/>
      </w:pPr>
      <w:r w:rsidRPr="006309D9">
        <w:t>1. Заметив оставленный в транспорте, подъезде дома и т. п. пакет (сумку, коробку и т. п.), ни в коем  случае не трогайте его: возможно, в нем находится взрывное устройство.</w:t>
      </w:r>
    </w:p>
    <w:p w:rsidR="004A0848" w:rsidRPr="006309D9" w:rsidRDefault="004A0848" w:rsidP="006309D9">
      <w:pPr>
        <w:autoSpaceDE w:val="0"/>
        <w:autoSpaceDN w:val="0"/>
        <w:adjustRightInd w:val="0"/>
        <w:ind w:left="0" w:firstLine="360"/>
        <w:jc w:val="both"/>
      </w:pPr>
      <w:r w:rsidRPr="006309D9">
        <w:t>2. Сообщите о своей находке дежурному сотруднику милиции.</w:t>
      </w:r>
    </w:p>
    <w:p w:rsidR="004A0848" w:rsidRPr="006309D9" w:rsidRDefault="004A0848" w:rsidP="006309D9">
      <w:pPr>
        <w:autoSpaceDE w:val="0"/>
        <w:autoSpaceDN w:val="0"/>
        <w:adjustRightInd w:val="0"/>
        <w:ind w:left="0" w:firstLine="360"/>
        <w:jc w:val="both"/>
      </w:pPr>
      <w:r w:rsidRPr="006309D9">
        <w:t>3. Если вы заметили пакет, сумку, коробку в городском транспорте, сообщите об этом водителю.</w:t>
      </w:r>
    </w:p>
    <w:p w:rsidR="004A0848" w:rsidRPr="006309D9" w:rsidRDefault="004A0848" w:rsidP="006309D9">
      <w:pPr>
        <w:autoSpaceDE w:val="0"/>
        <w:autoSpaceDN w:val="0"/>
        <w:adjustRightInd w:val="0"/>
        <w:ind w:left="0" w:firstLine="360"/>
        <w:jc w:val="both"/>
      </w:pPr>
      <w:r w:rsidRPr="006309D9">
        <w:t>4. Если вы все-таки оказались невольным свидетелем террористического акта, не теряйте самообладания. Постарайтесь запомнить людей, убегавших с места события, возможно, это и есть преступники.</w:t>
      </w:r>
    </w:p>
    <w:p w:rsidR="004A0848" w:rsidRPr="006309D9" w:rsidRDefault="004A0848" w:rsidP="006309D9">
      <w:pPr>
        <w:autoSpaceDE w:val="0"/>
        <w:autoSpaceDN w:val="0"/>
        <w:adjustRightInd w:val="0"/>
        <w:ind w:left="0" w:firstLine="360"/>
        <w:jc w:val="both"/>
      </w:pPr>
      <w:r w:rsidRPr="006309D9">
        <w:t>5. Постарайтесь оказать посильную помощь пострадавшим от взрыва или от выстрелов до прибытия машин скорой помощи. Передайте свои сведения сотрудникам спецслужб, прибывшим на место происшествия.</w:t>
      </w:r>
    </w:p>
    <w:p w:rsidR="004A0848" w:rsidRPr="006309D9" w:rsidRDefault="004A0848" w:rsidP="006309D9">
      <w:pPr>
        <w:autoSpaceDE w:val="0"/>
        <w:autoSpaceDN w:val="0"/>
        <w:adjustRightInd w:val="0"/>
        <w:ind w:left="0" w:firstLine="360"/>
        <w:jc w:val="both"/>
      </w:pPr>
      <w:r w:rsidRPr="006309D9">
        <w:t>6. Не играйте со взрывпакетом, если каким-то образом он оказался у вас. Можно получить тяжелые ожоги.</w:t>
      </w:r>
    </w:p>
    <w:p w:rsidR="004A0848" w:rsidRPr="006309D9" w:rsidRDefault="004A0848" w:rsidP="006309D9">
      <w:pPr>
        <w:autoSpaceDE w:val="0"/>
        <w:autoSpaceDN w:val="0"/>
        <w:adjustRightInd w:val="0"/>
        <w:ind w:left="0" w:firstLine="360"/>
        <w:jc w:val="both"/>
      </w:pPr>
      <w:r w:rsidRPr="006309D9">
        <w:t>7. Не бросайте в костер патроны. Они могут выстрелить и ранить вас.</w:t>
      </w:r>
    </w:p>
    <w:p w:rsidR="004A0848" w:rsidRPr="006309D9" w:rsidRDefault="004A0848" w:rsidP="006309D9">
      <w:pPr>
        <w:autoSpaceDE w:val="0"/>
        <w:autoSpaceDN w:val="0"/>
        <w:adjustRightInd w:val="0"/>
        <w:ind w:left="0" w:firstLine="360"/>
        <w:jc w:val="both"/>
      </w:pPr>
      <w:r w:rsidRPr="006309D9">
        <w:t>8. Опасайтесь взрыва: кислородных баллонов, сосудов под давлением, пустых бочек из-под бензина и растворителей, газо-воздушных смесей.</w:t>
      </w:r>
    </w:p>
    <w:p w:rsidR="004A0848" w:rsidRPr="006309D9" w:rsidRDefault="004A0848" w:rsidP="006309D9">
      <w:pPr>
        <w:autoSpaceDE w:val="0"/>
        <w:autoSpaceDN w:val="0"/>
        <w:adjustRightInd w:val="0"/>
        <w:ind w:left="0" w:firstLine="360"/>
        <w:jc w:val="both"/>
      </w:pPr>
      <w:r w:rsidRPr="006309D9">
        <w:t>9. Обнаружив подозрительный предмет, похожий на снаряд, мину, гранату не приближайтесь к нему и не бросайте камни. Снаряд может взорваться. Место расположения подозрительного предмета оградите и сообщите о находке в милицию по телефону 02. Сообщите о находке ближайшим людям и дождитесь прибытия милиции.</w:t>
      </w:r>
    </w:p>
    <w:p w:rsidR="004A0848" w:rsidRPr="006309D9" w:rsidRDefault="004A0848" w:rsidP="006309D9">
      <w:pPr>
        <w:autoSpaceDE w:val="0"/>
        <w:autoSpaceDN w:val="0"/>
        <w:adjustRightInd w:val="0"/>
        <w:ind w:left="0" w:firstLine="360"/>
        <w:jc w:val="both"/>
      </w:pPr>
    </w:p>
    <w:p w:rsidR="004A0848" w:rsidRPr="006309D9" w:rsidRDefault="004A0848" w:rsidP="006309D9">
      <w:pPr>
        <w:autoSpaceDE w:val="0"/>
        <w:autoSpaceDN w:val="0"/>
        <w:adjustRightInd w:val="0"/>
        <w:ind w:left="0"/>
        <w:jc w:val="center"/>
        <w:rPr>
          <w:b/>
          <w:bCs/>
        </w:rPr>
      </w:pPr>
      <w:r w:rsidRPr="006309D9">
        <w:rPr>
          <w:b/>
          <w:bCs/>
        </w:rPr>
        <w:t>ЗАПРЕЩАЕТСЯ</w:t>
      </w:r>
    </w:p>
    <w:p w:rsidR="004A0848" w:rsidRPr="006309D9" w:rsidRDefault="004A0848" w:rsidP="006309D9">
      <w:pPr>
        <w:autoSpaceDE w:val="0"/>
        <w:autoSpaceDN w:val="0"/>
        <w:adjustRightInd w:val="0"/>
        <w:ind w:left="0" w:firstLine="360"/>
        <w:jc w:val="both"/>
      </w:pPr>
      <w:r w:rsidRPr="006309D9">
        <w:t>1. Сдвигать с места, бросать, поднимать взрывоопасные предметы;</w:t>
      </w:r>
    </w:p>
    <w:p w:rsidR="004A0848" w:rsidRPr="006309D9" w:rsidRDefault="004A0848" w:rsidP="006309D9">
      <w:pPr>
        <w:autoSpaceDE w:val="0"/>
        <w:autoSpaceDN w:val="0"/>
        <w:adjustRightInd w:val="0"/>
        <w:ind w:left="0" w:firstLine="360"/>
        <w:jc w:val="both"/>
      </w:pPr>
      <w:r w:rsidRPr="006309D9">
        <w:t>2. Собирать и хранить боеприпасы. Пытаться их разбирать, нагревать и ударять;</w:t>
      </w:r>
    </w:p>
    <w:p w:rsidR="004A0848" w:rsidRPr="006309D9" w:rsidRDefault="004A0848" w:rsidP="006309D9">
      <w:pPr>
        <w:autoSpaceDE w:val="0"/>
        <w:autoSpaceDN w:val="0"/>
        <w:adjustRightInd w:val="0"/>
        <w:ind w:left="0" w:firstLine="360"/>
        <w:jc w:val="both"/>
      </w:pPr>
      <w:r w:rsidRPr="006309D9">
        <w:t>3. Изготовлять из снарядов предметы быта;</w:t>
      </w:r>
    </w:p>
    <w:p w:rsidR="004A0848" w:rsidRPr="006309D9" w:rsidRDefault="004A0848" w:rsidP="006309D9">
      <w:pPr>
        <w:autoSpaceDE w:val="0"/>
        <w:autoSpaceDN w:val="0"/>
        <w:adjustRightInd w:val="0"/>
        <w:ind w:left="0" w:firstLine="360"/>
        <w:jc w:val="both"/>
      </w:pPr>
      <w:r w:rsidRPr="006309D9">
        <w:t>4. Использовать снаряды для разведения костров, приносить их в помещение;</w:t>
      </w:r>
    </w:p>
    <w:p w:rsidR="004A0848" w:rsidRPr="006309D9" w:rsidRDefault="004A0848" w:rsidP="006309D9">
      <w:pPr>
        <w:autoSpaceDE w:val="0"/>
        <w:autoSpaceDN w:val="0"/>
        <w:adjustRightInd w:val="0"/>
        <w:ind w:left="0" w:firstLine="360"/>
        <w:jc w:val="both"/>
      </w:pPr>
      <w:r w:rsidRPr="006309D9">
        <w:t>5. Собирать и сдавать в металлолом боеприпасы.</w:t>
      </w:r>
    </w:p>
    <w:p w:rsidR="004A0848" w:rsidRPr="006309D9" w:rsidRDefault="004A0848" w:rsidP="006309D9">
      <w:pPr>
        <w:autoSpaceDE w:val="0"/>
        <w:autoSpaceDN w:val="0"/>
        <w:adjustRightInd w:val="0"/>
        <w:ind w:left="0" w:firstLine="360"/>
        <w:jc w:val="both"/>
      </w:pPr>
    </w:p>
    <w:p w:rsidR="004A0848" w:rsidRPr="006309D9" w:rsidRDefault="004A0848" w:rsidP="006309D9">
      <w:pPr>
        <w:autoSpaceDE w:val="0"/>
        <w:autoSpaceDN w:val="0"/>
        <w:adjustRightInd w:val="0"/>
        <w:ind w:left="0"/>
        <w:jc w:val="center"/>
        <w:rPr>
          <w:b/>
          <w:bCs/>
        </w:rPr>
      </w:pPr>
    </w:p>
    <w:p w:rsidR="004A0848" w:rsidRPr="006309D9" w:rsidRDefault="004A0848" w:rsidP="006309D9">
      <w:pPr>
        <w:autoSpaceDE w:val="0"/>
        <w:autoSpaceDN w:val="0"/>
        <w:adjustRightInd w:val="0"/>
        <w:ind w:left="0"/>
        <w:jc w:val="center"/>
        <w:rPr>
          <w:b/>
          <w:bCs/>
        </w:rPr>
      </w:pPr>
    </w:p>
    <w:p w:rsidR="004A0848" w:rsidRPr="006309D9" w:rsidRDefault="004A0848" w:rsidP="006309D9">
      <w:pPr>
        <w:autoSpaceDE w:val="0"/>
        <w:autoSpaceDN w:val="0"/>
        <w:adjustRightInd w:val="0"/>
        <w:ind w:left="0"/>
        <w:jc w:val="center"/>
        <w:rPr>
          <w:b/>
          <w:bCs/>
        </w:rPr>
      </w:pPr>
    </w:p>
    <w:p w:rsidR="004A0848" w:rsidRPr="006309D9" w:rsidRDefault="004A0848" w:rsidP="006309D9">
      <w:pPr>
        <w:autoSpaceDE w:val="0"/>
        <w:autoSpaceDN w:val="0"/>
        <w:adjustRightInd w:val="0"/>
        <w:ind w:left="0"/>
        <w:jc w:val="center"/>
        <w:rPr>
          <w:b/>
          <w:bCs/>
        </w:rPr>
      </w:pPr>
    </w:p>
    <w:p w:rsidR="004A0848" w:rsidRPr="006309D9" w:rsidRDefault="004A0848" w:rsidP="006309D9">
      <w:pPr>
        <w:autoSpaceDE w:val="0"/>
        <w:autoSpaceDN w:val="0"/>
        <w:adjustRightInd w:val="0"/>
        <w:ind w:left="0"/>
        <w:jc w:val="center"/>
        <w:rPr>
          <w:b/>
          <w:bCs/>
        </w:rPr>
      </w:pPr>
    </w:p>
    <w:p w:rsidR="004A0848" w:rsidRPr="006309D9" w:rsidRDefault="004A0848" w:rsidP="006309D9">
      <w:pPr>
        <w:autoSpaceDE w:val="0"/>
        <w:autoSpaceDN w:val="0"/>
        <w:adjustRightInd w:val="0"/>
        <w:ind w:left="0"/>
        <w:jc w:val="center"/>
        <w:rPr>
          <w:b/>
          <w:bCs/>
        </w:rPr>
      </w:pPr>
    </w:p>
    <w:p w:rsidR="004A0848" w:rsidRPr="006309D9" w:rsidRDefault="004A0848" w:rsidP="006309D9">
      <w:pPr>
        <w:autoSpaceDE w:val="0"/>
        <w:autoSpaceDN w:val="0"/>
        <w:adjustRightInd w:val="0"/>
        <w:ind w:left="0"/>
        <w:jc w:val="center"/>
        <w:rPr>
          <w:b/>
          <w:bCs/>
        </w:rPr>
      </w:pPr>
    </w:p>
    <w:p w:rsidR="004A0848" w:rsidRDefault="004A0848" w:rsidP="006309D9">
      <w:pPr>
        <w:autoSpaceDE w:val="0"/>
        <w:autoSpaceDN w:val="0"/>
        <w:adjustRightInd w:val="0"/>
        <w:ind w:left="0"/>
        <w:jc w:val="center"/>
        <w:rPr>
          <w:b/>
          <w:bCs/>
        </w:rPr>
      </w:pPr>
    </w:p>
    <w:p w:rsidR="004A0848" w:rsidRDefault="004A0848" w:rsidP="006309D9">
      <w:pPr>
        <w:autoSpaceDE w:val="0"/>
        <w:autoSpaceDN w:val="0"/>
        <w:adjustRightInd w:val="0"/>
        <w:ind w:left="0"/>
        <w:jc w:val="center"/>
        <w:rPr>
          <w:b/>
          <w:bCs/>
        </w:rPr>
      </w:pPr>
    </w:p>
    <w:p w:rsidR="004A0848" w:rsidRDefault="004A0848" w:rsidP="006309D9">
      <w:pPr>
        <w:autoSpaceDE w:val="0"/>
        <w:autoSpaceDN w:val="0"/>
        <w:adjustRightInd w:val="0"/>
        <w:ind w:left="0"/>
        <w:jc w:val="center"/>
        <w:rPr>
          <w:b/>
          <w:bCs/>
        </w:rPr>
      </w:pPr>
    </w:p>
    <w:p w:rsidR="004A0848" w:rsidRDefault="004A0848" w:rsidP="006309D9">
      <w:pPr>
        <w:autoSpaceDE w:val="0"/>
        <w:autoSpaceDN w:val="0"/>
        <w:adjustRightInd w:val="0"/>
        <w:ind w:left="0"/>
        <w:jc w:val="center"/>
        <w:rPr>
          <w:b/>
          <w:bCs/>
        </w:rPr>
      </w:pPr>
    </w:p>
    <w:p w:rsidR="004A0848" w:rsidRPr="006309D9" w:rsidRDefault="004A0848" w:rsidP="006309D9">
      <w:pPr>
        <w:autoSpaceDE w:val="0"/>
        <w:autoSpaceDN w:val="0"/>
        <w:adjustRightInd w:val="0"/>
        <w:ind w:left="0"/>
        <w:jc w:val="center"/>
        <w:rPr>
          <w:b/>
          <w:bCs/>
        </w:rPr>
      </w:pPr>
    </w:p>
    <w:p w:rsidR="004A0848" w:rsidRPr="006309D9" w:rsidRDefault="004A0848" w:rsidP="006309D9">
      <w:pPr>
        <w:autoSpaceDE w:val="0"/>
        <w:autoSpaceDN w:val="0"/>
        <w:adjustRightInd w:val="0"/>
        <w:ind w:left="0"/>
        <w:jc w:val="center"/>
        <w:rPr>
          <w:b/>
          <w:bCs/>
        </w:rPr>
      </w:pPr>
    </w:p>
    <w:p w:rsidR="004A0848" w:rsidRPr="006309D9" w:rsidRDefault="004A0848" w:rsidP="006309D9">
      <w:pPr>
        <w:autoSpaceDE w:val="0"/>
        <w:autoSpaceDN w:val="0"/>
        <w:adjustRightInd w:val="0"/>
        <w:ind w:left="0"/>
        <w:jc w:val="center"/>
        <w:rPr>
          <w:b/>
          <w:bCs/>
        </w:rPr>
      </w:pPr>
      <w:r w:rsidRPr="006309D9">
        <w:rPr>
          <w:b/>
          <w:bCs/>
        </w:rPr>
        <w:t>ПАМЯТКА</w:t>
      </w:r>
    </w:p>
    <w:p w:rsidR="004A0848" w:rsidRPr="006309D9" w:rsidRDefault="004A0848" w:rsidP="006309D9">
      <w:pPr>
        <w:autoSpaceDE w:val="0"/>
        <w:autoSpaceDN w:val="0"/>
        <w:adjustRightInd w:val="0"/>
        <w:ind w:left="0"/>
        <w:jc w:val="center"/>
        <w:rPr>
          <w:b/>
          <w:bCs/>
        </w:rPr>
      </w:pPr>
      <w:r w:rsidRPr="006309D9">
        <w:rPr>
          <w:b/>
          <w:bCs/>
        </w:rPr>
        <w:t>по безопасному поведению в общественном транспорте</w:t>
      </w:r>
    </w:p>
    <w:p w:rsidR="004A0848" w:rsidRPr="006309D9" w:rsidRDefault="004A0848" w:rsidP="006309D9">
      <w:pPr>
        <w:autoSpaceDE w:val="0"/>
        <w:autoSpaceDN w:val="0"/>
        <w:adjustRightInd w:val="0"/>
        <w:ind w:left="0" w:firstLine="360"/>
        <w:jc w:val="both"/>
      </w:pPr>
    </w:p>
    <w:p w:rsidR="004A0848" w:rsidRPr="006309D9" w:rsidRDefault="004A0848" w:rsidP="006309D9">
      <w:pPr>
        <w:autoSpaceDE w:val="0"/>
        <w:autoSpaceDN w:val="0"/>
        <w:adjustRightInd w:val="0"/>
        <w:ind w:left="0" w:firstLine="360"/>
        <w:jc w:val="both"/>
      </w:pPr>
      <w:r w:rsidRPr="006309D9">
        <w:t>Необходимо помнить, что общественный транспорт средство передвижения повышенного риска, поэтому:</w:t>
      </w:r>
    </w:p>
    <w:p w:rsidR="004A0848" w:rsidRPr="006309D9" w:rsidRDefault="004A0848" w:rsidP="006309D9">
      <w:pPr>
        <w:autoSpaceDE w:val="0"/>
        <w:autoSpaceDN w:val="0"/>
        <w:adjustRightInd w:val="0"/>
        <w:ind w:left="0" w:firstLine="360"/>
        <w:jc w:val="both"/>
      </w:pPr>
      <w:r w:rsidRPr="006309D9">
        <w:t>1. Избегайте в темное время суток пустынных остановок, а ожидая автобус, трамвай или троллейбус, стойте на хорошо освещенном месте рядом другими людьми;</w:t>
      </w:r>
    </w:p>
    <w:p w:rsidR="004A0848" w:rsidRPr="006309D9" w:rsidRDefault="004A0848" w:rsidP="006309D9">
      <w:pPr>
        <w:autoSpaceDE w:val="0"/>
        <w:autoSpaceDN w:val="0"/>
        <w:adjustRightInd w:val="0"/>
        <w:ind w:left="0" w:firstLine="360"/>
        <w:jc w:val="both"/>
      </w:pPr>
      <w:r w:rsidRPr="006309D9">
        <w:t>2. Когда подходит автобус, не старайтесь стоять в первом ряду - могут вытолкнуть под колеса;</w:t>
      </w:r>
    </w:p>
    <w:p w:rsidR="004A0848" w:rsidRPr="006309D9" w:rsidRDefault="004A0848" w:rsidP="006309D9">
      <w:pPr>
        <w:autoSpaceDE w:val="0"/>
        <w:autoSpaceDN w:val="0"/>
        <w:adjustRightInd w:val="0"/>
        <w:ind w:left="0" w:firstLine="360"/>
        <w:jc w:val="both"/>
      </w:pPr>
      <w:r w:rsidRPr="006309D9">
        <w:t>3. Нельзя спать во время движения, т.к. при резком торможении можно получить травму;</w:t>
      </w:r>
    </w:p>
    <w:p w:rsidR="004A0848" w:rsidRPr="006309D9" w:rsidRDefault="004A0848" w:rsidP="006309D9">
      <w:pPr>
        <w:autoSpaceDE w:val="0"/>
        <w:autoSpaceDN w:val="0"/>
        <w:adjustRightInd w:val="0"/>
        <w:ind w:left="0" w:firstLine="360"/>
        <w:jc w:val="both"/>
      </w:pPr>
      <w:r w:rsidRPr="006309D9">
        <w:t>4. Не прислоняйтесь к дверям, по возможности избегайте езды на ступенях и в переходе;</w:t>
      </w:r>
    </w:p>
    <w:p w:rsidR="004A0848" w:rsidRPr="006309D9" w:rsidRDefault="004A0848" w:rsidP="006309D9">
      <w:pPr>
        <w:autoSpaceDE w:val="0"/>
        <w:autoSpaceDN w:val="0"/>
        <w:adjustRightInd w:val="0"/>
        <w:ind w:left="0" w:firstLine="360"/>
        <w:jc w:val="both"/>
      </w:pPr>
      <w:r w:rsidRPr="006309D9">
        <w:t>5. Избегайте пустых автобусов, троллейбусов и трамваев, а также вагонов электропоездов;</w:t>
      </w:r>
    </w:p>
    <w:p w:rsidR="004A0848" w:rsidRPr="006309D9" w:rsidRDefault="004A0848" w:rsidP="006309D9">
      <w:pPr>
        <w:autoSpaceDE w:val="0"/>
        <w:autoSpaceDN w:val="0"/>
        <w:adjustRightInd w:val="0"/>
        <w:ind w:left="0" w:firstLine="360"/>
        <w:jc w:val="both"/>
      </w:pPr>
      <w:r w:rsidRPr="006309D9">
        <w:t>6. Если вам приходиться ехать поздно, то садитесь около водителя и ближе к проходу;</w:t>
      </w:r>
    </w:p>
    <w:p w:rsidR="004A0848" w:rsidRPr="006309D9" w:rsidRDefault="004A0848" w:rsidP="006309D9">
      <w:pPr>
        <w:autoSpaceDE w:val="0"/>
        <w:autoSpaceDN w:val="0"/>
        <w:adjustRightInd w:val="0"/>
        <w:ind w:left="0" w:firstLine="360"/>
        <w:jc w:val="both"/>
      </w:pPr>
      <w:r w:rsidRPr="006309D9">
        <w:t>7. Девушкам рекомендуется садиться рядом с женщинами;</w:t>
      </w:r>
    </w:p>
    <w:p w:rsidR="004A0848" w:rsidRPr="006309D9" w:rsidRDefault="004A0848" w:rsidP="006309D9">
      <w:pPr>
        <w:autoSpaceDE w:val="0"/>
        <w:autoSpaceDN w:val="0"/>
        <w:adjustRightInd w:val="0"/>
        <w:ind w:left="0" w:firstLine="360"/>
        <w:jc w:val="both"/>
      </w:pPr>
      <w:r w:rsidRPr="006309D9">
        <w:t>8. Если в салон вошел развязный пассажир, отвернитесь от него, не встречайтесь с ним глазами;</w:t>
      </w:r>
    </w:p>
    <w:p w:rsidR="004A0848" w:rsidRPr="006309D9" w:rsidRDefault="004A0848" w:rsidP="006309D9">
      <w:pPr>
        <w:autoSpaceDE w:val="0"/>
        <w:autoSpaceDN w:val="0"/>
        <w:adjustRightInd w:val="0"/>
        <w:ind w:left="0" w:firstLine="360"/>
        <w:jc w:val="both"/>
      </w:pPr>
      <w:r w:rsidRPr="006309D9">
        <w:t>9. Держите на виду свои вещи;</w:t>
      </w:r>
    </w:p>
    <w:p w:rsidR="004A0848" w:rsidRPr="006309D9" w:rsidRDefault="004A0848" w:rsidP="006309D9">
      <w:pPr>
        <w:autoSpaceDE w:val="0"/>
        <w:autoSpaceDN w:val="0"/>
        <w:adjustRightInd w:val="0"/>
        <w:ind w:left="0" w:firstLine="360"/>
        <w:jc w:val="both"/>
      </w:pPr>
      <w:r w:rsidRPr="006309D9">
        <w:t>10. При поездке в электричке в вечернее и ночное время садитесь в первый вагон и вагон где есть пассажиры.</w:t>
      </w:r>
    </w:p>
    <w:p w:rsidR="004A0848" w:rsidRPr="006309D9" w:rsidRDefault="004A0848" w:rsidP="006309D9">
      <w:pPr>
        <w:autoSpaceDE w:val="0"/>
        <w:autoSpaceDN w:val="0"/>
        <w:adjustRightInd w:val="0"/>
        <w:ind w:left="0" w:firstLine="360"/>
        <w:jc w:val="both"/>
      </w:pPr>
      <w:r w:rsidRPr="006309D9">
        <w:t>11. Нельзя стоять в тамбуре и проходе вагона электропоезда; выходя из транспорта, будьте внимательны т.к. можно попасть под колеса проезжающего мимо транспорта;</w:t>
      </w:r>
    </w:p>
    <w:p w:rsidR="004A0848" w:rsidRPr="006309D9" w:rsidRDefault="004A0848" w:rsidP="006309D9">
      <w:pPr>
        <w:autoSpaceDE w:val="0"/>
        <w:autoSpaceDN w:val="0"/>
        <w:adjustRightInd w:val="0"/>
        <w:ind w:left="0" w:firstLine="360"/>
        <w:jc w:val="both"/>
      </w:pPr>
      <w:r w:rsidRPr="006309D9">
        <w:t xml:space="preserve">12. При выходе из вагона держитесь за поручни. </w:t>
      </w:r>
    </w:p>
    <w:p w:rsidR="004A0848" w:rsidRPr="006309D9" w:rsidRDefault="004A0848" w:rsidP="006309D9">
      <w:pPr>
        <w:autoSpaceDE w:val="0"/>
        <w:autoSpaceDN w:val="0"/>
        <w:adjustRightInd w:val="0"/>
        <w:ind w:left="0" w:firstLine="360"/>
        <w:jc w:val="both"/>
        <w:rPr>
          <w:b/>
          <w:bCs/>
        </w:rPr>
      </w:pPr>
      <w:r w:rsidRPr="006309D9">
        <w:rPr>
          <w:b/>
          <w:bCs/>
        </w:rPr>
        <w:t>В общественном  транспорте запрещается:</w:t>
      </w:r>
    </w:p>
    <w:p w:rsidR="004A0848" w:rsidRPr="006309D9" w:rsidRDefault="004A0848" w:rsidP="006309D9">
      <w:pPr>
        <w:autoSpaceDE w:val="0"/>
        <w:autoSpaceDN w:val="0"/>
        <w:adjustRightInd w:val="0"/>
        <w:ind w:left="0" w:firstLine="360"/>
        <w:jc w:val="both"/>
      </w:pPr>
      <w:r w:rsidRPr="006309D9">
        <w:t>– ходить без необходимости в автобусах, троллейбусах и т. д.</w:t>
      </w:r>
    </w:p>
    <w:p w:rsidR="004A0848" w:rsidRPr="006309D9" w:rsidRDefault="004A0848" w:rsidP="006309D9">
      <w:pPr>
        <w:autoSpaceDE w:val="0"/>
        <w:autoSpaceDN w:val="0"/>
        <w:adjustRightInd w:val="0"/>
        <w:ind w:left="0" w:firstLine="360"/>
        <w:jc w:val="both"/>
      </w:pPr>
      <w:r w:rsidRPr="006309D9">
        <w:t>– открывать двери с обеих сторон (допускается только справа по движению);</w:t>
      </w:r>
    </w:p>
    <w:p w:rsidR="004A0848" w:rsidRPr="006309D9" w:rsidRDefault="004A0848" w:rsidP="006309D9">
      <w:pPr>
        <w:autoSpaceDE w:val="0"/>
        <w:autoSpaceDN w:val="0"/>
        <w:adjustRightInd w:val="0"/>
        <w:ind w:left="0" w:firstLine="360"/>
        <w:jc w:val="both"/>
      </w:pPr>
      <w:r w:rsidRPr="006309D9">
        <w:t>– выглядывать из окон и высовывать руки;</w:t>
      </w:r>
    </w:p>
    <w:p w:rsidR="004A0848" w:rsidRPr="006309D9" w:rsidRDefault="004A0848" w:rsidP="006309D9">
      <w:pPr>
        <w:autoSpaceDE w:val="0"/>
        <w:autoSpaceDN w:val="0"/>
        <w:adjustRightInd w:val="0"/>
        <w:ind w:left="0" w:firstLine="360"/>
        <w:jc w:val="both"/>
      </w:pPr>
      <w:r w:rsidRPr="006309D9">
        <w:t>– отвлекать водителя;</w:t>
      </w:r>
    </w:p>
    <w:p w:rsidR="004A0848" w:rsidRPr="006309D9" w:rsidRDefault="004A0848" w:rsidP="006309D9">
      <w:pPr>
        <w:autoSpaceDE w:val="0"/>
        <w:autoSpaceDN w:val="0"/>
        <w:adjustRightInd w:val="0"/>
        <w:ind w:left="0" w:firstLine="360"/>
        <w:jc w:val="both"/>
      </w:pPr>
      <w:r w:rsidRPr="006309D9">
        <w:t>– включать или выключать какие-либо приборы (дергать стоп-кран);</w:t>
      </w:r>
    </w:p>
    <w:p w:rsidR="004A0848" w:rsidRPr="006309D9" w:rsidRDefault="004A0848" w:rsidP="006309D9">
      <w:pPr>
        <w:autoSpaceDE w:val="0"/>
        <w:autoSpaceDN w:val="0"/>
        <w:adjustRightInd w:val="0"/>
        <w:ind w:left="0" w:firstLine="360"/>
        <w:jc w:val="both"/>
      </w:pPr>
      <w:r w:rsidRPr="006309D9">
        <w:t>– нажимать без надобности на аварийную кнопку.</w:t>
      </w:r>
    </w:p>
    <w:p w:rsidR="004A0848" w:rsidRPr="006309D9" w:rsidRDefault="004A0848" w:rsidP="006309D9">
      <w:pPr>
        <w:autoSpaceDE w:val="0"/>
        <w:autoSpaceDN w:val="0"/>
        <w:adjustRightInd w:val="0"/>
        <w:ind w:left="0"/>
        <w:rPr>
          <w:b/>
          <w:bCs/>
        </w:rPr>
      </w:pPr>
    </w:p>
    <w:p w:rsidR="004A0848" w:rsidRPr="006309D9" w:rsidRDefault="004A0848" w:rsidP="006309D9">
      <w:pPr>
        <w:autoSpaceDE w:val="0"/>
        <w:autoSpaceDN w:val="0"/>
        <w:adjustRightInd w:val="0"/>
        <w:ind w:left="0"/>
        <w:jc w:val="center"/>
        <w:rPr>
          <w:b/>
          <w:bCs/>
        </w:rPr>
      </w:pPr>
      <w:r w:rsidRPr="006309D9">
        <w:rPr>
          <w:b/>
          <w:bCs/>
        </w:rPr>
        <w:t>ПАМЯТКА</w:t>
      </w:r>
    </w:p>
    <w:p w:rsidR="004A0848" w:rsidRPr="006309D9" w:rsidRDefault="004A0848" w:rsidP="006309D9">
      <w:pPr>
        <w:autoSpaceDE w:val="0"/>
        <w:autoSpaceDN w:val="0"/>
        <w:adjustRightInd w:val="0"/>
        <w:ind w:left="0"/>
        <w:jc w:val="center"/>
        <w:rPr>
          <w:b/>
          <w:bCs/>
        </w:rPr>
      </w:pPr>
      <w:r w:rsidRPr="006309D9">
        <w:rPr>
          <w:b/>
          <w:bCs/>
        </w:rPr>
        <w:t>о мерах пожарной безопасности</w:t>
      </w:r>
      <w:r>
        <w:rPr>
          <w:b/>
          <w:bCs/>
        </w:rPr>
        <w:t xml:space="preserve"> </w:t>
      </w:r>
      <w:r w:rsidRPr="006309D9">
        <w:rPr>
          <w:b/>
          <w:bCs/>
        </w:rPr>
        <w:t>при проведении новогодних мероприятий</w:t>
      </w:r>
    </w:p>
    <w:p w:rsidR="004A0848" w:rsidRPr="006309D9" w:rsidRDefault="004A0848" w:rsidP="006309D9">
      <w:pPr>
        <w:autoSpaceDE w:val="0"/>
        <w:autoSpaceDN w:val="0"/>
        <w:adjustRightInd w:val="0"/>
        <w:ind w:left="0" w:firstLine="360"/>
        <w:jc w:val="both"/>
      </w:pPr>
    </w:p>
    <w:p w:rsidR="004A0848" w:rsidRPr="006309D9" w:rsidRDefault="004A0848" w:rsidP="006309D9">
      <w:pPr>
        <w:autoSpaceDE w:val="0"/>
        <w:autoSpaceDN w:val="0"/>
        <w:adjustRightInd w:val="0"/>
        <w:ind w:left="0"/>
        <w:jc w:val="center"/>
        <w:rPr>
          <w:b/>
          <w:bCs/>
        </w:rPr>
      </w:pPr>
      <w:r w:rsidRPr="006309D9">
        <w:rPr>
          <w:b/>
          <w:bCs/>
        </w:rPr>
        <w:t>1. Общие требования безопасности</w:t>
      </w:r>
    </w:p>
    <w:p w:rsidR="004A0848" w:rsidRPr="006309D9" w:rsidRDefault="004A0848" w:rsidP="006309D9">
      <w:pPr>
        <w:autoSpaceDE w:val="0"/>
        <w:autoSpaceDN w:val="0"/>
        <w:adjustRightInd w:val="0"/>
        <w:ind w:left="0" w:firstLine="360"/>
        <w:jc w:val="both"/>
      </w:pPr>
      <w:r w:rsidRPr="006309D9">
        <w:t>1.1. Настоящая инструкция составлена в соответствии с требованиями правил пожарной безопасности в РФ ППБ-01-03 и является обязательной для исполнения всеми работниками школы.</w:t>
      </w:r>
    </w:p>
    <w:p w:rsidR="004A0848" w:rsidRPr="006309D9" w:rsidRDefault="004A0848" w:rsidP="006309D9">
      <w:pPr>
        <w:autoSpaceDE w:val="0"/>
        <w:autoSpaceDN w:val="0"/>
        <w:adjustRightInd w:val="0"/>
        <w:ind w:left="0" w:firstLine="360"/>
        <w:jc w:val="both"/>
      </w:pPr>
      <w:r w:rsidRPr="006309D9">
        <w:t>1.2. Все работники допускаются к проведению новогодних массовых мероприятий с учащимися только после прохождения противопожарного инструктажа.</w:t>
      </w:r>
    </w:p>
    <w:p w:rsidR="004A0848" w:rsidRPr="006309D9" w:rsidRDefault="004A0848" w:rsidP="006309D9">
      <w:pPr>
        <w:autoSpaceDE w:val="0"/>
        <w:autoSpaceDN w:val="0"/>
        <w:adjustRightInd w:val="0"/>
        <w:ind w:left="0" w:firstLine="360"/>
        <w:jc w:val="both"/>
      </w:pPr>
      <w:r w:rsidRPr="006309D9">
        <w:t>1.3. Противопожарный инструктаж проводится в сроки и в соответствии с порядком, установленным руководителем учреждения с регистрацией в журнале инструктажей по охране труда.</w:t>
      </w:r>
    </w:p>
    <w:p w:rsidR="004A0848" w:rsidRPr="006309D9" w:rsidRDefault="004A0848" w:rsidP="006309D9">
      <w:pPr>
        <w:autoSpaceDE w:val="0"/>
        <w:autoSpaceDN w:val="0"/>
        <w:adjustRightInd w:val="0"/>
        <w:ind w:left="0" w:firstLine="360"/>
        <w:jc w:val="both"/>
      </w:pPr>
      <w:r w:rsidRPr="006309D9">
        <w:t xml:space="preserve">1.4. Лица, виновные в нарушении инструкции о мерах пожарной безопасности, несут уголовную, административную, дисциплинарную или иную ответственность в соответствии с действующим законодательством. </w:t>
      </w:r>
    </w:p>
    <w:p w:rsidR="004A0848" w:rsidRPr="006309D9" w:rsidRDefault="004A0848" w:rsidP="006309D9">
      <w:pPr>
        <w:autoSpaceDE w:val="0"/>
        <w:autoSpaceDN w:val="0"/>
        <w:adjustRightInd w:val="0"/>
        <w:ind w:left="0"/>
        <w:jc w:val="center"/>
        <w:rPr>
          <w:b/>
          <w:bCs/>
        </w:rPr>
      </w:pPr>
      <w:r w:rsidRPr="006309D9">
        <w:rPr>
          <w:b/>
          <w:bCs/>
        </w:rPr>
        <w:t>2. Организационные мероприятия по обеспечению пожарной безопасности</w:t>
      </w:r>
    </w:p>
    <w:p w:rsidR="004A0848" w:rsidRPr="006309D9" w:rsidRDefault="004A0848" w:rsidP="006309D9">
      <w:pPr>
        <w:autoSpaceDE w:val="0"/>
        <w:autoSpaceDN w:val="0"/>
        <w:adjustRightInd w:val="0"/>
        <w:ind w:left="0" w:firstLine="360"/>
        <w:jc w:val="both"/>
      </w:pPr>
      <w:r w:rsidRPr="006309D9">
        <w:t>2.1. Ответственность за противопожарное состояние помещений, отведенных для проведения массовых новогодних мероприятий, возлагается на заместителя директора по хозяйственной части, заместителя директора, курирующего проводимые мероприятия и классных руководителей.</w:t>
      </w:r>
    </w:p>
    <w:p w:rsidR="004A0848" w:rsidRPr="006309D9" w:rsidRDefault="004A0848" w:rsidP="006309D9">
      <w:pPr>
        <w:autoSpaceDE w:val="0"/>
        <w:autoSpaceDN w:val="0"/>
        <w:adjustRightInd w:val="0"/>
        <w:ind w:left="0" w:firstLine="360"/>
        <w:jc w:val="both"/>
      </w:pPr>
      <w:r w:rsidRPr="006309D9">
        <w:t>2.2. Помещение  должно постоянно содержаться в чистоте.</w:t>
      </w:r>
    </w:p>
    <w:p w:rsidR="004A0848" w:rsidRPr="006309D9" w:rsidRDefault="004A0848" w:rsidP="006309D9">
      <w:pPr>
        <w:autoSpaceDE w:val="0"/>
        <w:autoSpaceDN w:val="0"/>
        <w:adjustRightInd w:val="0"/>
        <w:ind w:left="0" w:firstLine="360"/>
        <w:jc w:val="both"/>
      </w:pPr>
      <w:r w:rsidRPr="006309D9">
        <w:t>2.3. Загромождение проходов, эвакуационных путей не допускается. Эвакуационные входы допускается запирать только изнутри на легко открывающиеся запоры, задвижки.</w:t>
      </w:r>
    </w:p>
    <w:p w:rsidR="004A0848" w:rsidRPr="006309D9" w:rsidRDefault="004A0848" w:rsidP="006309D9">
      <w:pPr>
        <w:autoSpaceDE w:val="0"/>
        <w:autoSpaceDN w:val="0"/>
        <w:adjustRightInd w:val="0"/>
        <w:ind w:left="0" w:firstLine="360"/>
        <w:jc w:val="both"/>
      </w:pPr>
      <w:r w:rsidRPr="006309D9">
        <w:t>2.4. Пожарные краны рядом с помещениями должны быть оборудованы рукавами и стволами, помещенными в шкафы, которые пломбируются.</w:t>
      </w:r>
    </w:p>
    <w:p w:rsidR="004A0848" w:rsidRPr="006309D9" w:rsidRDefault="004A0848" w:rsidP="006309D9">
      <w:pPr>
        <w:autoSpaceDE w:val="0"/>
        <w:autoSpaceDN w:val="0"/>
        <w:adjustRightInd w:val="0"/>
        <w:ind w:left="0" w:firstLine="360"/>
        <w:jc w:val="both"/>
      </w:pPr>
      <w:r w:rsidRPr="006309D9">
        <w:t>2.5. Огнетушители должны размещаться в легкодоступных местах, где исключено их повреждение, попадание на них прямых солнечных лучей, непосредственное воздействие отопительных и нагревательных приборов.</w:t>
      </w:r>
    </w:p>
    <w:p w:rsidR="004A0848" w:rsidRPr="006309D9" w:rsidRDefault="004A0848" w:rsidP="006309D9">
      <w:pPr>
        <w:autoSpaceDE w:val="0"/>
        <w:autoSpaceDN w:val="0"/>
        <w:adjustRightInd w:val="0"/>
        <w:ind w:left="0" w:firstLine="360"/>
        <w:jc w:val="both"/>
      </w:pPr>
      <w:r w:rsidRPr="006309D9">
        <w:t>2.6. По окончании мероприятий ответственные лица должны тщательно осмотреть помещение и закрыть его, обесточив сеть.</w:t>
      </w:r>
    </w:p>
    <w:p w:rsidR="004A0848" w:rsidRPr="006309D9" w:rsidRDefault="004A0848" w:rsidP="006309D9">
      <w:pPr>
        <w:autoSpaceDE w:val="0"/>
        <w:autoSpaceDN w:val="0"/>
        <w:adjustRightInd w:val="0"/>
        <w:ind w:left="0" w:firstLine="360"/>
        <w:jc w:val="both"/>
      </w:pPr>
      <w:r w:rsidRPr="006309D9">
        <w:t>2.7. Неисправные электросети и электрооборудование немедленно отключить до приведения их в пожаробезопасное состояние.</w:t>
      </w:r>
    </w:p>
    <w:p w:rsidR="004A0848" w:rsidRPr="006309D9" w:rsidRDefault="004A0848" w:rsidP="006309D9">
      <w:pPr>
        <w:autoSpaceDE w:val="0"/>
        <w:autoSpaceDN w:val="0"/>
        <w:adjustRightInd w:val="0"/>
        <w:ind w:left="0"/>
        <w:jc w:val="center"/>
        <w:rPr>
          <w:b/>
          <w:bCs/>
        </w:rPr>
      </w:pPr>
      <w:r w:rsidRPr="006309D9">
        <w:rPr>
          <w:b/>
          <w:bCs/>
        </w:rPr>
        <w:t>3. Запрещается</w:t>
      </w:r>
    </w:p>
    <w:p w:rsidR="004A0848" w:rsidRPr="006309D9" w:rsidRDefault="004A0848" w:rsidP="006309D9">
      <w:pPr>
        <w:autoSpaceDE w:val="0"/>
        <w:autoSpaceDN w:val="0"/>
        <w:adjustRightInd w:val="0"/>
        <w:ind w:left="0" w:firstLine="360"/>
        <w:jc w:val="both"/>
      </w:pPr>
      <w:r w:rsidRPr="006309D9">
        <w:t>3.1. Зажигать в помещении спички, бенгальские огни, использовать петарды и другие огнеопасные средства.</w:t>
      </w:r>
    </w:p>
    <w:p w:rsidR="004A0848" w:rsidRPr="006309D9" w:rsidRDefault="004A0848" w:rsidP="006309D9">
      <w:pPr>
        <w:autoSpaceDE w:val="0"/>
        <w:autoSpaceDN w:val="0"/>
        <w:adjustRightInd w:val="0"/>
        <w:ind w:left="0" w:firstLine="360"/>
        <w:jc w:val="both"/>
      </w:pPr>
      <w:r w:rsidRPr="006309D9">
        <w:t>3.2. Использовать при оформлении помещений и изготовлении костюмов горючие материалы.</w:t>
      </w:r>
    </w:p>
    <w:p w:rsidR="004A0848" w:rsidRPr="006309D9" w:rsidRDefault="004A0848" w:rsidP="006309D9">
      <w:pPr>
        <w:autoSpaceDE w:val="0"/>
        <w:autoSpaceDN w:val="0"/>
        <w:adjustRightInd w:val="0"/>
        <w:ind w:left="0" w:firstLine="360"/>
        <w:jc w:val="both"/>
      </w:pPr>
      <w:r w:rsidRPr="006309D9">
        <w:t>3.3. Курить в помещениях или учреждении.</w:t>
      </w:r>
    </w:p>
    <w:p w:rsidR="004A0848" w:rsidRPr="006309D9" w:rsidRDefault="004A0848" w:rsidP="006309D9">
      <w:pPr>
        <w:autoSpaceDE w:val="0"/>
        <w:autoSpaceDN w:val="0"/>
        <w:adjustRightInd w:val="0"/>
        <w:ind w:left="0" w:firstLine="360"/>
        <w:jc w:val="both"/>
      </w:pPr>
      <w:r w:rsidRPr="006309D9">
        <w:t>3.4. Хранить в задействованных помещениях легковоспламеняющиеся, горючие жидкости и другие материалы.</w:t>
      </w:r>
    </w:p>
    <w:p w:rsidR="004A0848" w:rsidRPr="006309D9" w:rsidRDefault="004A0848" w:rsidP="006309D9">
      <w:pPr>
        <w:autoSpaceDE w:val="0"/>
        <w:autoSpaceDN w:val="0"/>
        <w:adjustRightInd w:val="0"/>
        <w:ind w:left="0" w:firstLine="360"/>
        <w:jc w:val="both"/>
      </w:pPr>
      <w:r w:rsidRPr="006309D9">
        <w:t>3.5. Оставлять без присмотра включенные в сеть электроприборы, использовать приборы, не имеющие регуляторов мощности.</w:t>
      </w:r>
    </w:p>
    <w:p w:rsidR="004A0848" w:rsidRDefault="004A0848" w:rsidP="006309D9">
      <w:pPr>
        <w:autoSpaceDE w:val="0"/>
        <w:autoSpaceDN w:val="0"/>
        <w:adjustRightInd w:val="0"/>
        <w:ind w:left="0" w:firstLine="360"/>
        <w:jc w:val="both"/>
      </w:pPr>
      <w:r w:rsidRPr="006309D9">
        <w:t>3.6. Применять в качестве электрической защиты самодельные и некалиброванные предохранители.</w:t>
      </w:r>
    </w:p>
    <w:p w:rsidR="004A0848" w:rsidRPr="006309D9" w:rsidRDefault="004A0848" w:rsidP="006309D9">
      <w:pPr>
        <w:autoSpaceDE w:val="0"/>
        <w:autoSpaceDN w:val="0"/>
        <w:adjustRightInd w:val="0"/>
        <w:ind w:left="0" w:firstLine="360"/>
        <w:jc w:val="both"/>
      </w:pPr>
    </w:p>
    <w:p w:rsidR="004A0848" w:rsidRPr="006309D9" w:rsidRDefault="004A0848" w:rsidP="006309D9">
      <w:pPr>
        <w:autoSpaceDE w:val="0"/>
        <w:autoSpaceDN w:val="0"/>
        <w:adjustRightInd w:val="0"/>
        <w:ind w:left="0"/>
        <w:jc w:val="center"/>
        <w:rPr>
          <w:b/>
          <w:bCs/>
        </w:rPr>
      </w:pPr>
      <w:r w:rsidRPr="006309D9">
        <w:rPr>
          <w:b/>
          <w:bCs/>
        </w:rPr>
        <w:t>4. Действия при возникновении пожара</w:t>
      </w:r>
    </w:p>
    <w:p w:rsidR="004A0848" w:rsidRPr="006309D9" w:rsidRDefault="004A0848" w:rsidP="006309D9">
      <w:pPr>
        <w:autoSpaceDE w:val="0"/>
        <w:autoSpaceDN w:val="0"/>
        <w:adjustRightInd w:val="0"/>
        <w:ind w:left="0" w:firstLine="360"/>
        <w:jc w:val="both"/>
      </w:pPr>
      <w:r w:rsidRPr="006309D9">
        <w:t>4.1. Сообщить о пожаре по телефону  в ближайшую пожарную часть или по телефону 01.</w:t>
      </w:r>
    </w:p>
    <w:p w:rsidR="004A0848" w:rsidRPr="006309D9" w:rsidRDefault="004A0848" w:rsidP="006309D9">
      <w:pPr>
        <w:autoSpaceDE w:val="0"/>
        <w:autoSpaceDN w:val="0"/>
        <w:adjustRightInd w:val="0"/>
        <w:ind w:left="0" w:firstLine="360"/>
        <w:jc w:val="both"/>
      </w:pPr>
      <w:r w:rsidRPr="006309D9">
        <w:t>4.2. Немедленно оповестить людей о пожаре.</w:t>
      </w:r>
    </w:p>
    <w:p w:rsidR="004A0848" w:rsidRPr="006309D9" w:rsidRDefault="004A0848" w:rsidP="006309D9">
      <w:pPr>
        <w:autoSpaceDE w:val="0"/>
        <w:autoSpaceDN w:val="0"/>
        <w:adjustRightInd w:val="0"/>
        <w:ind w:left="0" w:firstLine="360"/>
        <w:jc w:val="both"/>
      </w:pPr>
      <w:r w:rsidRPr="006309D9">
        <w:t>4.3. Открыть все эвакуационные выходы и эвакуировать людей из здания.</w:t>
      </w:r>
    </w:p>
    <w:p w:rsidR="004A0848" w:rsidRPr="006309D9" w:rsidRDefault="004A0848" w:rsidP="006309D9">
      <w:pPr>
        <w:autoSpaceDE w:val="0"/>
        <w:autoSpaceDN w:val="0"/>
        <w:adjustRightInd w:val="0"/>
        <w:ind w:left="0" w:firstLine="360"/>
        <w:jc w:val="both"/>
      </w:pPr>
      <w:r w:rsidRPr="006309D9">
        <w:t>4.4. В момент эвакуации и тушения пожара необходимо воздерживаться от открытия окон и дверей без необходимости, а так же от разбития окон во избежании распространения огня и дыма в смежных помещениях. Покидая помещения или здание, следует закрыть за собой все двери и окна.</w:t>
      </w:r>
    </w:p>
    <w:p w:rsidR="004A0848" w:rsidRPr="006309D9" w:rsidRDefault="004A0848" w:rsidP="006309D9">
      <w:pPr>
        <w:autoSpaceDE w:val="0"/>
        <w:autoSpaceDN w:val="0"/>
        <w:adjustRightInd w:val="0"/>
        <w:ind w:left="0" w:firstLine="360"/>
        <w:jc w:val="both"/>
      </w:pPr>
      <w:r w:rsidRPr="006309D9">
        <w:t>4.5. Вынести из здания наиболее ценное имущество.</w:t>
      </w:r>
    </w:p>
    <w:p w:rsidR="004A0848" w:rsidRPr="006309D9" w:rsidRDefault="004A0848" w:rsidP="006309D9">
      <w:pPr>
        <w:autoSpaceDE w:val="0"/>
        <w:autoSpaceDN w:val="0"/>
        <w:adjustRightInd w:val="0"/>
        <w:ind w:left="0" w:firstLine="360"/>
        <w:jc w:val="both"/>
      </w:pPr>
      <w:r w:rsidRPr="006309D9">
        <w:t>4.6. Силами учителей, технических работников, добровольной пожарной дружины приступить к тушению пожара и его локализации с помощью первичных средств пожаротушения.</w:t>
      </w:r>
    </w:p>
    <w:p w:rsidR="004A0848" w:rsidRPr="006309D9" w:rsidRDefault="004A0848" w:rsidP="006309D9">
      <w:pPr>
        <w:autoSpaceDE w:val="0"/>
        <w:autoSpaceDN w:val="0"/>
        <w:adjustRightInd w:val="0"/>
        <w:ind w:left="0" w:firstLine="360"/>
        <w:jc w:val="both"/>
      </w:pPr>
      <w:r w:rsidRPr="006309D9">
        <w:t>4.7. Руководитель мероприятия обязан:</w:t>
      </w:r>
    </w:p>
    <w:p w:rsidR="004A0848" w:rsidRPr="006309D9" w:rsidRDefault="004A0848" w:rsidP="006309D9">
      <w:pPr>
        <w:autoSpaceDE w:val="0"/>
        <w:autoSpaceDN w:val="0"/>
        <w:adjustRightInd w:val="0"/>
        <w:ind w:left="0" w:firstLine="360"/>
        <w:jc w:val="both"/>
      </w:pPr>
      <w:r w:rsidRPr="006309D9">
        <w:t>– продублировать сообщение о возникновении пожара в пожарную охрану и поставить в известность вышестоящее руководство;</w:t>
      </w:r>
    </w:p>
    <w:p w:rsidR="004A0848" w:rsidRPr="006309D9" w:rsidRDefault="004A0848" w:rsidP="006309D9">
      <w:pPr>
        <w:autoSpaceDE w:val="0"/>
        <w:autoSpaceDN w:val="0"/>
        <w:adjustRightInd w:val="0"/>
        <w:ind w:left="0" w:firstLine="360"/>
        <w:jc w:val="both"/>
      </w:pPr>
      <w:r w:rsidRPr="006309D9">
        <w:t>– в случае угрозы жизни людей немедленно организовать их спасение;</w:t>
      </w:r>
    </w:p>
    <w:p w:rsidR="004A0848" w:rsidRPr="006309D9" w:rsidRDefault="004A0848" w:rsidP="006309D9">
      <w:pPr>
        <w:autoSpaceDE w:val="0"/>
        <w:autoSpaceDN w:val="0"/>
        <w:adjustRightInd w:val="0"/>
        <w:ind w:left="0" w:firstLine="360"/>
        <w:jc w:val="both"/>
      </w:pPr>
      <w:r w:rsidRPr="006309D9">
        <w:t>– при необходимости отключить энергоснабжение помещения, здания;</w:t>
      </w:r>
    </w:p>
    <w:p w:rsidR="004A0848" w:rsidRPr="006309D9" w:rsidRDefault="004A0848" w:rsidP="006309D9">
      <w:pPr>
        <w:autoSpaceDE w:val="0"/>
        <w:autoSpaceDN w:val="0"/>
        <w:adjustRightInd w:val="0"/>
        <w:ind w:left="0" w:firstLine="360"/>
        <w:jc w:val="both"/>
      </w:pPr>
      <w:r w:rsidRPr="006309D9">
        <w:t>– прекратить все работы в помещении и здании школы за исключением работ, связанных с мероприятиями по ликвидации пожара;</w:t>
      </w:r>
    </w:p>
    <w:p w:rsidR="004A0848" w:rsidRPr="006309D9" w:rsidRDefault="004A0848" w:rsidP="006309D9">
      <w:pPr>
        <w:autoSpaceDE w:val="0"/>
        <w:autoSpaceDN w:val="0"/>
        <w:adjustRightInd w:val="0"/>
        <w:ind w:left="0" w:firstLine="360"/>
        <w:jc w:val="both"/>
      </w:pPr>
      <w:r w:rsidRPr="006309D9">
        <w:t>– удалить за пределы опасной зоны всех работников, не участвующих в тушении пожара;</w:t>
      </w:r>
    </w:p>
    <w:p w:rsidR="004A0848" w:rsidRPr="006309D9" w:rsidRDefault="004A0848" w:rsidP="006309D9">
      <w:pPr>
        <w:autoSpaceDE w:val="0"/>
        <w:autoSpaceDN w:val="0"/>
        <w:adjustRightInd w:val="0"/>
        <w:ind w:left="0" w:firstLine="360"/>
        <w:jc w:val="both"/>
      </w:pPr>
      <w:r w:rsidRPr="006309D9">
        <w:t>– осуществлять общее руководство по тушению пожара до прибытия пожарной охраны;</w:t>
      </w:r>
    </w:p>
    <w:p w:rsidR="004A0848" w:rsidRPr="006309D9" w:rsidRDefault="004A0848" w:rsidP="006309D9">
      <w:pPr>
        <w:autoSpaceDE w:val="0"/>
        <w:autoSpaceDN w:val="0"/>
        <w:adjustRightInd w:val="0"/>
        <w:ind w:left="0" w:firstLine="360"/>
        <w:jc w:val="both"/>
      </w:pPr>
      <w:r w:rsidRPr="006309D9">
        <w:t>– обеспечить соблюдение требований безопасности работникам, принимающим участие в тушении пожара;</w:t>
      </w:r>
    </w:p>
    <w:p w:rsidR="004A0848" w:rsidRPr="006309D9" w:rsidRDefault="004A0848" w:rsidP="006309D9">
      <w:pPr>
        <w:autoSpaceDE w:val="0"/>
        <w:autoSpaceDN w:val="0"/>
        <w:adjustRightInd w:val="0"/>
        <w:ind w:left="0" w:firstLine="360"/>
        <w:jc w:val="both"/>
      </w:pPr>
      <w:r w:rsidRPr="006309D9">
        <w:t>– организовать эвакуацию и защиту материальных ценностей;</w:t>
      </w:r>
    </w:p>
    <w:p w:rsidR="004A0848" w:rsidRPr="006309D9" w:rsidRDefault="004A0848" w:rsidP="006309D9">
      <w:pPr>
        <w:autoSpaceDE w:val="0"/>
        <w:autoSpaceDN w:val="0"/>
        <w:adjustRightInd w:val="0"/>
        <w:ind w:left="0" w:firstLine="360"/>
        <w:jc w:val="both"/>
      </w:pPr>
      <w:r w:rsidRPr="006309D9">
        <w:t>– организовать встречу подразделений пожарной охраны.</w:t>
      </w:r>
    </w:p>
    <w:p w:rsidR="004A0848" w:rsidRPr="006309D9" w:rsidRDefault="004A0848" w:rsidP="006309D9">
      <w:pPr>
        <w:ind w:left="0"/>
      </w:pPr>
    </w:p>
    <w:p w:rsidR="004A0848" w:rsidRPr="006309D9" w:rsidRDefault="004A0848" w:rsidP="006309D9">
      <w:pPr>
        <w:ind w:firstLine="567"/>
        <w:jc w:val="center"/>
        <w:outlineLvl w:val="0"/>
        <w:rPr>
          <w:b/>
          <w:bCs/>
          <w:kern w:val="36"/>
          <w:lang w:eastAsia="ru-RU"/>
        </w:rPr>
      </w:pPr>
      <w:r w:rsidRPr="006309D9">
        <w:rPr>
          <w:b/>
          <w:bCs/>
          <w:kern w:val="36"/>
          <w:lang w:eastAsia="ru-RU"/>
        </w:rPr>
        <w:t>Памятка по антитеррористической безопасности</w:t>
      </w:r>
    </w:p>
    <w:p w:rsidR="004A0848" w:rsidRPr="006309D9" w:rsidRDefault="004A0848" w:rsidP="006309D9">
      <w:pPr>
        <w:ind w:firstLine="567"/>
        <w:outlineLvl w:val="0"/>
        <w:rPr>
          <w:b/>
          <w:bCs/>
          <w:kern w:val="36"/>
          <w:lang w:eastAsia="ru-RU"/>
        </w:rPr>
      </w:pPr>
    </w:p>
    <w:p w:rsidR="004A0848" w:rsidRPr="006309D9" w:rsidRDefault="004A0848" w:rsidP="006309D9">
      <w:pPr>
        <w:ind w:firstLine="567"/>
        <w:rPr>
          <w:lang w:eastAsia="ru-RU"/>
        </w:rPr>
      </w:pPr>
      <w:r w:rsidRPr="006309D9">
        <w:rPr>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r w:rsidRPr="006309D9">
        <w:rPr>
          <w:lang w:eastAsia="ru-RU"/>
        </w:rPr>
        <w:br/>
        <w:t xml:space="preserve">          Особенно остерегайтесь людей, одетых явно не по се</w:t>
      </w:r>
      <w:r w:rsidRPr="006309D9">
        <w:rPr>
          <w:lang w:eastAsia="ru-RU"/>
        </w:rPr>
        <w:softHyphen/>
        <w:t>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w:t>
      </w:r>
      <w:r w:rsidRPr="006309D9">
        <w:rPr>
          <w:lang w:eastAsia="ru-RU"/>
        </w:rPr>
        <w:softHyphen/>
        <w:t>тить на него внимание сотруд</w:t>
      </w:r>
      <w:r w:rsidRPr="006309D9">
        <w:rPr>
          <w:lang w:eastAsia="ru-RU"/>
        </w:rPr>
        <w:softHyphen/>
        <w:t>ников правоохранительных органов).</w:t>
      </w:r>
      <w:r w:rsidRPr="006309D9">
        <w:rPr>
          <w:lang w:eastAsia="ru-RU"/>
        </w:rPr>
        <w:br/>
        <w:t xml:space="preserve">         Остерегайтесь людей с большими сумками и чемоданами, особенно, если они находятся в месте, не подходящем для такой поклажи.</w:t>
      </w:r>
      <w:r w:rsidRPr="006309D9">
        <w:rPr>
          <w:lang w:eastAsia="ru-RU"/>
        </w:rPr>
        <w:br/>
        <w:t xml:space="preserve">        Будьте внимательны, постарайтесь запомнить приметы подозрительных людей, отличительные черты их лиц, одежду, имена, клички, возможные шрамы и та</w:t>
      </w:r>
      <w:r w:rsidRPr="006309D9">
        <w:rPr>
          <w:lang w:eastAsia="ru-RU"/>
        </w:rPr>
        <w:softHyphen/>
        <w:t>туировки, особенности речи и манеры поведения и т.д., не пытайтесь их останавливать сами – вы можете стать их первой жертвой.</w:t>
      </w:r>
      <w:r w:rsidRPr="006309D9">
        <w:rPr>
          <w:lang w:eastAsia="ru-RU"/>
        </w:rPr>
        <w:br/>
        <w:t xml:space="preserve">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r w:rsidRPr="006309D9">
        <w:rPr>
          <w:lang w:eastAsia="ru-RU"/>
        </w:rPr>
        <w:br/>
        <w:t xml:space="preserve">       Если вы не можете удалиться от подозрительного человека, следите за мимикой его лица (специалисты утверждают, что преступник, гото</w:t>
      </w:r>
      <w:r w:rsidRPr="006309D9">
        <w:rPr>
          <w:lang w:eastAsia="ru-RU"/>
        </w:rPr>
        <w:softHyphen/>
        <w:t>вящийся к теракту, обычно выглядит чрезвычайно сосредоточено, губы плотно сжаты, либо медленно двигаются, как будто читая молитву).</w:t>
      </w:r>
      <w:r w:rsidRPr="006309D9">
        <w:rPr>
          <w:lang w:eastAsia="ru-RU"/>
        </w:rPr>
        <w:br/>
        <w:t xml:space="preserve">       Никогда не принимайте от незнакомцев пакеты и сумки, не оставляйте свои сумки без присмотра.</w:t>
      </w:r>
      <w:r w:rsidRPr="006309D9">
        <w:rPr>
          <w:lang w:eastAsia="ru-RU"/>
        </w:rPr>
        <w:br/>
        <w:t xml:space="preserve">       Ознакомьтесь с планом эвакуации, узнайте, где находятся резервные выходы из здания.</w:t>
      </w:r>
      <w:r w:rsidRPr="006309D9">
        <w:rPr>
          <w:lang w:eastAsia="ru-RU"/>
        </w:rPr>
        <w:br/>
        <w:t xml:space="preserve">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r w:rsidRPr="006309D9">
        <w:rPr>
          <w:lang w:eastAsia="ru-RU"/>
        </w:rPr>
        <w:br/>
        <w:t xml:space="preserve">       Возвращайтесь в покинутое помещение только после разрешения ответственных лиц.</w:t>
      </w:r>
      <w:r w:rsidRPr="006309D9">
        <w:rPr>
          <w:lang w:eastAsia="ru-RU"/>
        </w:rPr>
        <w:br/>
        <w:t xml:space="preserve">       Получив сообщение от руководства или правоохранительных органов о начале эвакуации, соблюдайте спокойствие и четко выполняйте их команды.</w:t>
      </w:r>
      <w:r w:rsidRPr="006309D9">
        <w:rPr>
          <w:lang w:eastAsia="ru-RU"/>
        </w:rPr>
        <w:br/>
        <w:t xml:space="preserve">      Старайтесь не поддаваться панике, что бы ни произошло.</w:t>
      </w:r>
      <w:r w:rsidRPr="006309D9">
        <w:rPr>
          <w:lang w:eastAsia="ru-RU"/>
        </w:rPr>
        <w:br/>
      </w:r>
    </w:p>
    <w:p w:rsidR="004A0848" w:rsidRPr="006309D9" w:rsidRDefault="004A0848" w:rsidP="006309D9">
      <w:pPr>
        <w:ind w:left="0"/>
        <w:rPr>
          <w:b/>
          <w:bCs/>
          <w:lang w:eastAsia="ru-RU"/>
        </w:rPr>
      </w:pPr>
    </w:p>
    <w:p w:rsidR="004A0848" w:rsidRPr="006309D9" w:rsidRDefault="004A0848" w:rsidP="006309D9">
      <w:pPr>
        <w:ind w:firstLine="567"/>
        <w:jc w:val="center"/>
        <w:rPr>
          <w:lang w:eastAsia="ru-RU"/>
        </w:rPr>
      </w:pPr>
      <w:r w:rsidRPr="006309D9">
        <w:rPr>
          <w:b/>
          <w:bCs/>
          <w:lang w:eastAsia="ru-RU"/>
        </w:rPr>
        <w:t>ОБНАРУЖЕНИЕ ПОДОЗРИТЕЛЬНОГО ПРЕДМЕТА,КОТОРЫЙ МОЖЕТ ОКАЗАТЬСЯ ВЗРЫВНЫМ УСТРОЙСТВОМ</w:t>
      </w:r>
    </w:p>
    <w:p w:rsidR="004A0848" w:rsidRPr="006309D9" w:rsidRDefault="004A0848" w:rsidP="006309D9">
      <w:pPr>
        <w:ind w:firstLine="567"/>
        <w:rPr>
          <w:lang w:eastAsia="ru-RU"/>
        </w:rPr>
      </w:pPr>
      <w:r w:rsidRPr="006309D9">
        <w:rPr>
          <w:lang w:eastAsia="ru-RU"/>
        </w:rPr>
        <w:br/>
        <w:t xml:space="preserve">     Если обнаруженный предмет не должен, по вашему мнению, находиться в этом месте, не оставляйте этот факт без внимания.</w:t>
      </w:r>
      <w:r w:rsidRPr="006309D9">
        <w:rPr>
          <w:lang w:eastAsia="ru-RU"/>
        </w:rPr>
        <w:br/>
        <w:t xml:space="preserve">    Не пинайте на улице предметы, лежащие на земле.</w:t>
      </w:r>
      <w:r w:rsidRPr="006309D9">
        <w:rPr>
          <w:lang w:eastAsia="ru-RU"/>
        </w:rPr>
        <w:br/>
        <w:t xml:space="preserve">    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r w:rsidRPr="006309D9">
        <w:rPr>
          <w:lang w:eastAsia="ru-RU"/>
        </w:rPr>
        <w:br/>
        <w:t xml:space="preserve">   </w:t>
      </w:r>
    </w:p>
    <w:p w:rsidR="004A0848" w:rsidRPr="006309D9" w:rsidRDefault="004A0848" w:rsidP="006309D9">
      <w:pPr>
        <w:ind w:firstLine="567"/>
        <w:rPr>
          <w:lang w:eastAsia="ru-RU"/>
        </w:rPr>
      </w:pPr>
      <w:r w:rsidRPr="006309D9">
        <w:rPr>
          <w:lang w:eastAsia="ru-RU"/>
        </w:rPr>
        <w:t xml:space="preserve"> 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r w:rsidRPr="006309D9">
        <w:rPr>
          <w:lang w:eastAsia="ru-RU"/>
        </w:rPr>
        <w:br/>
      </w:r>
      <w:r w:rsidRPr="006309D9">
        <w:rPr>
          <w:lang w:eastAsia="ru-RU"/>
        </w:rPr>
        <w:br/>
        <w:t xml:space="preserve">    Зафиксируйте время обнаружения предмета.</w:t>
      </w:r>
      <w:r w:rsidRPr="006309D9">
        <w:rPr>
          <w:lang w:eastAsia="ru-RU"/>
        </w:rPr>
        <w:br/>
      </w:r>
      <w:r w:rsidRPr="006309D9">
        <w:rPr>
          <w:lang w:eastAsia="ru-RU"/>
        </w:rPr>
        <w:br/>
        <w:t xml:space="preserve">    Постарайтесь сделать все возможное, чтобы люди отошли как можно дальше от находки. Сами удалитесь на безопасное расстояние.</w:t>
      </w:r>
      <w:r w:rsidRPr="006309D9">
        <w:rPr>
          <w:lang w:eastAsia="ru-RU"/>
        </w:rPr>
        <w:br/>
        <w:t xml:space="preserve">   </w:t>
      </w:r>
    </w:p>
    <w:p w:rsidR="004A0848" w:rsidRPr="006309D9" w:rsidRDefault="004A0848" w:rsidP="006309D9">
      <w:pPr>
        <w:ind w:firstLine="567"/>
        <w:rPr>
          <w:lang w:eastAsia="ru-RU"/>
        </w:rPr>
      </w:pPr>
      <w:r w:rsidRPr="006309D9">
        <w:rPr>
          <w:lang w:eastAsia="ru-RU"/>
        </w:rPr>
        <w:t xml:space="preserve"> Обязательно дождитесь прибытия оперативно-следственной группы (помните, что вы являетесь очень важным очевидцем).</w:t>
      </w:r>
      <w:r w:rsidRPr="006309D9">
        <w:rPr>
          <w:lang w:eastAsia="ru-RU"/>
        </w:rPr>
        <w:br/>
        <w:t xml:space="preserve">   </w:t>
      </w:r>
    </w:p>
    <w:p w:rsidR="004A0848" w:rsidRPr="006309D9" w:rsidRDefault="004A0848" w:rsidP="006309D9">
      <w:pPr>
        <w:ind w:firstLine="567"/>
        <w:rPr>
          <w:lang w:eastAsia="ru-RU"/>
        </w:rPr>
      </w:pPr>
      <w:r w:rsidRPr="006309D9">
        <w:rPr>
          <w:lang w:eastAsia="ru-RU"/>
        </w:rPr>
        <w:t xml:space="preserve">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6309D9">
        <w:rPr>
          <w:lang w:eastAsia="ru-RU"/>
        </w:rPr>
        <w:br/>
        <w:t xml:space="preserve">   </w:t>
      </w:r>
    </w:p>
    <w:p w:rsidR="004A0848" w:rsidRPr="006309D9" w:rsidRDefault="004A0848" w:rsidP="006309D9">
      <w:pPr>
        <w:ind w:firstLine="567"/>
        <w:rPr>
          <w:lang w:eastAsia="ru-RU"/>
        </w:rPr>
      </w:pPr>
      <w:r w:rsidRPr="006309D9">
        <w:rPr>
          <w:lang w:eastAsia="ru-RU"/>
        </w:rPr>
        <w:t>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санэпидемнадзора.</w:t>
      </w:r>
    </w:p>
    <w:p w:rsidR="004A0848" w:rsidRPr="006309D9" w:rsidRDefault="004A0848" w:rsidP="006309D9">
      <w:pPr>
        <w:ind w:firstLine="567"/>
        <w:rPr>
          <w:lang w:eastAsia="ru-RU"/>
        </w:rPr>
      </w:pPr>
    </w:p>
    <w:p w:rsidR="004A0848" w:rsidRPr="006309D9" w:rsidRDefault="004A0848" w:rsidP="006309D9">
      <w:pPr>
        <w:ind w:firstLine="567"/>
        <w:rPr>
          <w:lang w:eastAsia="ru-RU"/>
        </w:rPr>
      </w:pPr>
    </w:p>
    <w:p w:rsidR="004A0848" w:rsidRDefault="004A0848" w:rsidP="006309D9">
      <w:pPr>
        <w:ind w:firstLine="567"/>
        <w:rPr>
          <w:lang w:eastAsia="ru-RU"/>
        </w:rPr>
      </w:pPr>
    </w:p>
    <w:p w:rsidR="004A0848" w:rsidRPr="006309D9" w:rsidRDefault="004A0848" w:rsidP="006309D9">
      <w:pPr>
        <w:ind w:firstLine="567"/>
        <w:rPr>
          <w:lang w:eastAsia="ru-RU"/>
        </w:rPr>
      </w:pPr>
    </w:p>
    <w:p w:rsidR="004A0848" w:rsidRPr="006309D9" w:rsidRDefault="004A0848" w:rsidP="006309D9">
      <w:pPr>
        <w:ind w:firstLine="567"/>
        <w:jc w:val="center"/>
        <w:rPr>
          <w:b/>
          <w:bCs/>
          <w:lang w:eastAsia="ru-RU"/>
        </w:rPr>
      </w:pPr>
      <w:r w:rsidRPr="006309D9">
        <w:rPr>
          <w:b/>
          <w:bCs/>
          <w:lang w:eastAsia="ru-RU"/>
        </w:rPr>
        <w:t>ДЕЙСТВИЯ ПРИ УГРОЗЕ СОВЕРШЕНИЯ ТЕРРОРИСТИЧЕСКОГО АКТА</w:t>
      </w:r>
    </w:p>
    <w:p w:rsidR="004A0848" w:rsidRPr="006309D9" w:rsidRDefault="004A0848" w:rsidP="006309D9">
      <w:pPr>
        <w:ind w:firstLine="567"/>
        <w:jc w:val="center"/>
        <w:rPr>
          <w:lang w:eastAsia="ru-RU"/>
        </w:rPr>
      </w:pPr>
    </w:p>
    <w:p w:rsidR="004A0848" w:rsidRPr="006309D9" w:rsidRDefault="004A0848" w:rsidP="006309D9">
      <w:pPr>
        <w:ind w:firstLine="567"/>
        <w:rPr>
          <w:lang w:eastAsia="ru-RU"/>
        </w:rPr>
      </w:pPr>
      <w:r w:rsidRPr="006309D9">
        <w:rPr>
          <w:lang w:eastAsia="ru-RU"/>
        </w:rPr>
        <w:t>Всегда контролируйте ситуацию вокруг себя, особенно когда находитесь в местах массового скопления людей.</w:t>
      </w:r>
    </w:p>
    <w:p w:rsidR="004A0848" w:rsidRPr="006309D9" w:rsidRDefault="004A0848" w:rsidP="006309D9">
      <w:pPr>
        <w:ind w:firstLine="567"/>
        <w:rPr>
          <w:lang w:eastAsia="ru-RU"/>
        </w:rPr>
      </w:pPr>
      <w:r w:rsidRPr="006309D9">
        <w:rPr>
          <w:lang w:eastAsia="ru-RU"/>
        </w:rPr>
        <w:t>Случайно узнав о готовящемся теракте, немедленно сообщите об этом в правоохранительные органы.</w:t>
      </w:r>
    </w:p>
    <w:p w:rsidR="004A0848" w:rsidRPr="006309D9" w:rsidRDefault="004A0848" w:rsidP="006309D9">
      <w:pPr>
        <w:ind w:firstLine="567"/>
        <w:rPr>
          <w:lang w:eastAsia="ru-RU"/>
        </w:rPr>
      </w:pPr>
      <w:r w:rsidRPr="006309D9">
        <w:rPr>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4A0848" w:rsidRPr="006309D9" w:rsidRDefault="004A0848" w:rsidP="006309D9">
      <w:pPr>
        <w:ind w:firstLine="567"/>
        <w:rPr>
          <w:lang w:eastAsia="ru-RU"/>
        </w:rPr>
      </w:pPr>
      <w:r w:rsidRPr="006309D9">
        <w:rPr>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4A0848" w:rsidRPr="006309D9" w:rsidRDefault="004A0848" w:rsidP="006309D9">
      <w:pPr>
        <w:ind w:firstLine="567"/>
        <w:rPr>
          <w:lang w:eastAsia="ru-RU"/>
        </w:rPr>
      </w:pPr>
      <w:r w:rsidRPr="006309D9">
        <w:rPr>
          <w:lang w:eastAsia="ru-RU"/>
        </w:rPr>
        <w:t>При возникновении паники, когда вы находитесь в толпе:</w:t>
      </w:r>
      <w:r w:rsidRPr="006309D9">
        <w:rPr>
          <w:lang w:eastAsia="ru-RU"/>
        </w:rPr>
        <w:br/>
        <w:t>-если оказались в толпе, позвольте ей нести Вас, но попытайтесь выбраться из неё;</w:t>
      </w:r>
      <w:r w:rsidRPr="006309D9">
        <w:rPr>
          <w:lang w:eastAsia="ru-RU"/>
        </w:rPr>
        <w:br/>
        <w:t>-глубоко вдохните и разведите согнутые в локтях руки чуть в стороны, чтобы грудная клетка не была сдавлена;</w:t>
      </w:r>
      <w:r w:rsidRPr="006309D9">
        <w:rPr>
          <w:lang w:eastAsia="ru-RU"/>
        </w:rPr>
        <w:br/>
        <w:t>-стремитесь оказаться подальше от высоких и крупных людей, людей с громоздкими предметами и большими сумками;</w:t>
      </w:r>
      <w:r w:rsidRPr="006309D9">
        <w:rPr>
          <w:lang w:eastAsia="ru-RU"/>
        </w:rPr>
        <w:br/>
        <w:t>-любыми способами старайтесь удержаться на ногах;</w:t>
      </w:r>
      <w:r w:rsidRPr="006309D9">
        <w:rPr>
          <w:lang w:eastAsia="ru-RU"/>
        </w:rPr>
        <w:br/>
        <w:t>-не держите руки в карманах;</w:t>
      </w:r>
      <w:r w:rsidRPr="006309D9">
        <w:rPr>
          <w:lang w:eastAsia="ru-RU"/>
        </w:rPr>
        <w:br/>
        <w:t>-двигаясь, поднимайте ноги как можно выше, ставьте ногу на полную стопу, не семените, не поднимайтесь на цыпочки;</w:t>
      </w:r>
      <w:r w:rsidRPr="006309D9">
        <w:rPr>
          <w:lang w:eastAsia="ru-RU"/>
        </w:rPr>
        <w:br/>
        <w:t>-если давка приняла угрожающий характер, немедленно, не раздумывая, освободитесь от любой ноши, прежде всего от сумки на длинном ремне и шарфа;</w:t>
      </w:r>
      <w:r w:rsidRPr="006309D9">
        <w:rPr>
          <w:lang w:eastAsia="ru-RU"/>
        </w:rPr>
        <w:br/>
        <w:t>-если что-то уронили, ни в коем случае не наклоняйтесь, чтобы поднять;</w:t>
      </w:r>
      <w:r w:rsidRPr="006309D9">
        <w:rPr>
          <w:lang w:eastAsia="ru-RU"/>
        </w:rPr>
        <w:b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6309D9">
        <w:rPr>
          <w:lang w:eastAsia="ru-RU"/>
        </w:rPr>
        <w:br/>
        <w:t>-если встать не удается, свернитесь клубком, защитите голову предплечьями, а ладонями прикройте затылок;</w:t>
      </w:r>
      <w:r w:rsidRPr="006309D9">
        <w:rPr>
          <w:lang w:eastAsia="ru-RU"/>
        </w:rPr>
        <w:b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sidRPr="006309D9">
        <w:rPr>
          <w:lang w:eastAsia="ru-RU"/>
        </w:rPr>
        <w:br/>
        <w:t>легче всего укрыться от толпы в углах зала или вблизи стен, но сложнее оттуда добираться до выхода.</w:t>
      </w:r>
      <w:r w:rsidRPr="006309D9">
        <w:rPr>
          <w:lang w:eastAsia="ru-RU"/>
        </w:rPr>
        <w:br/>
      </w:r>
      <w:r w:rsidRPr="006309D9">
        <w:rPr>
          <w:lang w:eastAsia="ru-RU"/>
        </w:rPr>
        <w:br/>
        <w:t> </w:t>
      </w:r>
    </w:p>
    <w:p w:rsidR="004A0848" w:rsidRPr="006309D9" w:rsidRDefault="004A0848" w:rsidP="006309D9">
      <w:pPr>
        <w:ind w:firstLine="567"/>
        <w:jc w:val="center"/>
        <w:rPr>
          <w:b/>
          <w:bCs/>
          <w:lang w:eastAsia="ru-RU"/>
        </w:rPr>
      </w:pPr>
    </w:p>
    <w:p w:rsidR="004A0848" w:rsidRPr="006309D9" w:rsidRDefault="004A0848" w:rsidP="006309D9">
      <w:pPr>
        <w:ind w:firstLine="567"/>
        <w:jc w:val="center"/>
        <w:rPr>
          <w:b/>
          <w:bCs/>
          <w:lang w:eastAsia="ru-RU"/>
        </w:rPr>
      </w:pPr>
    </w:p>
    <w:p w:rsidR="004A0848" w:rsidRPr="006309D9" w:rsidRDefault="004A0848" w:rsidP="006309D9">
      <w:pPr>
        <w:ind w:firstLine="567"/>
        <w:jc w:val="center"/>
        <w:rPr>
          <w:b/>
          <w:bCs/>
          <w:lang w:eastAsia="ru-RU"/>
        </w:rPr>
      </w:pPr>
    </w:p>
    <w:p w:rsidR="004A0848" w:rsidRPr="006309D9" w:rsidRDefault="004A0848" w:rsidP="006309D9">
      <w:pPr>
        <w:ind w:left="0"/>
        <w:rPr>
          <w:b/>
          <w:bCs/>
          <w:lang w:eastAsia="ru-RU"/>
        </w:rPr>
      </w:pPr>
    </w:p>
    <w:p w:rsidR="004A0848" w:rsidRPr="006309D9" w:rsidRDefault="004A0848" w:rsidP="006309D9">
      <w:pPr>
        <w:ind w:firstLine="567"/>
        <w:jc w:val="center"/>
        <w:rPr>
          <w:lang w:eastAsia="ru-RU"/>
        </w:rPr>
      </w:pPr>
      <w:r w:rsidRPr="006309D9">
        <w:rPr>
          <w:b/>
          <w:bCs/>
          <w:lang w:eastAsia="ru-RU"/>
        </w:rPr>
        <w:t>ЗАХВАТ В ЗАЛОЖНИКИ</w:t>
      </w:r>
    </w:p>
    <w:p w:rsidR="004A0848" w:rsidRPr="006309D9" w:rsidRDefault="004A0848" w:rsidP="006309D9">
      <w:pPr>
        <w:ind w:firstLine="567"/>
        <w:rPr>
          <w:lang w:eastAsia="ru-RU"/>
        </w:rPr>
      </w:pPr>
      <w:r w:rsidRPr="006309D9">
        <w:rPr>
          <w:lang w:eastAsia="ru-RU"/>
        </w:rPr>
        <w:b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r w:rsidRPr="006309D9">
        <w:rPr>
          <w:lang w:eastAsia="ru-RU"/>
        </w:rPr>
        <w:br/>
      </w:r>
      <w:r w:rsidRPr="006309D9">
        <w:rPr>
          <w:lang w:eastAsia="ru-RU"/>
        </w:rPr>
        <w:br/>
        <w:t>В случае нападения на здание, помещение в котором вы находитесь:</w:t>
      </w:r>
      <w:r w:rsidRPr="006309D9">
        <w:rPr>
          <w:lang w:eastAsia="ru-RU"/>
        </w:rPr>
        <w:br/>
        <w:t>-используйте любое доступное укрытие;</w:t>
      </w:r>
      <w:r w:rsidRPr="006309D9">
        <w:rPr>
          <w:lang w:eastAsia="ru-RU"/>
        </w:rPr>
        <w:br/>
        <w:t>-падайте даже в грязь, не бегите;</w:t>
      </w:r>
      <w:r w:rsidRPr="006309D9">
        <w:rPr>
          <w:lang w:eastAsia="ru-RU"/>
        </w:rPr>
        <w:br/>
        <w:t>-закройте голову и отвернитесь от стороны атаки.</w:t>
      </w:r>
      <w:r w:rsidRPr="006309D9">
        <w:rPr>
          <w:lang w:eastAsia="ru-RU"/>
        </w:rPr>
        <w:br/>
        <w:t>В ситуации, когда проявились признаки угрозы захвата заложников, по</w:t>
      </w:r>
      <w:r w:rsidRPr="006309D9">
        <w:rPr>
          <w:lang w:eastAsia="ru-RU"/>
        </w:rPr>
        <w:softHyphen/>
        <w:t>старайтесь избежать попадания в их число. Немедленно покиньте опасную зону или спрячьтесь. Спрятавшись, дождитесь ухода терро</w:t>
      </w:r>
      <w:r w:rsidRPr="006309D9">
        <w:rPr>
          <w:lang w:eastAsia="ru-RU"/>
        </w:rPr>
        <w:softHyphen/>
        <w:t>ристов и при первой воз</w:t>
      </w:r>
      <w:r w:rsidRPr="006309D9">
        <w:rPr>
          <w:lang w:eastAsia="ru-RU"/>
        </w:rPr>
        <w:softHyphen/>
        <w:t>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r w:rsidRPr="006309D9">
        <w:rPr>
          <w:lang w:eastAsia="ru-RU"/>
        </w:rPr>
        <w:br/>
      </w:r>
      <w:r w:rsidRPr="006309D9">
        <w:rPr>
          <w:lang w:eastAsia="ru-RU"/>
        </w:rPr>
        <w:b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Pr="006309D9">
        <w:rPr>
          <w:lang w:eastAsia="ru-RU"/>
        </w:rPr>
        <w:b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6309D9">
        <w:rPr>
          <w:lang w:eastAsia="ru-RU"/>
        </w:rPr>
        <w:br/>
        <w:t>-будьте готовы к применению террористами повязок на глаза, кляпов, наручников или веревок</w:t>
      </w:r>
      <w:r w:rsidRPr="006309D9">
        <w:rPr>
          <w:lang w:eastAsia="ru-RU"/>
        </w:rPr>
        <w:b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6309D9">
        <w:rPr>
          <w:lang w:eastAsia="ru-RU"/>
        </w:rPr>
        <w:br/>
        <w:t>-не пытайтесь оказывать сопротивление, не проявляйте ненужного героизма, пытаясь разоружить бандита или прорваться к выходу или окну;</w:t>
      </w:r>
      <w:r w:rsidRPr="006309D9">
        <w:rPr>
          <w:lang w:eastAsia="ru-RU"/>
        </w:rPr>
        <w:br/>
        <w:t>-если вас заставляют выйти из помещения, говоря, что вы взяты в заложники, не сопротивляйтесь;</w:t>
      </w:r>
      <w:r w:rsidRPr="006309D9">
        <w:rPr>
          <w:lang w:eastAsia="ru-RU"/>
        </w:rPr>
        <w:br/>
        <w:t>-если с вами находятся дети, найдите для них безопасное место, постарайтесь закрыть их от случайных пуль, по возможности находитесь рядом с ними;</w:t>
      </w:r>
      <w:r w:rsidRPr="006309D9">
        <w:rPr>
          <w:lang w:eastAsia="ru-RU"/>
        </w:rPr>
        <w:b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sidRPr="006309D9">
        <w:rPr>
          <w:lang w:eastAsia="ru-RU"/>
        </w:rPr>
        <w:b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r w:rsidRPr="006309D9">
        <w:rPr>
          <w:lang w:eastAsia="ru-RU"/>
        </w:rPr>
        <w:br/>
        <w:t>Во время проведения спецслужбами операции по вашему освобождению неукоснительно соблюдайте следующие требования:</w:t>
      </w:r>
      <w:r w:rsidRPr="006309D9">
        <w:rPr>
          <w:lang w:eastAsia="ru-RU"/>
        </w:rPr>
        <w:br/>
        <w:t>-лежите на полу лицом вниз, голову закройте руками и не двигайтесь;</w:t>
      </w:r>
      <w:r w:rsidRPr="006309D9">
        <w:rPr>
          <w:lang w:eastAsia="ru-RU"/>
        </w:rPr>
        <w:br/>
        <w:t>-ни в коем случае не бегите навстречу сотрудникам спецслужб или от них, так как они могут принять вас за преступника;</w:t>
      </w:r>
      <w:r w:rsidRPr="006309D9">
        <w:rPr>
          <w:lang w:eastAsia="ru-RU"/>
        </w:rPr>
        <w:br/>
        <w:t>-если есть возможность, держитесь пода</w:t>
      </w:r>
      <w:r>
        <w:rPr>
          <w:lang w:eastAsia="ru-RU"/>
        </w:rPr>
        <w:t>льше от проемов дверей и окон.</w:t>
      </w:r>
      <w:r>
        <w:rPr>
          <w:lang w:eastAsia="ru-RU"/>
        </w:rPr>
        <w:br/>
      </w:r>
    </w:p>
    <w:p w:rsidR="004A0848" w:rsidRPr="006309D9" w:rsidRDefault="004A0848" w:rsidP="006309D9">
      <w:pPr>
        <w:ind w:firstLine="567"/>
        <w:jc w:val="center"/>
        <w:rPr>
          <w:lang w:eastAsia="ru-RU"/>
        </w:rPr>
      </w:pPr>
      <w:r w:rsidRPr="006309D9">
        <w:rPr>
          <w:b/>
          <w:bCs/>
          <w:lang w:eastAsia="ru-RU"/>
        </w:rPr>
        <w:t>ДЕЙСТВИЯ ПРИ СОВЕРШЕНИИ ТЕРРОРИСТИЧЕСКОГО АКТА</w:t>
      </w:r>
    </w:p>
    <w:p w:rsidR="004A0848" w:rsidRPr="006309D9" w:rsidRDefault="004A0848" w:rsidP="006309D9">
      <w:pPr>
        <w:ind w:firstLine="567"/>
        <w:rPr>
          <w:lang w:eastAsia="ru-RU"/>
        </w:rPr>
      </w:pPr>
      <w:r w:rsidRPr="006309D9">
        <w:rPr>
          <w:lang w:eastAsia="ru-RU"/>
        </w:rPr>
        <w:br/>
        <w:t>После взрыва необходимо следовать важным правилам:</w:t>
      </w:r>
      <w:r w:rsidRPr="006309D9">
        <w:rPr>
          <w:lang w:eastAsia="ru-RU"/>
        </w:rPr>
        <w:br/>
        <w:t>-убедитесь в том, что Вы не получили серьезных травм;</w:t>
      </w:r>
      <w:r w:rsidRPr="006309D9">
        <w:rPr>
          <w:lang w:eastAsia="ru-RU"/>
        </w:rPr>
        <w:br/>
        <w:t>-успокойтесь и прежде чем предпринимать какие-либо действия, внима</w:t>
      </w:r>
      <w:r w:rsidRPr="006309D9">
        <w:rPr>
          <w:lang w:eastAsia="ru-RU"/>
        </w:rPr>
        <w:softHyphen/>
        <w:t>тельно осмотритесь; постарайтесь по возможности оказать первую помощь дру</w:t>
      </w:r>
      <w:r w:rsidRPr="006309D9">
        <w:rPr>
          <w:lang w:eastAsia="ru-RU"/>
        </w:rPr>
        <w:softHyphen/>
        <w:t>гим пострадавшим; помните о возможности новых взрывов, обвалов, разруше</w:t>
      </w:r>
      <w:r w:rsidRPr="006309D9">
        <w:rPr>
          <w:lang w:eastAsia="ru-RU"/>
        </w:rPr>
        <w:softHyphen/>
        <w:t>ний и, по возможности, спокойно покиньте опасное место;</w:t>
      </w:r>
      <w:r w:rsidRPr="006309D9">
        <w:rPr>
          <w:lang w:eastAsia="ru-RU"/>
        </w:rPr>
        <w:br/>
        <w:t>-если вы травмированы или оказались блокированы под завалом – не ста</w:t>
      </w:r>
      <w:r w:rsidRPr="006309D9">
        <w:rPr>
          <w:lang w:eastAsia="ru-RU"/>
        </w:rPr>
        <w:softHyphen/>
        <w:t>райтесь самостоятельно выбраться;</w:t>
      </w:r>
      <w:r w:rsidRPr="006309D9">
        <w:rPr>
          <w:lang w:eastAsia="ru-RU"/>
        </w:rPr>
        <w:br/>
        <w:t>-постарайтесь укрепить "потолок" находящимися рядом обломками ме</w:t>
      </w:r>
      <w:r w:rsidRPr="006309D9">
        <w:rPr>
          <w:lang w:eastAsia="ru-RU"/>
        </w:rPr>
        <w:softHyphen/>
        <w:t>бели издания;</w:t>
      </w:r>
      <w:r w:rsidRPr="006309D9">
        <w:rPr>
          <w:lang w:eastAsia="ru-RU"/>
        </w:rPr>
        <w:br/>
        <w:t>-отодвиньте от себя острые предметы;</w:t>
      </w:r>
      <w:r w:rsidRPr="006309D9">
        <w:rPr>
          <w:lang w:eastAsia="ru-RU"/>
        </w:rPr>
        <w:br/>
        <w:t>-если у вас есть мобильный телефон – позвоните спасателям по те</w:t>
      </w:r>
      <w:r w:rsidRPr="006309D9">
        <w:rPr>
          <w:lang w:eastAsia="ru-RU"/>
        </w:rPr>
        <w:softHyphen/>
        <w:t>лефону "112";</w:t>
      </w:r>
      <w:r w:rsidRPr="006309D9">
        <w:rPr>
          <w:lang w:eastAsia="ru-RU"/>
        </w:rPr>
        <w:br/>
        <w:t>-закройте нос и рот носовым платком и одеждой, по возможности влаж</w:t>
      </w:r>
      <w:r w:rsidRPr="006309D9">
        <w:rPr>
          <w:lang w:eastAsia="ru-RU"/>
        </w:rPr>
        <w:softHyphen/>
        <w:t>ными;</w:t>
      </w:r>
      <w:r w:rsidRPr="006309D9">
        <w:rPr>
          <w:lang w:eastAsia="ru-RU"/>
        </w:rPr>
        <w:br/>
        <w:t>-стучать с целью привлечения внимания спасателей лучше по тру</w:t>
      </w:r>
      <w:r w:rsidRPr="006309D9">
        <w:rPr>
          <w:lang w:eastAsia="ru-RU"/>
        </w:rPr>
        <w:softHyphen/>
        <w:t>бам, используя для этого периоды остановки в работе спасательного оборудования («минуты тишины»);</w:t>
      </w:r>
      <w:r w:rsidRPr="006309D9">
        <w:rPr>
          <w:lang w:eastAsia="ru-RU"/>
        </w:rPr>
        <w:br/>
        <w:t>-кричите только тогда, когда услышали голоса спасателей – иначе есть риск задохнуться от пыли;</w:t>
      </w:r>
      <w:r w:rsidRPr="006309D9">
        <w:rPr>
          <w:lang w:eastAsia="ru-RU"/>
        </w:rPr>
        <w:br/>
        <w:t>-ни в коем случае не разжигайте огонь;</w:t>
      </w:r>
      <w:r w:rsidRPr="006309D9">
        <w:rPr>
          <w:lang w:eastAsia="ru-RU"/>
        </w:rPr>
        <w:br/>
        <w:t>-если тяжелым предметом придавило ногу или руку – старайтесь массиро</w:t>
      </w:r>
      <w:r w:rsidRPr="006309D9">
        <w:rPr>
          <w:lang w:eastAsia="ru-RU"/>
        </w:rPr>
        <w:softHyphen/>
        <w:t>вать ее для поддержания циркуляции крови</w:t>
      </w:r>
      <w:r w:rsidRPr="006309D9">
        <w:rPr>
          <w:lang w:eastAsia="ru-RU"/>
        </w:rPr>
        <w:br/>
      </w:r>
      <w:r w:rsidRPr="006309D9">
        <w:rPr>
          <w:lang w:eastAsia="ru-RU"/>
        </w:rPr>
        <w:br/>
        <w:t>При пожаре необходимо:</w:t>
      </w:r>
      <w:r w:rsidRPr="006309D9">
        <w:rPr>
          <w:lang w:eastAsia="ru-RU"/>
        </w:rPr>
        <w:br/>
        <w:t>-пригнуться как можно ниже, стараясь выбраться из здания как мож</w:t>
      </w:r>
      <w:r w:rsidRPr="006309D9">
        <w:rPr>
          <w:lang w:eastAsia="ru-RU"/>
        </w:rPr>
        <w:softHyphen/>
        <w:t>но бы</w:t>
      </w:r>
      <w:r w:rsidRPr="006309D9">
        <w:rPr>
          <w:lang w:eastAsia="ru-RU"/>
        </w:rPr>
        <w:softHyphen/>
        <w:t>стрее;</w:t>
      </w:r>
      <w:r w:rsidRPr="006309D9">
        <w:rPr>
          <w:lang w:eastAsia="ru-RU"/>
        </w:rPr>
        <w:br/>
        <w:t>-обмотать лицо влажными тряпками или одеждой, чтобы дышать че</w:t>
      </w:r>
      <w:r w:rsidRPr="006309D9">
        <w:rPr>
          <w:lang w:eastAsia="ru-RU"/>
        </w:rPr>
        <w:softHyphen/>
        <w:t>рез них;</w:t>
      </w:r>
      <w:r w:rsidRPr="006309D9">
        <w:rPr>
          <w:lang w:eastAsia="ru-RU"/>
        </w:rPr>
        <w:br/>
        <w:t>-если в здании пожар, а перед вами закрытая дверь, предваритель</w:t>
      </w:r>
      <w:r w:rsidRPr="006309D9">
        <w:rPr>
          <w:lang w:eastAsia="ru-RU"/>
        </w:rPr>
        <w:softHyphen/>
        <w:t>но потро</w:t>
      </w:r>
      <w:r w:rsidRPr="006309D9">
        <w:rPr>
          <w:lang w:eastAsia="ru-RU"/>
        </w:rPr>
        <w:softHyphen/>
        <w:t>гайте ручку тыльной стороной ладони, – если она не горя</w:t>
      </w:r>
      <w:r w:rsidRPr="006309D9">
        <w:rPr>
          <w:lang w:eastAsia="ru-RU"/>
        </w:rPr>
        <w:softHyphen/>
        <w:t>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Pr="006309D9">
        <w:rPr>
          <w:lang w:eastAsia="ru-RU"/>
        </w:rPr>
        <w:b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4A0848" w:rsidRPr="006309D9" w:rsidRDefault="004A0848" w:rsidP="006309D9"/>
    <w:p w:rsidR="004A0848" w:rsidRPr="006309D9" w:rsidRDefault="004A0848" w:rsidP="006309D9"/>
    <w:sectPr w:rsidR="004A0848" w:rsidRPr="006309D9" w:rsidSect="004D77E0">
      <w:pgSz w:w="12240" w:h="15840"/>
      <w:pgMar w:top="567" w:right="567" w:bottom="567" w:left="85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11D70"/>
    <w:multiLevelType w:val="hybridMultilevel"/>
    <w:tmpl w:val="E048C838"/>
    <w:lvl w:ilvl="0" w:tplc="51664E5E">
      <w:start w:val="1"/>
      <w:numFmt w:val="decimal"/>
      <w:lvlText w:val="%1."/>
      <w:lvlJc w:val="left"/>
      <w:pPr>
        <w:ind w:left="720" w:hanging="360"/>
      </w:pPr>
      <w:rPr>
        <w:rFonts w:eastAsia="Times New Roman" w:cs="Times New Roman" w:hint="default"/>
        <w:b w:val="0"/>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C1E228C"/>
    <w:multiLevelType w:val="hybridMultilevel"/>
    <w:tmpl w:val="10F6FBEC"/>
    <w:lvl w:ilvl="0" w:tplc="8830FFFC">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CF72AE1"/>
    <w:multiLevelType w:val="hybridMultilevel"/>
    <w:tmpl w:val="24E27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BF36737"/>
    <w:multiLevelType w:val="hybridMultilevel"/>
    <w:tmpl w:val="09D820C4"/>
    <w:lvl w:ilvl="0" w:tplc="669CE96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BF4"/>
    <w:rsid w:val="00013706"/>
    <w:rsid w:val="0004248B"/>
    <w:rsid w:val="000611ED"/>
    <w:rsid w:val="000A71F7"/>
    <w:rsid w:val="000F4BF4"/>
    <w:rsid w:val="00112367"/>
    <w:rsid w:val="00172915"/>
    <w:rsid w:val="001A0FB6"/>
    <w:rsid w:val="002B4B9F"/>
    <w:rsid w:val="002D22FF"/>
    <w:rsid w:val="00364B04"/>
    <w:rsid w:val="00395432"/>
    <w:rsid w:val="003D7670"/>
    <w:rsid w:val="0046529C"/>
    <w:rsid w:val="0048401A"/>
    <w:rsid w:val="004927BA"/>
    <w:rsid w:val="004A0848"/>
    <w:rsid w:val="004D77E0"/>
    <w:rsid w:val="0058099E"/>
    <w:rsid w:val="006065A7"/>
    <w:rsid w:val="0062645A"/>
    <w:rsid w:val="006309D9"/>
    <w:rsid w:val="0063763E"/>
    <w:rsid w:val="0064707B"/>
    <w:rsid w:val="0066318B"/>
    <w:rsid w:val="006F4F69"/>
    <w:rsid w:val="00741556"/>
    <w:rsid w:val="007668AD"/>
    <w:rsid w:val="00794403"/>
    <w:rsid w:val="0081321A"/>
    <w:rsid w:val="00815758"/>
    <w:rsid w:val="00874EF4"/>
    <w:rsid w:val="00916283"/>
    <w:rsid w:val="009516AB"/>
    <w:rsid w:val="009654CD"/>
    <w:rsid w:val="00967C41"/>
    <w:rsid w:val="00984772"/>
    <w:rsid w:val="009F51FF"/>
    <w:rsid w:val="00A16BE8"/>
    <w:rsid w:val="00A97D2A"/>
    <w:rsid w:val="00AB1B5B"/>
    <w:rsid w:val="00AD3953"/>
    <w:rsid w:val="00B42021"/>
    <w:rsid w:val="00B43D4D"/>
    <w:rsid w:val="00B54385"/>
    <w:rsid w:val="00B820E5"/>
    <w:rsid w:val="00BD702A"/>
    <w:rsid w:val="00BE06A4"/>
    <w:rsid w:val="00C36B23"/>
    <w:rsid w:val="00CB1669"/>
    <w:rsid w:val="00D325CC"/>
    <w:rsid w:val="00D61843"/>
    <w:rsid w:val="00DB27F9"/>
    <w:rsid w:val="00DD0D8A"/>
    <w:rsid w:val="00DE69E4"/>
    <w:rsid w:val="00EE7B16"/>
    <w:rsid w:val="00EF1C0C"/>
    <w:rsid w:val="00F01141"/>
    <w:rsid w:val="00F755F6"/>
    <w:rsid w:val="00F761F2"/>
    <w:rsid w:val="00F855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58"/>
    <w:pPr>
      <w:ind w:left="357"/>
    </w:pPr>
    <w:rPr>
      <w:rFonts w:ascii="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654C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01141"/>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rsid w:val="0064707B"/>
    <w:pPr>
      <w:ind w:left="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707B"/>
    <w:rPr>
      <w:rFonts w:ascii="Tahoma" w:hAnsi="Tahoma" w:cs="Tahoma"/>
      <w:sz w:val="16"/>
      <w:szCs w:val="16"/>
    </w:rPr>
  </w:style>
  <w:style w:type="paragraph" w:customStyle="1" w:styleId="ConsPlusNormal">
    <w:name w:val="ConsPlusNormal"/>
    <w:uiPriority w:val="99"/>
    <w:rsid w:val="00984772"/>
    <w:pPr>
      <w:autoSpaceDE w:val="0"/>
      <w:autoSpaceDN w:val="0"/>
      <w:adjustRightInd w:val="0"/>
      <w:ind w:firstLine="720"/>
    </w:pPr>
    <w:rPr>
      <w:rFonts w:ascii="Arial" w:hAnsi="Arial" w:cs="Arial"/>
      <w:sz w:val="20"/>
      <w:szCs w:val="20"/>
      <w:lang w:eastAsia="en-US"/>
    </w:rPr>
  </w:style>
  <w:style w:type="paragraph" w:customStyle="1" w:styleId="ConsPlusNonformat">
    <w:name w:val="ConsPlusNonformat"/>
    <w:uiPriority w:val="99"/>
    <w:rsid w:val="00984772"/>
    <w:pPr>
      <w:autoSpaceDE w:val="0"/>
      <w:autoSpaceDN w:val="0"/>
      <w:adjustRightInd w:val="0"/>
    </w:pPr>
    <w:rPr>
      <w:rFonts w:ascii="Courier New" w:hAnsi="Courier New" w:cs="Courier New"/>
      <w:sz w:val="20"/>
      <w:szCs w:val="20"/>
      <w:lang w:eastAsia="en-US"/>
    </w:rPr>
  </w:style>
  <w:style w:type="paragraph" w:styleId="NormalWeb">
    <w:name w:val="Normal (Web)"/>
    <w:basedOn w:val="Normal"/>
    <w:uiPriority w:val="99"/>
    <w:semiHidden/>
    <w:rsid w:val="00C36B23"/>
    <w:pPr>
      <w:spacing w:before="100" w:beforeAutospacing="1" w:after="100" w:afterAutospacing="1"/>
      <w:ind w:left="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9</Pages>
  <Words>3760</Words>
  <Characters>21433</Characters>
  <Application>Microsoft Office Outlook</Application>
  <DocSecurity>0</DocSecurity>
  <Lines>0</Lines>
  <Paragraphs>0</Paragraphs>
  <ScaleCrop>false</ScaleCrop>
  <Company>Моу сош №7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Учитель_2</dc:creator>
  <cp:keywords/>
  <dc:description/>
  <cp:lastModifiedBy>User</cp:lastModifiedBy>
  <cp:revision>5</cp:revision>
  <cp:lastPrinted>2012-03-11T08:11:00Z</cp:lastPrinted>
  <dcterms:created xsi:type="dcterms:W3CDTF">2012-03-27T05:51:00Z</dcterms:created>
  <dcterms:modified xsi:type="dcterms:W3CDTF">2013-12-12T10:16:00Z</dcterms:modified>
</cp:coreProperties>
</file>