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55" w:rsidRPr="009B7431" w:rsidRDefault="005A1855" w:rsidP="00A062D2">
      <w:pPr>
        <w:pStyle w:val="BodyText3"/>
        <w:jc w:val="center"/>
        <w:outlineLvl w:val="0"/>
        <w:rPr>
          <w:b/>
          <w:sz w:val="24"/>
          <w:szCs w:val="24"/>
        </w:rPr>
      </w:pPr>
    </w:p>
    <w:p w:rsidR="005A1855" w:rsidRPr="009B7431" w:rsidRDefault="005A1855" w:rsidP="00A062D2">
      <w:pPr>
        <w:pStyle w:val="BodyText3"/>
        <w:jc w:val="center"/>
        <w:outlineLvl w:val="0"/>
        <w:rPr>
          <w:b/>
          <w:sz w:val="24"/>
          <w:szCs w:val="24"/>
        </w:rPr>
      </w:pPr>
    </w:p>
    <w:p w:rsidR="005A1855" w:rsidRPr="009B7431" w:rsidRDefault="005A1855" w:rsidP="00A062D2">
      <w:pPr>
        <w:pStyle w:val="BodyText3"/>
        <w:jc w:val="center"/>
        <w:outlineLvl w:val="0"/>
        <w:rPr>
          <w:b/>
          <w:sz w:val="24"/>
          <w:szCs w:val="24"/>
        </w:rPr>
      </w:pPr>
    </w:p>
    <w:p w:rsidR="005A1855" w:rsidRPr="009B7431" w:rsidRDefault="005A1855" w:rsidP="006950B6"/>
    <w:p w:rsidR="005A1855" w:rsidRPr="009B7431" w:rsidRDefault="005A1855" w:rsidP="006950B6">
      <w:pPr>
        <w:pStyle w:val="BodyText3"/>
        <w:jc w:val="right"/>
        <w:outlineLvl w:val="0"/>
        <w:rPr>
          <w:b/>
          <w:bCs/>
          <w:sz w:val="24"/>
          <w:szCs w:val="24"/>
        </w:rPr>
      </w:pPr>
      <w:r w:rsidRPr="009B7431">
        <w:rPr>
          <w:b/>
          <w:bCs/>
          <w:sz w:val="24"/>
          <w:szCs w:val="24"/>
        </w:rPr>
        <w:t>Приложение №1</w:t>
      </w:r>
      <w:r w:rsidRPr="009B7431">
        <w:rPr>
          <w:b/>
          <w:bCs/>
          <w:caps/>
          <w:sz w:val="24"/>
          <w:szCs w:val="24"/>
        </w:rPr>
        <w:br/>
      </w:r>
      <w:r w:rsidRPr="009B7431">
        <w:rPr>
          <w:b/>
          <w:bCs/>
          <w:sz w:val="24"/>
          <w:szCs w:val="24"/>
        </w:rPr>
        <w:t>к коллективному договору</w:t>
      </w:r>
    </w:p>
    <w:p w:rsidR="005A1855" w:rsidRPr="009B7431" w:rsidRDefault="005A1855" w:rsidP="006950B6">
      <w:pPr>
        <w:pStyle w:val="BodyText3"/>
        <w:jc w:val="right"/>
        <w:outlineLvl w:val="0"/>
        <w:rPr>
          <w:b/>
          <w:bCs/>
          <w:caps/>
          <w:sz w:val="24"/>
          <w:szCs w:val="24"/>
        </w:rPr>
      </w:pPr>
      <w:r w:rsidRPr="009B7431">
        <w:rPr>
          <w:b/>
          <w:bCs/>
          <w:sz w:val="24"/>
          <w:szCs w:val="24"/>
        </w:rPr>
        <w:t>(на 2014-2016 гг)</w:t>
      </w:r>
    </w:p>
    <w:p w:rsidR="005A1855" w:rsidRPr="009B7431" w:rsidRDefault="005A1855" w:rsidP="006950B6">
      <w:pPr>
        <w:ind w:firstLine="709"/>
        <w:jc w:val="center"/>
        <w:rPr>
          <w:b/>
          <w:bCs/>
        </w:rPr>
      </w:pPr>
    </w:p>
    <w:p w:rsidR="005A1855" w:rsidRPr="009B7431" w:rsidRDefault="005A1855" w:rsidP="00CF7FC5">
      <w:pPr>
        <w:rPr>
          <w:b/>
          <w:bCs/>
        </w:rPr>
      </w:pPr>
    </w:p>
    <w:p w:rsidR="005A1855" w:rsidRPr="009B7431" w:rsidRDefault="005A1855" w:rsidP="006950B6">
      <w:pPr>
        <w:ind w:firstLine="709"/>
        <w:jc w:val="center"/>
        <w:rPr>
          <w:b/>
          <w:bCs/>
        </w:rPr>
      </w:pPr>
    </w:p>
    <w:p w:rsidR="005A1855" w:rsidRPr="009B7431" w:rsidRDefault="005A1855" w:rsidP="006950B6">
      <w:pPr>
        <w:ind w:firstLine="709"/>
        <w:jc w:val="center"/>
        <w:rPr>
          <w:b/>
          <w:bCs/>
        </w:rPr>
      </w:pPr>
    </w:p>
    <w:p w:rsidR="005A1855" w:rsidRPr="009B7431" w:rsidRDefault="005A1855" w:rsidP="006950B6">
      <w:pPr>
        <w:ind w:firstLine="709"/>
        <w:jc w:val="center"/>
        <w:rPr>
          <w:b/>
          <w:bCs/>
        </w:rPr>
      </w:pPr>
    </w:p>
    <w:p w:rsidR="005A1855" w:rsidRPr="009B7431" w:rsidRDefault="005A1855" w:rsidP="006950B6">
      <w:pPr>
        <w:ind w:firstLine="709"/>
        <w:jc w:val="center"/>
        <w:rPr>
          <w:b/>
          <w:bCs/>
        </w:rPr>
      </w:pPr>
    </w:p>
    <w:p w:rsidR="005A1855" w:rsidRPr="009B7431" w:rsidRDefault="005A1855" w:rsidP="006950B6">
      <w:pPr>
        <w:ind w:firstLine="709"/>
        <w:jc w:val="center"/>
        <w:rPr>
          <w:b/>
          <w:bCs/>
        </w:rPr>
      </w:pPr>
    </w:p>
    <w:p w:rsidR="005A1855" w:rsidRPr="009B7431" w:rsidRDefault="005A1855" w:rsidP="006950B6">
      <w:pPr>
        <w:ind w:firstLine="709"/>
        <w:jc w:val="center"/>
        <w:rPr>
          <w:b/>
          <w:bCs/>
        </w:rPr>
      </w:pPr>
    </w:p>
    <w:p w:rsidR="005A1855" w:rsidRPr="009B7431" w:rsidRDefault="005A1855" w:rsidP="006950B6">
      <w:pPr>
        <w:ind w:firstLine="709"/>
        <w:jc w:val="center"/>
        <w:rPr>
          <w:b/>
          <w:bCs/>
        </w:rPr>
      </w:pPr>
    </w:p>
    <w:p w:rsidR="005A1855" w:rsidRPr="009B7431" w:rsidRDefault="005A1855" w:rsidP="006950B6">
      <w:pPr>
        <w:ind w:firstLine="709"/>
        <w:jc w:val="center"/>
        <w:rPr>
          <w:b/>
          <w:bCs/>
        </w:rPr>
      </w:pPr>
    </w:p>
    <w:p w:rsidR="005A1855" w:rsidRPr="009B7431" w:rsidRDefault="005A1855" w:rsidP="006950B6">
      <w:pPr>
        <w:ind w:firstLine="709"/>
        <w:jc w:val="center"/>
        <w:rPr>
          <w:b/>
          <w:bCs/>
        </w:rPr>
      </w:pPr>
    </w:p>
    <w:p w:rsidR="005A1855" w:rsidRPr="009B7431" w:rsidRDefault="005A1855" w:rsidP="006950B6">
      <w:pPr>
        <w:ind w:firstLine="709"/>
        <w:jc w:val="center"/>
        <w:rPr>
          <w:b/>
          <w:bCs/>
        </w:rPr>
      </w:pPr>
    </w:p>
    <w:p w:rsidR="005A1855" w:rsidRPr="009B7431" w:rsidRDefault="005A1855" w:rsidP="006950B6">
      <w:pPr>
        <w:ind w:firstLine="709"/>
        <w:jc w:val="center"/>
        <w:rPr>
          <w:b/>
          <w:bCs/>
        </w:rPr>
      </w:pPr>
    </w:p>
    <w:p w:rsidR="005A1855" w:rsidRPr="009B7431" w:rsidRDefault="005A1855" w:rsidP="006950B6">
      <w:pPr>
        <w:ind w:firstLine="709"/>
        <w:jc w:val="center"/>
        <w:rPr>
          <w:b/>
          <w:bCs/>
        </w:rPr>
      </w:pPr>
    </w:p>
    <w:p w:rsidR="005A1855" w:rsidRPr="009B7431" w:rsidRDefault="005A1855" w:rsidP="009B7431">
      <w:pPr>
        <w:spacing w:line="360" w:lineRule="auto"/>
        <w:ind w:firstLine="709"/>
        <w:jc w:val="center"/>
        <w:rPr>
          <w:b/>
          <w:bCs/>
          <w:sz w:val="44"/>
          <w:szCs w:val="44"/>
        </w:rPr>
      </w:pPr>
      <w:r w:rsidRPr="009B7431">
        <w:rPr>
          <w:b/>
          <w:bCs/>
          <w:sz w:val="44"/>
          <w:szCs w:val="44"/>
        </w:rPr>
        <w:t xml:space="preserve">Правила </w:t>
      </w:r>
    </w:p>
    <w:p w:rsidR="005A1855" w:rsidRPr="009B7431" w:rsidRDefault="005A1855" w:rsidP="009B7431">
      <w:pPr>
        <w:spacing w:line="360" w:lineRule="auto"/>
        <w:ind w:firstLine="709"/>
        <w:jc w:val="center"/>
        <w:rPr>
          <w:b/>
          <w:bCs/>
          <w:sz w:val="44"/>
          <w:szCs w:val="44"/>
        </w:rPr>
      </w:pPr>
      <w:r w:rsidRPr="009B7431">
        <w:rPr>
          <w:b/>
          <w:bCs/>
          <w:sz w:val="44"/>
          <w:szCs w:val="44"/>
        </w:rPr>
        <w:t xml:space="preserve">внутреннего трудового распорядка </w:t>
      </w:r>
    </w:p>
    <w:p w:rsidR="005A1855" w:rsidRPr="009B7431" w:rsidRDefault="005A1855" w:rsidP="009B7431">
      <w:pPr>
        <w:spacing w:line="360" w:lineRule="auto"/>
        <w:ind w:firstLine="709"/>
        <w:jc w:val="center"/>
        <w:rPr>
          <w:b/>
          <w:bCs/>
          <w:sz w:val="44"/>
          <w:szCs w:val="44"/>
        </w:rPr>
      </w:pPr>
      <w:r w:rsidRPr="009B7431">
        <w:rPr>
          <w:b/>
          <w:bCs/>
          <w:sz w:val="44"/>
          <w:szCs w:val="44"/>
        </w:rPr>
        <w:t>для работников МБОУ СОШ № 2</w:t>
      </w:r>
    </w:p>
    <w:p w:rsidR="005A1855" w:rsidRPr="009B7431" w:rsidRDefault="005A1855" w:rsidP="009B7431">
      <w:pPr>
        <w:spacing w:line="360" w:lineRule="auto"/>
        <w:ind w:firstLine="709"/>
        <w:jc w:val="center"/>
        <w:rPr>
          <w:b/>
          <w:bCs/>
        </w:rPr>
      </w:pPr>
    </w:p>
    <w:p w:rsidR="005A1855" w:rsidRPr="009B7431" w:rsidRDefault="005A1855" w:rsidP="009B7431">
      <w:pPr>
        <w:spacing w:line="360" w:lineRule="auto"/>
        <w:ind w:firstLine="709"/>
        <w:jc w:val="center"/>
        <w:rPr>
          <w:b/>
          <w:bCs/>
        </w:rPr>
      </w:pPr>
    </w:p>
    <w:p w:rsidR="005A1855" w:rsidRPr="009B7431" w:rsidRDefault="005A1855" w:rsidP="009B7431">
      <w:pPr>
        <w:spacing w:line="360" w:lineRule="auto"/>
        <w:ind w:firstLine="709"/>
        <w:jc w:val="center"/>
        <w:rPr>
          <w:b/>
          <w:bCs/>
        </w:rPr>
      </w:pPr>
    </w:p>
    <w:p w:rsidR="005A1855" w:rsidRPr="009B7431" w:rsidRDefault="005A1855" w:rsidP="009B7431">
      <w:pPr>
        <w:spacing w:line="360" w:lineRule="auto"/>
        <w:ind w:firstLine="709"/>
        <w:jc w:val="center"/>
        <w:rPr>
          <w:b/>
          <w:bCs/>
        </w:rPr>
      </w:pPr>
    </w:p>
    <w:p w:rsidR="005A1855" w:rsidRPr="009B7431" w:rsidRDefault="005A1855" w:rsidP="009B7431">
      <w:pPr>
        <w:spacing w:line="360" w:lineRule="auto"/>
        <w:ind w:firstLine="709"/>
        <w:jc w:val="center"/>
        <w:rPr>
          <w:b/>
          <w:bCs/>
        </w:rPr>
      </w:pPr>
    </w:p>
    <w:p w:rsidR="005A1855" w:rsidRPr="009B7431" w:rsidRDefault="005A1855" w:rsidP="009B7431">
      <w:pPr>
        <w:spacing w:line="360" w:lineRule="auto"/>
        <w:ind w:firstLine="709"/>
        <w:jc w:val="center"/>
        <w:rPr>
          <w:b/>
          <w:bCs/>
        </w:rPr>
      </w:pPr>
    </w:p>
    <w:p w:rsidR="005A1855" w:rsidRPr="009B7431" w:rsidRDefault="005A1855" w:rsidP="009B7431">
      <w:pPr>
        <w:spacing w:line="360" w:lineRule="auto"/>
        <w:ind w:firstLine="709"/>
        <w:jc w:val="center"/>
        <w:rPr>
          <w:b/>
          <w:bCs/>
        </w:rPr>
      </w:pPr>
    </w:p>
    <w:p w:rsidR="005A1855" w:rsidRPr="009B7431" w:rsidRDefault="005A1855" w:rsidP="009B7431">
      <w:pPr>
        <w:spacing w:line="360" w:lineRule="auto"/>
        <w:ind w:firstLine="709"/>
        <w:jc w:val="center"/>
        <w:rPr>
          <w:b/>
          <w:bCs/>
        </w:rPr>
      </w:pPr>
    </w:p>
    <w:p w:rsidR="005A1855" w:rsidRPr="009B7431" w:rsidRDefault="005A1855" w:rsidP="009B7431">
      <w:pPr>
        <w:spacing w:line="360" w:lineRule="auto"/>
        <w:rPr>
          <w:b/>
          <w:bCs/>
        </w:rPr>
      </w:pPr>
    </w:p>
    <w:p w:rsidR="005A1855" w:rsidRPr="009B7431" w:rsidRDefault="005A1855" w:rsidP="009B7431">
      <w:pPr>
        <w:spacing w:line="360" w:lineRule="auto"/>
        <w:rPr>
          <w:b/>
          <w:bCs/>
        </w:rPr>
      </w:pPr>
    </w:p>
    <w:p w:rsidR="005A1855" w:rsidRDefault="005A1855" w:rsidP="006950B6">
      <w:pPr>
        <w:ind w:firstLine="709"/>
        <w:jc w:val="center"/>
        <w:rPr>
          <w:b/>
          <w:bCs/>
        </w:rPr>
      </w:pPr>
    </w:p>
    <w:p w:rsidR="005A1855" w:rsidRDefault="005A1855" w:rsidP="006950B6">
      <w:pPr>
        <w:ind w:firstLine="709"/>
        <w:jc w:val="center"/>
        <w:rPr>
          <w:b/>
          <w:bCs/>
        </w:rPr>
      </w:pPr>
    </w:p>
    <w:p w:rsidR="005A1855" w:rsidRDefault="005A1855" w:rsidP="006950B6">
      <w:pPr>
        <w:ind w:firstLine="709"/>
        <w:jc w:val="center"/>
        <w:rPr>
          <w:b/>
          <w:bCs/>
        </w:rPr>
      </w:pPr>
    </w:p>
    <w:p w:rsidR="005A1855" w:rsidRDefault="005A1855" w:rsidP="006950B6">
      <w:pPr>
        <w:ind w:firstLine="709"/>
        <w:jc w:val="center"/>
        <w:rPr>
          <w:b/>
          <w:bCs/>
        </w:rPr>
      </w:pPr>
    </w:p>
    <w:p w:rsidR="005A1855" w:rsidRDefault="005A1855" w:rsidP="006950B6">
      <w:pPr>
        <w:ind w:firstLine="709"/>
        <w:jc w:val="center"/>
        <w:rPr>
          <w:b/>
          <w:bCs/>
        </w:rPr>
      </w:pPr>
    </w:p>
    <w:p w:rsidR="005A1855" w:rsidRDefault="005A1855" w:rsidP="006950B6">
      <w:pPr>
        <w:ind w:firstLine="709"/>
        <w:jc w:val="center"/>
        <w:rPr>
          <w:b/>
          <w:bCs/>
        </w:rPr>
      </w:pPr>
    </w:p>
    <w:p w:rsidR="005A1855" w:rsidRDefault="005A1855" w:rsidP="006950B6">
      <w:pPr>
        <w:ind w:firstLine="709"/>
        <w:jc w:val="center"/>
        <w:rPr>
          <w:b/>
          <w:bCs/>
        </w:rPr>
      </w:pPr>
    </w:p>
    <w:p w:rsidR="005A1855" w:rsidRDefault="005A1855" w:rsidP="006950B6">
      <w:pPr>
        <w:ind w:firstLine="709"/>
        <w:jc w:val="center"/>
        <w:rPr>
          <w:b/>
          <w:bCs/>
        </w:rPr>
      </w:pPr>
    </w:p>
    <w:p w:rsidR="005A1855" w:rsidRDefault="005A1855" w:rsidP="006950B6">
      <w:pPr>
        <w:ind w:firstLine="709"/>
        <w:jc w:val="center"/>
        <w:rPr>
          <w:b/>
          <w:bCs/>
        </w:rPr>
      </w:pPr>
    </w:p>
    <w:p w:rsidR="005A1855" w:rsidRPr="009B7431" w:rsidRDefault="005A1855" w:rsidP="006950B6">
      <w:pPr>
        <w:ind w:firstLine="709"/>
        <w:jc w:val="center"/>
        <w:rPr>
          <w:b/>
          <w:bCs/>
        </w:rPr>
      </w:pPr>
    </w:p>
    <w:p w:rsidR="005A1855" w:rsidRPr="009B7431" w:rsidRDefault="005A1855" w:rsidP="006950B6">
      <w:pPr>
        <w:ind w:firstLine="709"/>
        <w:jc w:val="both"/>
        <w:rPr>
          <w:b/>
          <w:bCs/>
        </w:rPr>
      </w:pPr>
      <w:r w:rsidRPr="009B7431">
        <w:rPr>
          <w:b/>
          <w:bCs/>
        </w:rPr>
        <w:t>1.</w:t>
      </w:r>
      <w:r w:rsidRPr="009B7431">
        <w:rPr>
          <w:b/>
          <w:bCs/>
        </w:rPr>
        <w:tab/>
        <w:t>Общие положения</w:t>
      </w:r>
    </w:p>
    <w:p w:rsidR="005A1855" w:rsidRPr="009B7431" w:rsidRDefault="005A1855" w:rsidP="006950B6">
      <w:pPr>
        <w:ind w:firstLine="709"/>
        <w:jc w:val="both"/>
        <w:rPr>
          <w:bCs/>
        </w:rPr>
      </w:pPr>
      <w:r w:rsidRPr="009B7431">
        <w:rPr>
          <w:bCs/>
        </w:rPr>
        <w:t>1.1.</w:t>
      </w:r>
      <w:r w:rsidRPr="009B7431">
        <w:rPr>
          <w:bCs/>
        </w:rPr>
        <w:tab/>
        <w:t>Трудовые отношения работников Муниципального  бюджетного общеобразовательного учреждения «Средняя общеобразовательная школа № 2 имени Героя Советского Союза Шамаева П.С. г. Петровска Саратовской области» регулируются Трудовым кодексом Российской Федерации.</w:t>
      </w:r>
    </w:p>
    <w:p w:rsidR="005A1855" w:rsidRPr="009B7431" w:rsidRDefault="005A1855" w:rsidP="006950B6">
      <w:pPr>
        <w:ind w:firstLine="709"/>
        <w:jc w:val="both"/>
        <w:rPr>
          <w:bCs/>
        </w:rPr>
      </w:pPr>
      <w:r w:rsidRPr="009B7431">
        <w:rPr>
          <w:bCs/>
        </w:rPr>
        <w:t>1.2.</w:t>
      </w:r>
      <w:r w:rsidRPr="009B7431">
        <w:rPr>
          <w:bCs/>
        </w:rPr>
        <w:tab/>
        <w:t>Настоящие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5A1855" w:rsidRPr="009B7431" w:rsidRDefault="005A1855" w:rsidP="006950B6">
      <w:pPr>
        <w:ind w:firstLine="709"/>
        <w:jc w:val="both"/>
        <w:rPr>
          <w:bCs/>
        </w:rPr>
      </w:pPr>
      <w:r w:rsidRPr="009B7431">
        <w:rPr>
          <w:bCs/>
        </w:rPr>
        <w:t>1.3.</w:t>
      </w:r>
      <w:r w:rsidRPr="009B7431">
        <w:rPr>
          <w:bCs/>
        </w:rPr>
        <w:tab/>
        <w:t>Индивидуальные обязанности работников предусматриваются в заключаемых с ними трудовых договорах.</w:t>
      </w:r>
    </w:p>
    <w:p w:rsidR="005A1855" w:rsidRPr="009B7431" w:rsidRDefault="005A1855" w:rsidP="006950B6">
      <w:pPr>
        <w:ind w:firstLine="709"/>
        <w:jc w:val="both"/>
        <w:rPr>
          <w:bCs/>
        </w:rPr>
      </w:pPr>
      <w:r w:rsidRPr="009B7431">
        <w:rPr>
          <w:bCs/>
        </w:rPr>
        <w:t>1.4.</w:t>
      </w:r>
      <w:r w:rsidRPr="009B7431">
        <w:rPr>
          <w:bCs/>
        </w:rPr>
        <w:tab/>
        <w:t>Текст Правил внутреннего трудового распорядка вывешивается в организации на видном месте.</w:t>
      </w:r>
    </w:p>
    <w:p w:rsidR="005A1855" w:rsidRPr="009B7431" w:rsidRDefault="005A1855" w:rsidP="006950B6">
      <w:pPr>
        <w:ind w:firstLine="709"/>
        <w:jc w:val="both"/>
        <w:rPr>
          <w:b/>
          <w:bCs/>
        </w:rPr>
      </w:pPr>
      <w:r w:rsidRPr="009B7431">
        <w:rPr>
          <w:b/>
          <w:bCs/>
        </w:rPr>
        <w:t>2.</w:t>
      </w:r>
      <w:r w:rsidRPr="009B7431">
        <w:rPr>
          <w:b/>
          <w:bCs/>
        </w:rPr>
        <w:tab/>
        <w:t>Основные права и обязанности работодателя:</w:t>
      </w:r>
    </w:p>
    <w:p w:rsidR="005A1855" w:rsidRPr="009B7431" w:rsidRDefault="005A1855" w:rsidP="006950B6">
      <w:pPr>
        <w:ind w:firstLine="709"/>
        <w:jc w:val="both"/>
        <w:rPr>
          <w:bCs/>
        </w:rPr>
      </w:pPr>
      <w:r w:rsidRPr="009B7431">
        <w:rPr>
          <w:bCs/>
        </w:rPr>
        <w:t>Работодатель имеет право:</w:t>
      </w:r>
    </w:p>
    <w:p w:rsidR="005A1855" w:rsidRPr="009B7431" w:rsidRDefault="005A1855" w:rsidP="00475945">
      <w:pPr>
        <w:jc w:val="both"/>
        <w:rPr>
          <w:bCs/>
        </w:rPr>
      </w:pPr>
      <w:r w:rsidRPr="009B7431">
        <w:rPr>
          <w:bCs/>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5A1855" w:rsidRPr="009B7431" w:rsidRDefault="005A1855" w:rsidP="00475945">
      <w:pPr>
        <w:jc w:val="both"/>
        <w:rPr>
          <w:bCs/>
        </w:rPr>
      </w:pPr>
      <w:r w:rsidRPr="009B7431">
        <w:rPr>
          <w:bCs/>
        </w:rPr>
        <w:t>- вести коллективные переговоры и заключать коллективные договоры;</w:t>
      </w:r>
    </w:p>
    <w:p w:rsidR="005A1855" w:rsidRPr="009B7431" w:rsidRDefault="005A1855" w:rsidP="00475945">
      <w:pPr>
        <w:jc w:val="both"/>
        <w:rPr>
          <w:bCs/>
        </w:rPr>
      </w:pPr>
      <w:r w:rsidRPr="009B7431">
        <w:rPr>
          <w:bCs/>
        </w:rPr>
        <w:t>- поощрять работников за добросовестный эффективный труд;</w:t>
      </w:r>
    </w:p>
    <w:p w:rsidR="005A1855" w:rsidRPr="009B7431" w:rsidRDefault="005A1855" w:rsidP="00475945">
      <w:pPr>
        <w:jc w:val="both"/>
        <w:rPr>
          <w:bCs/>
        </w:rPr>
      </w:pPr>
      <w:r w:rsidRPr="009B7431">
        <w:rPr>
          <w:bCs/>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5A1855" w:rsidRPr="009B7431" w:rsidRDefault="005A1855" w:rsidP="00475945">
      <w:pPr>
        <w:jc w:val="both"/>
        <w:rPr>
          <w:bCs/>
        </w:rPr>
      </w:pPr>
      <w:r w:rsidRPr="009B7431">
        <w:rPr>
          <w:bCs/>
        </w:rPr>
        <w:t>- 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5A1855" w:rsidRPr="009B7431" w:rsidRDefault="005A1855" w:rsidP="00475945">
      <w:pPr>
        <w:jc w:val="both"/>
        <w:rPr>
          <w:bCs/>
        </w:rPr>
      </w:pPr>
      <w:r w:rsidRPr="009B7431">
        <w:rPr>
          <w:bCs/>
        </w:rPr>
        <w:t>- принимать локальные нормативные акты;</w:t>
      </w:r>
    </w:p>
    <w:p w:rsidR="005A1855" w:rsidRPr="009B7431" w:rsidRDefault="005A1855" w:rsidP="00475945">
      <w:pPr>
        <w:jc w:val="both"/>
        <w:rPr>
          <w:bCs/>
        </w:rPr>
      </w:pPr>
      <w:r w:rsidRPr="009B7431">
        <w:rPr>
          <w:bCs/>
        </w:rPr>
        <w:t>- создавать объединения работодателей в целях представительства и защиты своих интересов и вступать в них;</w:t>
      </w:r>
    </w:p>
    <w:p w:rsidR="005A1855" w:rsidRPr="009B7431" w:rsidRDefault="005A1855" w:rsidP="006950B6">
      <w:pPr>
        <w:ind w:firstLine="709"/>
        <w:jc w:val="both"/>
        <w:rPr>
          <w:b/>
          <w:bCs/>
        </w:rPr>
      </w:pPr>
      <w:r w:rsidRPr="009B7431">
        <w:rPr>
          <w:b/>
          <w:bCs/>
        </w:rPr>
        <w:t>Работодатель обязан:</w:t>
      </w:r>
    </w:p>
    <w:p w:rsidR="005A1855" w:rsidRPr="009B7431" w:rsidRDefault="005A1855" w:rsidP="00475945">
      <w:pPr>
        <w:jc w:val="both"/>
        <w:rPr>
          <w:bCs/>
        </w:rPr>
      </w:pPr>
      <w:r w:rsidRPr="009B7431">
        <w:rPr>
          <w:bCs/>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A1855" w:rsidRPr="009B7431" w:rsidRDefault="005A1855" w:rsidP="00475945">
      <w:pPr>
        <w:jc w:val="both"/>
        <w:rPr>
          <w:bCs/>
        </w:rPr>
      </w:pPr>
      <w:r w:rsidRPr="009B7431">
        <w:rPr>
          <w:bCs/>
        </w:rPr>
        <w:t>- предоставлять работникам работу, обусловленную трудовым договором;</w:t>
      </w:r>
    </w:p>
    <w:p w:rsidR="005A1855" w:rsidRPr="009B7431" w:rsidRDefault="005A1855" w:rsidP="00475945">
      <w:pPr>
        <w:jc w:val="both"/>
        <w:rPr>
          <w:bCs/>
        </w:rPr>
      </w:pPr>
      <w:r w:rsidRPr="009B7431">
        <w:rPr>
          <w:bCs/>
        </w:rPr>
        <w:t>обеспечивать безопасность и условия труда, соответствующие государственным нормативным требованиям охраны труда;</w:t>
      </w:r>
    </w:p>
    <w:p w:rsidR="005A1855" w:rsidRPr="009B7431" w:rsidRDefault="005A1855" w:rsidP="00475945">
      <w:pPr>
        <w:jc w:val="both"/>
        <w:rPr>
          <w:bCs/>
        </w:rPr>
      </w:pPr>
      <w:r w:rsidRPr="009B7431">
        <w:rPr>
          <w:bCs/>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A1855" w:rsidRPr="009B7431" w:rsidRDefault="005A1855" w:rsidP="00475945">
      <w:pPr>
        <w:jc w:val="both"/>
        <w:rPr>
          <w:bCs/>
        </w:rPr>
      </w:pPr>
      <w:r w:rsidRPr="009B7431">
        <w:rPr>
          <w:bCs/>
        </w:rPr>
        <w:t>- обеспечивать работникам равную оплату за труд равной ценности;</w:t>
      </w:r>
    </w:p>
    <w:p w:rsidR="005A1855" w:rsidRPr="009B7431" w:rsidRDefault="005A1855" w:rsidP="00475945">
      <w:pPr>
        <w:jc w:val="both"/>
        <w:rPr>
          <w:bCs/>
        </w:rPr>
      </w:pPr>
      <w:r w:rsidRPr="009B7431">
        <w:rPr>
          <w:bCs/>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5A1855" w:rsidRPr="009B7431" w:rsidRDefault="005A1855" w:rsidP="00475945">
      <w:pPr>
        <w:jc w:val="both"/>
        <w:rPr>
          <w:bCs/>
        </w:rPr>
      </w:pPr>
      <w:r w:rsidRPr="009B7431">
        <w:rPr>
          <w:bCs/>
        </w:rPr>
        <w:t>- вести коллективные переговоры, а также заключать коллективный договор в порядке, установленном Трудовым кодексом;</w:t>
      </w:r>
    </w:p>
    <w:p w:rsidR="005A1855" w:rsidRPr="009B7431" w:rsidRDefault="005A1855" w:rsidP="00475945">
      <w:pPr>
        <w:jc w:val="both"/>
        <w:rPr>
          <w:bCs/>
        </w:rPr>
      </w:pPr>
      <w:r w:rsidRPr="009B7431">
        <w:rPr>
          <w:bCs/>
        </w:rPr>
        <w:t>- предоставлять представителям работников полную и достоверную информацию, необходимую для заключения коллективного договора</w:t>
      </w:r>
      <w:r w:rsidRPr="009B7431">
        <w:rPr>
          <w:b/>
          <w:bCs/>
        </w:rPr>
        <w:t>,</w:t>
      </w:r>
      <w:r w:rsidRPr="009B7431">
        <w:rPr>
          <w:bCs/>
        </w:rPr>
        <w:t xml:space="preserve"> соглашения и контроля за их выполнением;</w:t>
      </w:r>
    </w:p>
    <w:p w:rsidR="005A1855" w:rsidRPr="009B7431" w:rsidRDefault="005A1855" w:rsidP="00475945">
      <w:pPr>
        <w:jc w:val="both"/>
        <w:rPr>
          <w:bCs/>
        </w:rPr>
      </w:pPr>
      <w:r w:rsidRPr="009B7431">
        <w:rPr>
          <w:bCs/>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5A1855" w:rsidRPr="009B7431" w:rsidRDefault="005A1855" w:rsidP="00475945">
      <w:pPr>
        <w:jc w:val="both"/>
        <w:rPr>
          <w:bCs/>
        </w:rPr>
      </w:pPr>
      <w:r w:rsidRPr="009B7431">
        <w:rPr>
          <w:bCs/>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A1855" w:rsidRPr="009B7431" w:rsidRDefault="005A1855" w:rsidP="00475945">
      <w:pPr>
        <w:jc w:val="both"/>
        <w:rPr>
          <w:bCs/>
        </w:rPr>
      </w:pPr>
      <w:r w:rsidRPr="009B7431">
        <w:rPr>
          <w:bCs/>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A1855" w:rsidRPr="009B7431" w:rsidRDefault="005A1855" w:rsidP="00475945">
      <w:pPr>
        <w:jc w:val="both"/>
        <w:rPr>
          <w:bCs/>
        </w:rPr>
      </w:pPr>
      <w:r w:rsidRPr="009B7431">
        <w:rPr>
          <w:bCs/>
        </w:rPr>
        <w:t>- осуществлять обязательное социальное страхование работников в порядке, установленном федеральными законами;</w:t>
      </w:r>
    </w:p>
    <w:p w:rsidR="005A1855" w:rsidRPr="009B7431" w:rsidRDefault="005A1855" w:rsidP="00475945">
      <w:pPr>
        <w:jc w:val="both"/>
        <w:rPr>
          <w:bCs/>
        </w:rPr>
      </w:pPr>
      <w:r w:rsidRPr="009B7431">
        <w:rPr>
          <w:bCs/>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5A1855" w:rsidRPr="009B7431" w:rsidRDefault="005A1855" w:rsidP="00475945">
      <w:pPr>
        <w:jc w:val="both"/>
        <w:rPr>
          <w:bCs/>
        </w:rPr>
      </w:pPr>
      <w:r w:rsidRPr="009B7431">
        <w:rPr>
          <w:bCs/>
        </w:rPr>
        <w:t>- обеспечивать бытовые нужды работников, связанные с исполнением ими трудовых обязанностей;</w:t>
      </w:r>
    </w:p>
    <w:p w:rsidR="005A1855" w:rsidRPr="009B7431" w:rsidRDefault="005A1855" w:rsidP="00475945">
      <w:pPr>
        <w:jc w:val="both"/>
        <w:rPr>
          <w:bCs/>
        </w:rPr>
      </w:pPr>
      <w:r w:rsidRPr="009B7431">
        <w:rPr>
          <w:bCs/>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5A1855" w:rsidRPr="009B7431" w:rsidRDefault="005A1855" w:rsidP="00475945">
      <w:pPr>
        <w:jc w:val="both"/>
        <w:rPr>
          <w:bCs/>
        </w:rPr>
      </w:pPr>
      <w:r w:rsidRPr="009B7431">
        <w:rPr>
          <w:bCs/>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A1855" w:rsidRPr="009B7431" w:rsidRDefault="005A1855" w:rsidP="00475945">
      <w:pPr>
        <w:jc w:val="both"/>
        <w:rPr>
          <w:bCs/>
        </w:rPr>
      </w:pPr>
    </w:p>
    <w:p w:rsidR="005A1855" w:rsidRPr="009B7431" w:rsidRDefault="005A1855" w:rsidP="00D27228">
      <w:pPr>
        <w:ind w:firstLine="709"/>
        <w:jc w:val="center"/>
        <w:rPr>
          <w:b/>
          <w:bCs/>
        </w:rPr>
      </w:pPr>
      <w:r w:rsidRPr="009B7431">
        <w:rPr>
          <w:b/>
          <w:bCs/>
        </w:rPr>
        <w:t>3.</w:t>
      </w:r>
      <w:r w:rsidRPr="009B7431">
        <w:rPr>
          <w:b/>
          <w:bCs/>
        </w:rPr>
        <w:tab/>
        <w:t>Основные права и обязанности работника образовательной организации</w:t>
      </w:r>
    </w:p>
    <w:p w:rsidR="005A1855" w:rsidRPr="009B7431" w:rsidRDefault="005A1855" w:rsidP="006950B6">
      <w:pPr>
        <w:ind w:firstLine="709"/>
        <w:jc w:val="both"/>
        <w:rPr>
          <w:bCs/>
        </w:rPr>
      </w:pPr>
      <w:r w:rsidRPr="009B7431">
        <w:rPr>
          <w:bCs/>
        </w:rPr>
        <w:t>Работник имеет право на:</w:t>
      </w:r>
    </w:p>
    <w:p w:rsidR="005A1855" w:rsidRPr="009B7431" w:rsidRDefault="005A1855" w:rsidP="00475945">
      <w:pPr>
        <w:jc w:val="both"/>
        <w:rPr>
          <w:bCs/>
        </w:rPr>
      </w:pPr>
      <w:r w:rsidRPr="009B7431">
        <w:rPr>
          <w:bCs/>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5A1855" w:rsidRPr="009B7431" w:rsidRDefault="005A1855" w:rsidP="00475945">
      <w:pPr>
        <w:jc w:val="both"/>
        <w:rPr>
          <w:bCs/>
        </w:rPr>
      </w:pPr>
      <w:r w:rsidRPr="009B7431">
        <w:rPr>
          <w:bCs/>
        </w:rPr>
        <w:t>- предоставление ему работы, обусловленной трудовым договором;</w:t>
      </w:r>
    </w:p>
    <w:p w:rsidR="005A1855" w:rsidRPr="009B7431" w:rsidRDefault="005A1855" w:rsidP="00475945">
      <w:pPr>
        <w:jc w:val="both"/>
        <w:rPr>
          <w:bCs/>
        </w:rPr>
      </w:pPr>
      <w:r w:rsidRPr="009B7431">
        <w:rPr>
          <w:bCs/>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5A1855" w:rsidRPr="009B7431" w:rsidRDefault="005A1855" w:rsidP="00475945">
      <w:pPr>
        <w:jc w:val="both"/>
        <w:rPr>
          <w:bCs/>
        </w:rPr>
      </w:pPr>
      <w:r w:rsidRPr="009B7431">
        <w:rPr>
          <w:bCs/>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A1855" w:rsidRPr="009B7431" w:rsidRDefault="005A1855" w:rsidP="00475945">
      <w:pPr>
        <w:jc w:val="both"/>
        <w:rPr>
          <w:bCs/>
        </w:rPr>
      </w:pPr>
      <w:r w:rsidRPr="009B7431">
        <w:rPr>
          <w:bCs/>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A1855" w:rsidRPr="009B7431" w:rsidRDefault="005A1855" w:rsidP="00475945">
      <w:pPr>
        <w:jc w:val="both"/>
        <w:rPr>
          <w:bCs/>
        </w:rPr>
      </w:pPr>
      <w:r w:rsidRPr="009B7431">
        <w:rPr>
          <w:bCs/>
        </w:rPr>
        <w:t>- полную достоверную информацию об условиях труда и требованиях охраны труда на рабочем месте;</w:t>
      </w:r>
    </w:p>
    <w:p w:rsidR="005A1855" w:rsidRPr="009B7431" w:rsidRDefault="005A1855" w:rsidP="00475945">
      <w:pPr>
        <w:jc w:val="both"/>
        <w:rPr>
          <w:bCs/>
        </w:rPr>
      </w:pPr>
      <w:r w:rsidRPr="009B7431">
        <w:rPr>
          <w:bCs/>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5A1855" w:rsidRPr="009B7431" w:rsidRDefault="005A1855" w:rsidP="00475945">
      <w:pPr>
        <w:jc w:val="both"/>
        <w:rPr>
          <w:bCs/>
        </w:rPr>
      </w:pPr>
      <w:r w:rsidRPr="009B7431">
        <w:rPr>
          <w:bCs/>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A1855" w:rsidRPr="009B7431" w:rsidRDefault="005A1855" w:rsidP="00475945">
      <w:pPr>
        <w:jc w:val="both"/>
        <w:rPr>
          <w:bCs/>
        </w:rPr>
      </w:pPr>
      <w:r w:rsidRPr="009B7431">
        <w:rPr>
          <w:bCs/>
        </w:rPr>
        <w:t>- участие в управлении организацией в предусмотренных Трудовым кодексом, иными федеральными законами и коллективным договором формах;</w:t>
      </w:r>
    </w:p>
    <w:p w:rsidR="005A1855" w:rsidRPr="009B7431" w:rsidRDefault="005A1855" w:rsidP="00475945">
      <w:pPr>
        <w:jc w:val="both"/>
        <w:rPr>
          <w:bCs/>
        </w:rPr>
      </w:pPr>
      <w:r w:rsidRPr="009B7431">
        <w:rPr>
          <w:bCs/>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A1855" w:rsidRPr="009B7431" w:rsidRDefault="005A1855" w:rsidP="00475945">
      <w:pPr>
        <w:jc w:val="both"/>
        <w:rPr>
          <w:bCs/>
        </w:rPr>
      </w:pPr>
      <w:r w:rsidRPr="009B7431">
        <w:rPr>
          <w:bCs/>
        </w:rPr>
        <w:t>- защиту своих трудовых прав, свобод и законных интересов всеми не запрещенными законом способами;</w:t>
      </w:r>
    </w:p>
    <w:p w:rsidR="005A1855" w:rsidRPr="009B7431" w:rsidRDefault="005A1855" w:rsidP="00475945">
      <w:pPr>
        <w:jc w:val="both"/>
        <w:rPr>
          <w:bCs/>
        </w:rPr>
      </w:pPr>
      <w:r w:rsidRPr="009B7431">
        <w:rPr>
          <w:bCs/>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5A1855" w:rsidRPr="009B7431" w:rsidRDefault="005A1855" w:rsidP="00475945">
      <w:pPr>
        <w:jc w:val="both"/>
        <w:rPr>
          <w:bCs/>
        </w:rPr>
      </w:pPr>
      <w:r w:rsidRPr="009B7431">
        <w:rPr>
          <w:bCs/>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5A1855" w:rsidRPr="009B7431" w:rsidRDefault="005A1855" w:rsidP="00475945">
      <w:pPr>
        <w:jc w:val="both"/>
        <w:rPr>
          <w:bCs/>
        </w:rPr>
      </w:pPr>
      <w:r w:rsidRPr="009B7431">
        <w:rPr>
          <w:bCs/>
        </w:rPr>
        <w:t>- на получение квалификационной категории при успешном прохождении аттестации в соответствии с  Положением об аттестации педагогических  работников государственных, муниципальных организаций и организаций РФ;</w:t>
      </w:r>
    </w:p>
    <w:p w:rsidR="005A1855" w:rsidRPr="009B7431" w:rsidRDefault="005A1855" w:rsidP="00D27228">
      <w:pPr>
        <w:jc w:val="both"/>
        <w:rPr>
          <w:bCs/>
        </w:rPr>
      </w:pPr>
      <w:r w:rsidRPr="009B7431">
        <w:rPr>
          <w:bCs/>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образовательной организации;</w:t>
      </w:r>
    </w:p>
    <w:p w:rsidR="005A1855" w:rsidRPr="009B7431" w:rsidRDefault="005A1855" w:rsidP="00D27228">
      <w:pPr>
        <w:jc w:val="both"/>
        <w:rPr>
          <w:bCs/>
        </w:rPr>
      </w:pPr>
      <w:r w:rsidRPr="009B7431">
        <w:rPr>
          <w:bCs/>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5A1855" w:rsidRPr="009B7431" w:rsidRDefault="005A1855" w:rsidP="00D27228">
      <w:pPr>
        <w:jc w:val="both"/>
        <w:rPr>
          <w:bCs/>
        </w:rPr>
      </w:pPr>
      <w:r w:rsidRPr="009B7431">
        <w:rPr>
          <w:bCs/>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5A1855" w:rsidRPr="009B7431" w:rsidRDefault="005A1855" w:rsidP="006950B6">
      <w:pPr>
        <w:ind w:firstLine="709"/>
        <w:jc w:val="both"/>
        <w:rPr>
          <w:b/>
          <w:bCs/>
        </w:rPr>
      </w:pPr>
      <w:r w:rsidRPr="009B7431">
        <w:rPr>
          <w:b/>
          <w:bCs/>
        </w:rPr>
        <w:t>Работник обязан:</w:t>
      </w:r>
    </w:p>
    <w:p w:rsidR="005A1855" w:rsidRPr="009B7431" w:rsidRDefault="005A1855" w:rsidP="00D27228">
      <w:pPr>
        <w:jc w:val="both"/>
        <w:rPr>
          <w:bCs/>
        </w:rPr>
      </w:pPr>
      <w:r w:rsidRPr="009B7431">
        <w:rPr>
          <w:bCs/>
        </w:rPr>
        <w:t>- добросовестно исполнять свои трудовые обязанности, возложенные на него трудовым договором;</w:t>
      </w:r>
    </w:p>
    <w:p w:rsidR="005A1855" w:rsidRPr="009B7431" w:rsidRDefault="005A1855" w:rsidP="00D27228">
      <w:pPr>
        <w:jc w:val="both"/>
        <w:rPr>
          <w:bCs/>
        </w:rPr>
      </w:pPr>
      <w:r w:rsidRPr="009B7431">
        <w:rPr>
          <w:bCs/>
        </w:rPr>
        <w:t>- соблюдать правила внутреннего трудового распорядка организации;</w:t>
      </w:r>
    </w:p>
    <w:p w:rsidR="005A1855" w:rsidRPr="009B7431" w:rsidRDefault="005A1855" w:rsidP="00D27228">
      <w:pPr>
        <w:jc w:val="both"/>
        <w:rPr>
          <w:bCs/>
        </w:rPr>
      </w:pPr>
      <w:r w:rsidRPr="009B7431">
        <w:rPr>
          <w:bCs/>
        </w:rPr>
        <w:t>- соблюдать трудовую дисциплину;</w:t>
      </w:r>
    </w:p>
    <w:p w:rsidR="005A1855" w:rsidRPr="009B7431" w:rsidRDefault="005A1855" w:rsidP="00D27228">
      <w:pPr>
        <w:jc w:val="both"/>
        <w:rPr>
          <w:bCs/>
        </w:rPr>
      </w:pPr>
      <w:r w:rsidRPr="009B7431">
        <w:rPr>
          <w:bCs/>
        </w:rPr>
        <w:t>- выполнять установленные нормы труда;</w:t>
      </w:r>
    </w:p>
    <w:p w:rsidR="005A1855" w:rsidRPr="009B7431" w:rsidRDefault="005A1855" w:rsidP="00D27228">
      <w:pPr>
        <w:jc w:val="both"/>
        <w:rPr>
          <w:bCs/>
        </w:rPr>
      </w:pPr>
      <w:r w:rsidRPr="009B7431">
        <w:rPr>
          <w:bCs/>
        </w:rPr>
        <w:t>- строго выполнять обязанности, возложенные на него трудовым законодательством и Законом «Об образовании в РФ», Уставом образовательной организации,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Приказом Минздравсоцразвития №761-н от 26.08.2010 года;</w:t>
      </w:r>
    </w:p>
    <w:p w:rsidR="005A1855" w:rsidRPr="009B7431" w:rsidRDefault="005A1855" w:rsidP="00D27228">
      <w:pPr>
        <w:jc w:val="both"/>
        <w:rPr>
          <w:bCs/>
        </w:rPr>
      </w:pPr>
      <w:r w:rsidRPr="009B7431">
        <w:rPr>
          <w:bCs/>
        </w:rPr>
        <w:t>- соблюдать требования по охране труда и обеспечению безопасности труда;</w:t>
      </w:r>
    </w:p>
    <w:p w:rsidR="005A1855" w:rsidRPr="009B7431" w:rsidRDefault="005A1855" w:rsidP="00D27228">
      <w:pPr>
        <w:jc w:val="both"/>
        <w:rPr>
          <w:bCs/>
        </w:rPr>
      </w:pPr>
      <w:r w:rsidRPr="009B7431">
        <w:rPr>
          <w:bCs/>
        </w:rPr>
        <w:t>бережно относиться к имуществу работодателя  и других работников;</w:t>
      </w:r>
    </w:p>
    <w:p w:rsidR="005A1855" w:rsidRPr="009B7431" w:rsidRDefault="005A1855" w:rsidP="00D27228">
      <w:pPr>
        <w:jc w:val="both"/>
        <w:rPr>
          <w:bCs/>
        </w:rPr>
      </w:pPr>
      <w:r w:rsidRPr="009B7431">
        <w:rPr>
          <w:bCs/>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5A1855" w:rsidRPr="009B7431" w:rsidRDefault="005A1855" w:rsidP="00D27228">
      <w:pPr>
        <w:jc w:val="both"/>
        <w:rPr>
          <w:bCs/>
        </w:rPr>
      </w:pPr>
    </w:p>
    <w:p w:rsidR="005A1855" w:rsidRPr="009B7431" w:rsidRDefault="005A1855" w:rsidP="006950B6">
      <w:pPr>
        <w:ind w:firstLine="709"/>
        <w:jc w:val="both"/>
        <w:rPr>
          <w:b/>
          <w:bCs/>
        </w:rPr>
      </w:pPr>
      <w:r w:rsidRPr="009B7431">
        <w:rPr>
          <w:b/>
          <w:bCs/>
        </w:rPr>
        <w:t>4.</w:t>
      </w:r>
      <w:r w:rsidRPr="009B7431">
        <w:rPr>
          <w:b/>
          <w:bCs/>
        </w:rPr>
        <w:tab/>
        <w:t>Порядок приема, перевода и увольнения работников</w:t>
      </w:r>
    </w:p>
    <w:p w:rsidR="005A1855" w:rsidRPr="009B7431" w:rsidRDefault="005A1855" w:rsidP="00332FDB">
      <w:pPr>
        <w:jc w:val="both"/>
        <w:rPr>
          <w:bCs/>
        </w:rPr>
      </w:pPr>
      <w:r w:rsidRPr="009B7431">
        <w:rPr>
          <w:bCs/>
        </w:rPr>
        <w:t xml:space="preserve">        4.1.</w:t>
      </w:r>
      <w:r w:rsidRPr="009B7431">
        <w:rPr>
          <w:bCs/>
        </w:rPr>
        <w:tab/>
        <w:t>Порядок приема на работу:</w:t>
      </w:r>
    </w:p>
    <w:p w:rsidR="005A1855" w:rsidRPr="009B7431" w:rsidRDefault="005A1855" w:rsidP="0003068C">
      <w:pPr>
        <w:pStyle w:val="NoSpacing"/>
      </w:pPr>
      <w:r w:rsidRPr="009B7431">
        <w:t xml:space="preserve">        4.1.1.</w:t>
      </w:r>
      <w:r w:rsidRPr="009B7431">
        <w:tab/>
        <w:t>Работники реализуют свое право на труд путем заключения трудового договора о работе в данной  образовательной организации.</w:t>
      </w:r>
    </w:p>
    <w:p w:rsidR="005A1855" w:rsidRPr="009B7431" w:rsidRDefault="005A1855" w:rsidP="006950B6">
      <w:pPr>
        <w:ind w:firstLine="709"/>
        <w:jc w:val="both"/>
        <w:rPr>
          <w:bCs/>
        </w:rPr>
      </w:pPr>
      <w:r w:rsidRPr="009B7431">
        <w:rPr>
          <w:bCs/>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5A1855" w:rsidRPr="009B7431" w:rsidRDefault="005A1855" w:rsidP="006950B6">
      <w:pPr>
        <w:ind w:firstLine="709"/>
        <w:jc w:val="both"/>
        <w:rPr>
          <w:bCs/>
        </w:rPr>
      </w:pPr>
      <w:r w:rsidRPr="009B7431">
        <w:rPr>
          <w:bCs/>
        </w:rPr>
        <w:t>4.1.2.</w:t>
      </w:r>
      <w:r w:rsidRPr="009B7431">
        <w:rPr>
          <w:bCs/>
        </w:rPr>
        <w:tab/>
        <w:t>При приеме на работу педагогический работник обязан предъявить администрации образовательной организации:</w:t>
      </w:r>
    </w:p>
    <w:p w:rsidR="005A1855" w:rsidRPr="009B7431" w:rsidRDefault="005A1855" w:rsidP="00D27228">
      <w:pPr>
        <w:jc w:val="both"/>
        <w:rPr>
          <w:bCs/>
        </w:rPr>
      </w:pPr>
      <w:r w:rsidRPr="009B7431">
        <w:rPr>
          <w:bCs/>
        </w:rPr>
        <w:t>- паспорт или иной документ, удостоверяющий личность;</w:t>
      </w:r>
    </w:p>
    <w:p w:rsidR="005A1855" w:rsidRPr="009B7431" w:rsidRDefault="005A1855" w:rsidP="00D27228">
      <w:pPr>
        <w:jc w:val="both"/>
        <w:rPr>
          <w:bCs/>
        </w:rPr>
      </w:pPr>
      <w:r w:rsidRPr="009B7431">
        <w:rPr>
          <w:bCs/>
        </w:rPr>
        <w:t xml:space="preserve">- 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w:t>
      </w:r>
    </w:p>
    <w:p w:rsidR="005A1855" w:rsidRPr="009B7431" w:rsidRDefault="005A1855" w:rsidP="00D27228">
      <w:pPr>
        <w:jc w:val="both"/>
        <w:rPr>
          <w:bCs/>
        </w:rPr>
      </w:pPr>
      <w:r w:rsidRPr="009B7431">
        <w:rPr>
          <w:bCs/>
        </w:rPr>
        <w:t xml:space="preserve">- страховое свидетельство государственного пенсионного страхования; </w:t>
      </w:r>
    </w:p>
    <w:p w:rsidR="005A1855" w:rsidRPr="009B7431" w:rsidRDefault="005A1855" w:rsidP="00D27228">
      <w:pPr>
        <w:jc w:val="both"/>
        <w:rPr>
          <w:bCs/>
        </w:rPr>
      </w:pPr>
      <w:r w:rsidRPr="009B7431">
        <w:rPr>
          <w:bCs/>
        </w:rPr>
        <w:t xml:space="preserve">- документы воинского учета – для военнообязанных лиц; </w:t>
      </w:r>
    </w:p>
    <w:p w:rsidR="005A1855" w:rsidRPr="009B7431" w:rsidRDefault="005A1855" w:rsidP="00D27228">
      <w:pPr>
        <w:jc w:val="both"/>
        <w:rPr>
          <w:bCs/>
        </w:rPr>
      </w:pPr>
      <w:r w:rsidRPr="009B7431">
        <w:rPr>
          <w:bCs/>
        </w:rPr>
        <w:t>- документ об образовании, о квалификации или наличии специальных знаний.</w:t>
      </w:r>
    </w:p>
    <w:p w:rsidR="005A1855" w:rsidRPr="009B7431" w:rsidRDefault="005A1855" w:rsidP="00AE2018">
      <w:pPr>
        <w:jc w:val="both"/>
        <w:rPr>
          <w:bCs/>
        </w:rPr>
      </w:pPr>
      <w:r w:rsidRPr="009B7431">
        <w:rPr>
          <w:bCs/>
        </w:rPr>
        <w:t xml:space="preserve">- при поступлении на работу, требующую специальных знаний или специальной подготовки, медицинское заключение об отсутствии </w:t>
      </w:r>
    </w:p>
    <w:p w:rsidR="005A1855" w:rsidRPr="009B7431" w:rsidRDefault="005A1855" w:rsidP="00AE2018">
      <w:pPr>
        <w:jc w:val="both"/>
        <w:rPr>
          <w:bCs/>
        </w:rPr>
      </w:pPr>
      <w:r w:rsidRPr="009B7431">
        <w:rPr>
          <w:bCs/>
        </w:rPr>
        <w:t xml:space="preserve">противопоказаний по состоянию здоровья для работы в  образовательной организации (ст.213 ТК РФ, Закон «Об образовании в РФ»); </w:t>
      </w:r>
    </w:p>
    <w:p w:rsidR="005A1855" w:rsidRPr="009B7431" w:rsidRDefault="005A1855" w:rsidP="00AE2018">
      <w:pPr>
        <w:jc w:val="both"/>
        <w:rPr>
          <w:bCs/>
        </w:rPr>
      </w:pPr>
      <w:r w:rsidRPr="009B7431">
        <w:rPr>
          <w:bCs/>
        </w:rPr>
        <w:t>- справку о наличии (отсутствии) судимости и (или) факта уголовного преследования либо прекращения уголовного преследования по реабилитирующим основаниям.</w:t>
      </w:r>
    </w:p>
    <w:p w:rsidR="005A1855" w:rsidRPr="009B7431" w:rsidRDefault="005A1855" w:rsidP="006950B6">
      <w:pPr>
        <w:ind w:firstLine="709"/>
        <w:jc w:val="both"/>
        <w:rPr>
          <w:bCs/>
        </w:rPr>
      </w:pPr>
      <w:r w:rsidRPr="009B7431">
        <w:rPr>
          <w:bCs/>
        </w:rPr>
        <w:t>Лица, принимаемые на работу, требующую специальных знаний (педагогические, медицинские работники, библиотекари, водители и др.) в соответствии с квалификационными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5A1855" w:rsidRPr="009B7431" w:rsidRDefault="005A1855" w:rsidP="006950B6">
      <w:pPr>
        <w:ind w:firstLine="709"/>
        <w:jc w:val="both"/>
        <w:rPr>
          <w:bCs/>
        </w:rPr>
      </w:pPr>
      <w:r w:rsidRPr="009B7431">
        <w:rPr>
          <w:bCs/>
        </w:rPr>
        <w:t>Прием на работу в образовательную организацию без предъявления перечисленных документов не допускается. Вместе с тем администрация образовательной организации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5A1855" w:rsidRPr="009B7431" w:rsidRDefault="005A1855" w:rsidP="006950B6">
      <w:pPr>
        <w:ind w:firstLine="709"/>
        <w:jc w:val="both"/>
        <w:rPr>
          <w:bCs/>
        </w:rPr>
      </w:pPr>
      <w:r w:rsidRPr="009B7431">
        <w:rPr>
          <w:bCs/>
        </w:rPr>
        <w:t>4.1.3.</w:t>
      </w:r>
      <w:r w:rsidRPr="009B7431">
        <w:rPr>
          <w:bCs/>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5A1855" w:rsidRPr="009B7431" w:rsidRDefault="005A1855" w:rsidP="006950B6">
      <w:pPr>
        <w:ind w:firstLine="709"/>
        <w:jc w:val="both"/>
        <w:rPr>
          <w:bCs/>
        </w:rPr>
      </w:pPr>
      <w:r w:rsidRPr="009B7431">
        <w:rPr>
          <w:bCs/>
        </w:rPr>
        <w:t>4.1.4.</w:t>
      </w:r>
      <w:r w:rsidRPr="009B7431">
        <w:rPr>
          <w:bCs/>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организации,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образовательной организации.</w:t>
      </w:r>
    </w:p>
    <w:p w:rsidR="005A1855" w:rsidRPr="009B7431" w:rsidRDefault="005A1855" w:rsidP="006950B6">
      <w:pPr>
        <w:ind w:firstLine="709"/>
        <w:jc w:val="both"/>
        <w:rPr>
          <w:bCs/>
        </w:rPr>
      </w:pPr>
      <w:r w:rsidRPr="009B7431">
        <w:rPr>
          <w:bCs/>
        </w:rPr>
        <w:t xml:space="preserve">Трудовой договор, не оформленный в письменной форме, считается заключенным, если работник приступил к работе с разрешения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 </w:t>
      </w:r>
    </w:p>
    <w:p w:rsidR="005A1855" w:rsidRPr="009B7431" w:rsidRDefault="005A1855" w:rsidP="006950B6">
      <w:pPr>
        <w:ind w:firstLine="709"/>
        <w:jc w:val="both"/>
        <w:rPr>
          <w:bCs/>
        </w:rPr>
      </w:pPr>
      <w:r w:rsidRPr="009B7431">
        <w:rPr>
          <w:bCs/>
        </w:rPr>
        <w:t>4.1.5.</w:t>
      </w:r>
      <w:r w:rsidRPr="009B7431">
        <w:rPr>
          <w:bCs/>
        </w:rPr>
        <w:tab/>
        <w:t>В соответствии с приказом о приеме на работу администрация образовательной организации обязана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 225.</w:t>
      </w:r>
    </w:p>
    <w:p w:rsidR="005A1855" w:rsidRPr="009B7431" w:rsidRDefault="005A1855" w:rsidP="006950B6">
      <w:pPr>
        <w:ind w:firstLine="709"/>
        <w:jc w:val="both"/>
        <w:rPr>
          <w:bCs/>
        </w:rPr>
      </w:pPr>
      <w:r w:rsidRPr="009B7431">
        <w:rPr>
          <w:bCs/>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5A1855" w:rsidRPr="009B7431" w:rsidRDefault="005A1855" w:rsidP="006950B6">
      <w:pPr>
        <w:ind w:firstLine="709"/>
        <w:jc w:val="both"/>
        <w:rPr>
          <w:bCs/>
        </w:rPr>
      </w:pPr>
      <w:r w:rsidRPr="009B7431">
        <w:rPr>
          <w:bCs/>
        </w:rPr>
        <w:t>Трудовые книжки работников хранятся в  образовательной организации. Бланки трудовых книжек и вкладышей к ним хранятся в организации как документы строгой отчетности.</w:t>
      </w:r>
    </w:p>
    <w:p w:rsidR="005A1855" w:rsidRPr="009B7431" w:rsidRDefault="005A1855" w:rsidP="006950B6">
      <w:pPr>
        <w:ind w:firstLine="709"/>
        <w:jc w:val="both"/>
        <w:rPr>
          <w:bCs/>
        </w:rPr>
      </w:pPr>
      <w:r w:rsidRPr="009B7431">
        <w:rPr>
          <w:bCs/>
        </w:rPr>
        <w:t>Трудовые книжки руководителей образовательных организаций хранятся в органах управления образованием.</w:t>
      </w:r>
    </w:p>
    <w:p w:rsidR="005A1855" w:rsidRPr="009B7431" w:rsidRDefault="005A1855" w:rsidP="006950B6">
      <w:pPr>
        <w:ind w:firstLine="709"/>
        <w:jc w:val="both"/>
        <w:rPr>
          <w:bCs/>
        </w:rPr>
      </w:pPr>
      <w:r w:rsidRPr="009B7431">
        <w:rPr>
          <w:bCs/>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образовательной организации обязана ознакомить ее владельца под расписку в личной карточке формы Т-2.</w:t>
      </w:r>
    </w:p>
    <w:p w:rsidR="005A1855" w:rsidRPr="009B7431" w:rsidRDefault="005A1855" w:rsidP="006950B6">
      <w:pPr>
        <w:ind w:firstLine="709"/>
        <w:jc w:val="both"/>
        <w:rPr>
          <w:bCs/>
        </w:rPr>
      </w:pPr>
      <w:r w:rsidRPr="009B7431">
        <w:rPr>
          <w:bCs/>
        </w:rPr>
        <w:t>4.1.6.</w:t>
      </w:r>
      <w:r w:rsidRPr="009B7431">
        <w:rPr>
          <w:bCs/>
        </w:rPr>
        <w:tab/>
        <w:t>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образовательной организации, документов, предъявляемых при приеме на работу вместо трудовой книжки, аттестационного листа.</w:t>
      </w:r>
    </w:p>
    <w:p w:rsidR="005A1855" w:rsidRPr="009B7431" w:rsidRDefault="005A1855" w:rsidP="006950B6">
      <w:pPr>
        <w:ind w:firstLine="709"/>
        <w:jc w:val="both"/>
        <w:rPr>
          <w:bCs/>
        </w:rPr>
      </w:pPr>
      <w:r w:rsidRPr="009B7431">
        <w:rPr>
          <w:bCs/>
        </w:rPr>
        <w:t>Здесь же хранится один экземпляр письменного трудового договора.</w:t>
      </w:r>
    </w:p>
    <w:p w:rsidR="005A1855" w:rsidRPr="009B7431" w:rsidRDefault="005A1855" w:rsidP="006950B6">
      <w:pPr>
        <w:ind w:firstLine="709"/>
        <w:jc w:val="both"/>
        <w:rPr>
          <w:bCs/>
        </w:rPr>
      </w:pPr>
      <w:r w:rsidRPr="009B7431">
        <w:rPr>
          <w:bCs/>
        </w:rPr>
        <w:t>Личное дело работника хранится в  образовательной организации, в том числе и после увольнения, до достижения им возраста 75 лет.</w:t>
      </w:r>
    </w:p>
    <w:p w:rsidR="005A1855" w:rsidRPr="009B7431" w:rsidRDefault="005A1855" w:rsidP="006950B6">
      <w:pPr>
        <w:ind w:firstLine="709"/>
        <w:jc w:val="both"/>
        <w:rPr>
          <w:bCs/>
        </w:rPr>
      </w:pPr>
      <w:r w:rsidRPr="009B7431">
        <w:rPr>
          <w:bCs/>
        </w:rPr>
        <w:t>4.2.</w:t>
      </w:r>
      <w:r w:rsidRPr="009B7431">
        <w:rPr>
          <w:bCs/>
        </w:rPr>
        <w:tab/>
        <w:t>Перевод на другую работу.</w:t>
      </w:r>
    </w:p>
    <w:p w:rsidR="005A1855" w:rsidRPr="009B7431" w:rsidRDefault="005A1855" w:rsidP="006950B6">
      <w:pPr>
        <w:ind w:firstLine="709"/>
        <w:jc w:val="both"/>
        <w:rPr>
          <w:bCs/>
        </w:rPr>
      </w:pPr>
      <w:r w:rsidRPr="009B7431">
        <w:rPr>
          <w:bCs/>
        </w:rPr>
        <w:t>4.2.1.</w:t>
      </w:r>
      <w:r w:rsidRPr="009B7431">
        <w:rPr>
          <w:bCs/>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5A1855" w:rsidRPr="009B7431" w:rsidRDefault="005A1855" w:rsidP="006950B6">
      <w:pPr>
        <w:ind w:firstLine="709"/>
        <w:jc w:val="both"/>
        <w:rPr>
          <w:bCs/>
        </w:rPr>
      </w:pPr>
      <w:r w:rsidRPr="009B7431">
        <w:rPr>
          <w:bCs/>
        </w:rPr>
        <w:t>4.2.2.</w:t>
      </w:r>
      <w:r w:rsidRPr="009B7431">
        <w:rPr>
          <w:bCs/>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(п.5ч.1 ст.77 ТК РФ).</w:t>
      </w:r>
    </w:p>
    <w:p w:rsidR="005A1855" w:rsidRPr="009B7431" w:rsidRDefault="005A1855" w:rsidP="006950B6">
      <w:pPr>
        <w:ind w:firstLine="709"/>
        <w:jc w:val="both"/>
        <w:rPr>
          <w:bCs/>
        </w:rPr>
      </w:pPr>
      <w:r w:rsidRPr="009B7431">
        <w:rPr>
          <w:bCs/>
        </w:rPr>
        <w:t>Запрещается переводить и перемещать работника на работу, противопоказанную ему по состоянию здоровья.</w:t>
      </w:r>
    </w:p>
    <w:p w:rsidR="005A1855" w:rsidRPr="009B7431" w:rsidRDefault="005A1855" w:rsidP="006950B6">
      <w:pPr>
        <w:ind w:firstLine="709"/>
        <w:jc w:val="both"/>
        <w:rPr>
          <w:bCs/>
        </w:rPr>
      </w:pPr>
      <w:r w:rsidRPr="009B7431">
        <w:rPr>
          <w:bCs/>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(ст.72.2 ТК РФ).</w:t>
      </w:r>
    </w:p>
    <w:p w:rsidR="005A1855" w:rsidRPr="009B7431" w:rsidRDefault="005A1855" w:rsidP="006950B6">
      <w:pPr>
        <w:ind w:firstLine="709"/>
        <w:jc w:val="both"/>
        <w:rPr>
          <w:bCs/>
        </w:rPr>
      </w:pPr>
      <w:r w:rsidRPr="009B7431">
        <w:rPr>
          <w:bCs/>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5A1855" w:rsidRPr="009B7431" w:rsidRDefault="005A1855" w:rsidP="006950B6">
      <w:pPr>
        <w:ind w:firstLine="709"/>
        <w:jc w:val="both"/>
        <w:rPr>
          <w:bCs/>
        </w:rPr>
      </w:pPr>
      <w:r w:rsidRPr="009B7431">
        <w:rPr>
          <w:bCs/>
        </w:rPr>
        <w:t>4.2.3.</w:t>
      </w:r>
      <w:r w:rsidRPr="009B7431">
        <w:rPr>
          <w:bCs/>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5A1855" w:rsidRPr="009B7431" w:rsidRDefault="005A1855" w:rsidP="006950B6">
      <w:pPr>
        <w:ind w:firstLine="709"/>
        <w:jc w:val="both"/>
        <w:rPr>
          <w:bCs/>
        </w:rPr>
      </w:pPr>
      <w:r w:rsidRPr="009B7431">
        <w:rPr>
          <w:bCs/>
        </w:rPr>
        <w:t>4.3.</w:t>
      </w:r>
      <w:r w:rsidRPr="009B7431">
        <w:rPr>
          <w:bCs/>
        </w:rPr>
        <w:tab/>
        <w:t>Прекращение трудового договора.</w:t>
      </w:r>
    </w:p>
    <w:p w:rsidR="005A1855" w:rsidRPr="009B7431" w:rsidRDefault="005A1855" w:rsidP="006950B6">
      <w:pPr>
        <w:ind w:firstLine="709"/>
        <w:jc w:val="both"/>
        <w:rPr>
          <w:bCs/>
        </w:rPr>
      </w:pPr>
      <w:r w:rsidRPr="009B7431">
        <w:rPr>
          <w:bCs/>
        </w:rPr>
        <w:t>4.3.1.</w:t>
      </w:r>
      <w:r w:rsidRPr="009B7431">
        <w:rPr>
          <w:bCs/>
        </w:rPr>
        <w:tab/>
        <w:t>Прекращение трудового договора может иметь место только по основаниям, предусмотренным законодательством (ст.77 ТК РФ).</w:t>
      </w:r>
    </w:p>
    <w:p w:rsidR="005A1855" w:rsidRPr="009B7431" w:rsidRDefault="005A1855" w:rsidP="006950B6">
      <w:pPr>
        <w:ind w:firstLine="709"/>
        <w:jc w:val="both"/>
        <w:rPr>
          <w:bCs/>
        </w:rPr>
      </w:pPr>
      <w:r w:rsidRPr="009B7431">
        <w:rPr>
          <w:bCs/>
        </w:rPr>
        <w:t>4.3.2.</w:t>
      </w:r>
      <w:r w:rsidRPr="009B7431">
        <w:rPr>
          <w:bCs/>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5A1855" w:rsidRPr="009B7431" w:rsidRDefault="005A1855" w:rsidP="006950B6">
      <w:pPr>
        <w:ind w:firstLine="709"/>
        <w:jc w:val="both"/>
        <w:rPr>
          <w:bCs/>
        </w:rPr>
      </w:pPr>
      <w:r w:rsidRPr="009B7431">
        <w:rPr>
          <w:bCs/>
        </w:rPr>
        <w:t>4.3.3.</w:t>
      </w:r>
      <w:r w:rsidRPr="009B7431">
        <w:rPr>
          <w:bCs/>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5A1855" w:rsidRPr="009B7431" w:rsidRDefault="005A1855" w:rsidP="006950B6">
      <w:pPr>
        <w:ind w:firstLine="709"/>
        <w:jc w:val="both"/>
        <w:rPr>
          <w:bCs/>
        </w:rPr>
      </w:pPr>
      <w:r w:rsidRPr="009B7431">
        <w:rPr>
          <w:bCs/>
        </w:rPr>
        <w:t>4.3.4.</w:t>
      </w:r>
      <w:r w:rsidRPr="009B7431">
        <w:rPr>
          <w:bCs/>
        </w:rPr>
        <w:tab/>
        <w:t>Независимо от причины прекращения трудового договора администрация образовательной организации обязана:</w:t>
      </w:r>
    </w:p>
    <w:p w:rsidR="005A1855" w:rsidRPr="009B7431" w:rsidRDefault="005A1855" w:rsidP="00D27228">
      <w:pPr>
        <w:jc w:val="both"/>
        <w:rPr>
          <w:bCs/>
        </w:rPr>
      </w:pPr>
      <w:r w:rsidRPr="009B7431">
        <w:rPr>
          <w:bCs/>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5A1855" w:rsidRPr="009B7431" w:rsidRDefault="005A1855" w:rsidP="00D27228">
      <w:pPr>
        <w:jc w:val="both"/>
        <w:rPr>
          <w:bCs/>
        </w:rPr>
      </w:pPr>
      <w:r w:rsidRPr="009B7431">
        <w:rPr>
          <w:bCs/>
        </w:rPr>
        <w:t>- выдать работнику в день увольнения оформленную трудовую книжку и (или) сведения о трудовой деятельности, а также по заявлению работника копии документов, связанных с работой (ст.62 ТК РФ);</w:t>
      </w:r>
    </w:p>
    <w:p w:rsidR="005A1855" w:rsidRPr="009B7431" w:rsidRDefault="005A1855" w:rsidP="00D27228">
      <w:pPr>
        <w:jc w:val="both"/>
        <w:rPr>
          <w:bCs/>
        </w:rPr>
      </w:pPr>
      <w:r w:rsidRPr="009B7431">
        <w:rPr>
          <w:bCs/>
        </w:rPr>
        <w:t>- выплатить работнику в день увольнения все причитающиеся ему суммы.</w:t>
      </w:r>
    </w:p>
    <w:p w:rsidR="005A1855" w:rsidRPr="009B7431" w:rsidRDefault="005A1855" w:rsidP="00D27228">
      <w:pPr>
        <w:jc w:val="both"/>
        <w:rPr>
          <w:bCs/>
        </w:rPr>
      </w:pPr>
      <w:r w:rsidRPr="009B7431">
        <w:rPr>
          <w:bCs/>
        </w:rPr>
        <w:t>Днем увольнения считается последний день работы.</w:t>
      </w:r>
    </w:p>
    <w:p w:rsidR="005A1855" w:rsidRPr="009B7431" w:rsidRDefault="005A1855" w:rsidP="006950B6">
      <w:pPr>
        <w:ind w:firstLine="709"/>
        <w:jc w:val="both"/>
        <w:rPr>
          <w:bCs/>
        </w:rPr>
      </w:pPr>
      <w:r w:rsidRPr="009B7431">
        <w:rPr>
          <w:bCs/>
        </w:rPr>
        <w:t>4.3.5.</w:t>
      </w:r>
      <w:r w:rsidRPr="009B7431">
        <w:rPr>
          <w:bCs/>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5A1855" w:rsidRPr="009B7431" w:rsidRDefault="005A1855" w:rsidP="006950B6">
      <w:pPr>
        <w:ind w:firstLine="709"/>
        <w:jc w:val="both"/>
        <w:rPr>
          <w:bCs/>
        </w:rPr>
      </w:pPr>
      <w:r w:rsidRPr="009B7431">
        <w:rPr>
          <w:bCs/>
        </w:rPr>
        <w:t>4.3.6.</w:t>
      </w:r>
      <w:r w:rsidRPr="009B7431">
        <w:rPr>
          <w:bCs/>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5A1855" w:rsidRPr="009B7431" w:rsidRDefault="005A1855" w:rsidP="006950B6">
      <w:pPr>
        <w:ind w:firstLine="709"/>
        <w:jc w:val="both"/>
        <w:rPr>
          <w:bCs/>
        </w:rPr>
      </w:pPr>
      <w:r w:rsidRPr="009B7431">
        <w:rPr>
          <w:bCs/>
        </w:rPr>
        <w:t>4.3.7.</w:t>
      </w:r>
      <w:r w:rsidRPr="009B7431">
        <w:rPr>
          <w:bCs/>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5A1855" w:rsidRPr="009B7431" w:rsidRDefault="005A1855" w:rsidP="006950B6">
      <w:pPr>
        <w:ind w:firstLine="709"/>
        <w:jc w:val="both"/>
        <w:rPr>
          <w:bCs/>
        </w:rPr>
      </w:pPr>
    </w:p>
    <w:p w:rsidR="005A1855" w:rsidRPr="009B7431" w:rsidRDefault="005A1855" w:rsidP="00204AA5">
      <w:pPr>
        <w:ind w:firstLine="709"/>
        <w:jc w:val="center"/>
        <w:rPr>
          <w:b/>
          <w:bCs/>
        </w:rPr>
      </w:pPr>
      <w:r w:rsidRPr="009B7431">
        <w:rPr>
          <w:b/>
          <w:bCs/>
        </w:rPr>
        <w:t>5.</w:t>
      </w:r>
      <w:r w:rsidRPr="009B7431">
        <w:rPr>
          <w:b/>
          <w:bCs/>
        </w:rPr>
        <w:tab/>
        <w:t>Рабочее время и время отдыха.</w:t>
      </w:r>
    </w:p>
    <w:p w:rsidR="005A1855" w:rsidRPr="009B7431" w:rsidRDefault="005A1855" w:rsidP="006950B6">
      <w:pPr>
        <w:ind w:firstLine="709"/>
        <w:jc w:val="both"/>
        <w:rPr>
          <w:bCs/>
        </w:rPr>
      </w:pPr>
      <w:r w:rsidRPr="009B7431">
        <w:rPr>
          <w:bCs/>
        </w:rPr>
        <w:t>5.1.1.</w:t>
      </w:r>
      <w:r w:rsidRPr="009B7431">
        <w:rPr>
          <w:bCs/>
        </w:rPr>
        <w:tab/>
        <w:t>Рабочее время педагогических работников определяется Правилами внутреннего трудового распорядка образовательной организации, а также учебным расписанием и должностными обязанностями, возлагаемыми на них Уставом этого организации и трудовым договором,  календарным учебным графиком, графиком сменности.</w:t>
      </w:r>
    </w:p>
    <w:p w:rsidR="005A1855" w:rsidRPr="009B7431" w:rsidRDefault="005A1855" w:rsidP="006950B6">
      <w:pPr>
        <w:ind w:firstLine="709"/>
        <w:jc w:val="both"/>
        <w:rPr>
          <w:bCs/>
        </w:rPr>
      </w:pPr>
      <w:r w:rsidRPr="009B7431">
        <w:rPr>
          <w:bCs/>
        </w:rPr>
        <w:t>5.1.2.</w:t>
      </w:r>
      <w:r w:rsidRPr="009B7431">
        <w:rPr>
          <w:bCs/>
        </w:rPr>
        <w:tab/>
        <w:t>Для педагогических работников</w:t>
      </w:r>
      <w:r w:rsidRPr="009B7431">
        <w:rPr>
          <w:b/>
          <w:bCs/>
        </w:rPr>
        <w:t xml:space="preserve"> </w:t>
      </w:r>
      <w:r w:rsidRPr="009B7431">
        <w:rPr>
          <w:bCs/>
        </w:rPr>
        <w:t xml:space="preserve">образовательных организаций устанавливается сокращенная продолжительность рабочего времени – не более 36 часов в неделю. </w:t>
      </w:r>
    </w:p>
    <w:p w:rsidR="005A1855" w:rsidRPr="009B7431" w:rsidRDefault="005A1855" w:rsidP="006950B6">
      <w:pPr>
        <w:ind w:firstLine="709"/>
        <w:jc w:val="both"/>
        <w:rPr>
          <w:bCs/>
        </w:rPr>
      </w:pPr>
      <w:r w:rsidRPr="009B7431">
        <w:rPr>
          <w:bCs/>
        </w:rPr>
        <w:t>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организаций устанавливается ТК РФ и иными правовыми актами РФ с учетом особенностей их труда.</w:t>
      </w:r>
    </w:p>
    <w:p w:rsidR="005A1855" w:rsidRPr="009B7431" w:rsidRDefault="005A1855" w:rsidP="006950B6">
      <w:pPr>
        <w:ind w:firstLine="709"/>
        <w:jc w:val="both"/>
        <w:rPr>
          <w:bCs/>
        </w:rPr>
      </w:pPr>
      <w:r w:rsidRPr="009B7431">
        <w:rPr>
          <w:bCs/>
        </w:rPr>
        <w:t>5.1.3.</w:t>
      </w:r>
      <w:r w:rsidRPr="009B7431">
        <w:rPr>
          <w:bCs/>
        </w:rPr>
        <w:tab/>
        <w:t>Учебная нагрузка педагогического работника образовательной организации оговаривается в трудовом договоре.</w:t>
      </w:r>
    </w:p>
    <w:p w:rsidR="005A1855" w:rsidRPr="009B7431" w:rsidRDefault="005A1855" w:rsidP="006950B6">
      <w:pPr>
        <w:ind w:firstLine="709"/>
        <w:jc w:val="both"/>
        <w:rPr>
          <w:bCs/>
        </w:rPr>
      </w:pPr>
      <w:r w:rsidRPr="009B7431">
        <w:rPr>
          <w:bCs/>
        </w:rPr>
        <w:t>Объем учебной нагрузки (педагогической работы) устанавливается исходя из количества часов по учебному плану, программам, обеспеченности кадрами, других конкретных условий в данной общеобразовательной организации и не ограничивается верхним пределом.</w:t>
      </w:r>
    </w:p>
    <w:p w:rsidR="005A1855" w:rsidRPr="009B7431" w:rsidRDefault="005A1855" w:rsidP="006950B6">
      <w:pPr>
        <w:ind w:firstLine="709"/>
        <w:jc w:val="both"/>
        <w:rPr>
          <w:bCs/>
        </w:rPr>
      </w:pPr>
      <w:r w:rsidRPr="009B7431">
        <w:rPr>
          <w:bCs/>
        </w:rPr>
        <w:t>5.1.4.</w:t>
      </w:r>
      <w:r w:rsidRPr="009B7431">
        <w:rPr>
          <w:bCs/>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5A1855" w:rsidRPr="009B7431" w:rsidRDefault="005A1855" w:rsidP="006950B6">
      <w:pPr>
        <w:ind w:firstLine="709"/>
        <w:jc w:val="both"/>
        <w:rPr>
          <w:bCs/>
        </w:rPr>
      </w:pPr>
      <w:r w:rsidRPr="009B7431">
        <w:rPr>
          <w:bCs/>
        </w:rPr>
        <w:t>5.1.5.</w:t>
      </w:r>
      <w:r w:rsidRPr="009B7431">
        <w:rPr>
          <w:bCs/>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5A1855" w:rsidRPr="009B7431" w:rsidRDefault="005A1855" w:rsidP="006950B6">
      <w:pPr>
        <w:ind w:firstLine="709"/>
        <w:jc w:val="both"/>
        <w:rPr>
          <w:bCs/>
        </w:rPr>
      </w:pPr>
      <w:r w:rsidRPr="009B7431">
        <w:rPr>
          <w:bCs/>
        </w:rPr>
        <w:t>5.1.6.Трудовой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5A1855" w:rsidRPr="009B7431" w:rsidRDefault="005A1855" w:rsidP="00D27228">
      <w:pPr>
        <w:jc w:val="both"/>
        <w:rPr>
          <w:bCs/>
        </w:rPr>
      </w:pPr>
      <w:r w:rsidRPr="009B7431">
        <w:rPr>
          <w:bCs/>
        </w:rPr>
        <w:t>- по соглашению между работником и администрацией образовательной организации;</w:t>
      </w:r>
    </w:p>
    <w:p w:rsidR="005A1855" w:rsidRPr="009B7431" w:rsidRDefault="005A1855" w:rsidP="00B03B77">
      <w:pPr>
        <w:jc w:val="both"/>
        <w:rPr>
          <w:bCs/>
        </w:rPr>
      </w:pPr>
      <w:r w:rsidRPr="009B7431">
        <w:rPr>
          <w:bCs/>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5A1855" w:rsidRPr="009B7431" w:rsidRDefault="005A1855" w:rsidP="006950B6">
      <w:pPr>
        <w:ind w:firstLine="709"/>
        <w:jc w:val="both"/>
        <w:rPr>
          <w:bCs/>
        </w:rPr>
      </w:pPr>
      <w:r w:rsidRPr="009B7431">
        <w:rPr>
          <w:bCs/>
        </w:rPr>
        <w:t>5.1.7.</w:t>
      </w:r>
      <w:r w:rsidRPr="009B7431">
        <w:rPr>
          <w:bCs/>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5A1855" w:rsidRPr="009B7431" w:rsidRDefault="005A1855" w:rsidP="00D27228">
      <w:pPr>
        <w:jc w:val="both"/>
        <w:rPr>
          <w:bCs/>
        </w:rPr>
      </w:pPr>
      <w:r w:rsidRPr="009B7431">
        <w:rPr>
          <w:bCs/>
        </w:rPr>
        <w:t>- по взаимному согласию сторон;</w:t>
      </w:r>
    </w:p>
    <w:p w:rsidR="005A1855" w:rsidRPr="009B7431" w:rsidRDefault="005A1855" w:rsidP="00D27228">
      <w:pPr>
        <w:jc w:val="both"/>
        <w:rPr>
          <w:bCs/>
        </w:rPr>
      </w:pPr>
      <w:r w:rsidRPr="009B7431">
        <w:rPr>
          <w:bCs/>
        </w:rPr>
        <w:t>- по инициативе администрации в случае уменьшения количества часов по учебным планам и программам, сокращения количества классов (групп).</w:t>
      </w:r>
    </w:p>
    <w:p w:rsidR="005A1855" w:rsidRPr="009B7431" w:rsidRDefault="005A1855" w:rsidP="006950B6">
      <w:pPr>
        <w:ind w:firstLine="709"/>
        <w:jc w:val="both"/>
        <w:rPr>
          <w:bCs/>
        </w:rPr>
      </w:pPr>
      <w:r w:rsidRPr="009B7431">
        <w:rPr>
          <w:bCs/>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5A1855" w:rsidRPr="009B7431" w:rsidRDefault="005A1855" w:rsidP="006950B6">
      <w:pPr>
        <w:ind w:firstLine="709"/>
        <w:jc w:val="both"/>
        <w:rPr>
          <w:bCs/>
        </w:rPr>
      </w:pPr>
      <w:r w:rsidRPr="009B7431">
        <w:rPr>
          <w:bCs/>
        </w:rPr>
        <w:t>5.1.8.</w:t>
      </w:r>
      <w:r w:rsidRPr="009B7431">
        <w:rPr>
          <w:bCs/>
        </w:rPr>
        <w:tab/>
        <w:t>Об указанных изменениях работник должен быть поставлен в известность не позднее чем за два месяца.</w:t>
      </w:r>
    </w:p>
    <w:p w:rsidR="005A1855" w:rsidRPr="009B7431" w:rsidRDefault="005A1855" w:rsidP="006950B6">
      <w:pPr>
        <w:ind w:firstLine="709"/>
        <w:jc w:val="both"/>
        <w:rPr>
          <w:bCs/>
        </w:rPr>
      </w:pPr>
      <w:r w:rsidRPr="009B7431">
        <w:rPr>
          <w:bCs/>
        </w:rPr>
        <w:t>Если работник не согласен на продолжение работы в новых условиях, то трудовой договор прекращается (п.7 ст.77 ТК РФ).</w:t>
      </w:r>
    </w:p>
    <w:p w:rsidR="005A1855" w:rsidRPr="009B7431" w:rsidRDefault="005A1855" w:rsidP="006950B6">
      <w:pPr>
        <w:ind w:firstLine="709"/>
        <w:jc w:val="both"/>
        <w:rPr>
          <w:bCs/>
        </w:rPr>
      </w:pPr>
      <w:r w:rsidRPr="009B7431">
        <w:rPr>
          <w:bCs/>
        </w:rPr>
        <w:t>5.1.9.</w:t>
      </w:r>
      <w:r w:rsidRPr="009B7431">
        <w:rPr>
          <w:bCs/>
        </w:rPr>
        <w:tab/>
        <w:t>Для изменения учебной нагрузки по инициативе администрации согласие работника не требуется:</w:t>
      </w:r>
    </w:p>
    <w:p w:rsidR="005A1855" w:rsidRPr="009B7431" w:rsidRDefault="005A1855" w:rsidP="00D27228">
      <w:pPr>
        <w:jc w:val="both"/>
        <w:rPr>
          <w:bCs/>
        </w:rPr>
      </w:pPr>
      <w:r w:rsidRPr="009B7431">
        <w:rPr>
          <w:bCs/>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5A1855" w:rsidRPr="009B7431" w:rsidRDefault="005A1855" w:rsidP="00D27228">
      <w:pPr>
        <w:jc w:val="both"/>
        <w:rPr>
          <w:bCs/>
        </w:rPr>
      </w:pPr>
      <w:r w:rsidRPr="009B7431">
        <w:rPr>
          <w:bCs/>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 (ст. 72.2 ТК РФ). </w:t>
      </w:r>
    </w:p>
    <w:p w:rsidR="005A1855" w:rsidRPr="009B7431" w:rsidRDefault="005A1855" w:rsidP="006950B6">
      <w:pPr>
        <w:tabs>
          <w:tab w:val="left" w:pos="1620"/>
          <w:tab w:val="left" w:pos="1800"/>
          <w:tab w:val="left" w:pos="1980"/>
        </w:tabs>
        <w:ind w:firstLine="709"/>
        <w:jc w:val="both"/>
        <w:rPr>
          <w:bCs/>
        </w:rPr>
      </w:pPr>
      <w:r w:rsidRPr="009B7431">
        <w:rPr>
          <w:bCs/>
        </w:rPr>
        <w:t>5.1.10.</w:t>
      </w:r>
      <w:r w:rsidRPr="009B7431">
        <w:rPr>
          <w:bCs/>
        </w:rPr>
        <w:tab/>
        <w:t>Учебная нагрузка педагогическим работникам на новый учебный год устанавливается руководителем образовательной организации с учетом мнения выборного профсоюзного органа мнения трудового коллектива (обсуждение нагрузки на методических объединениях, педагогических 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5A1855" w:rsidRPr="009B7431" w:rsidRDefault="005A1855" w:rsidP="00B03B77">
      <w:pPr>
        <w:tabs>
          <w:tab w:val="left" w:pos="1620"/>
        </w:tabs>
        <w:ind w:firstLine="709"/>
        <w:jc w:val="both"/>
        <w:rPr>
          <w:b/>
          <w:bCs/>
        </w:rPr>
      </w:pPr>
      <w:r w:rsidRPr="009B7431">
        <w:rPr>
          <w:bCs/>
        </w:rPr>
        <w:t>5.1.11.</w:t>
      </w:r>
      <w:r w:rsidRPr="009B7431">
        <w:rPr>
          <w:bCs/>
        </w:rPr>
        <w:tab/>
        <w:t>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образовательной организации с учетом мнения выборного профсоюзного органа. Мотивированное мнение  должно быть оформлено в виде решения, принятого на специальном заседании с составлением соответствующего протокола.</w:t>
      </w:r>
      <w:r w:rsidRPr="009B7431">
        <w:rPr>
          <w:b/>
          <w:bCs/>
        </w:rPr>
        <w:t xml:space="preserve"> </w:t>
      </w:r>
    </w:p>
    <w:p w:rsidR="005A1855" w:rsidRPr="009B7431" w:rsidRDefault="005A1855" w:rsidP="006950B6">
      <w:pPr>
        <w:tabs>
          <w:tab w:val="left" w:pos="1620"/>
        </w:tabs>
        <w:ind w:firstLine="709"/>
        <w:jc w:val="both"/>
        <w:rPr>
          <w:bCs/>
        </w:rPr>
      </w:pPr>
      <w:r w:rsidRPr="009B7431">
        <w:rPr>
          <w:bCs/>
        </w:rPr>
        <w:t>5.1.12.</w:t>
      </w:r>
      <w:r w:rsidRPr="009B7431">
        <w:rPr>
          <w:bCs/>
        </w:rPr>
        <w:tab/>
        <w:t>При установлении учебной нагрузки на новый учебный год следует иметь в виду, что, как правило:</w:t>
      </w:r>
    </w:p>
    <w:p w:rsidR="005A1855" w:rsidRPr="009B7431" w:rsidRDefault="005A1855" w:rsidP="00D27228">
      <w:pPr>
        <w:jc w:val="both"/>
        <w:rPr>
          <w:bCs/>
        </w:rPr>
      </w:pPr>
      <w:r w:rsidRPr="009B7431">
        <w:rPr>
          <w:bCs/>
        </w:rPr>
        <w:t>- у педагогических работников должна сохраняться преемственность классов (групп) и объем учебной нагрузки;</w:t>
      </w:r>
    </w:p>
    <w:p w:rsidR="005A1855" w:rsidRPr="009B7431" w:rsidRDefault="005A1855" w:rsidP="00D27228">
      <w:pPr>
        <w:jc w:val="both"/>
        <w:rPr>
          <w:bCs/>
        </w:rPr>
      </w:pPr>
      <w:r w:rsidRPr="009B7431">
        <w:rPr>
          <w:bCs/>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
    <w:p w:rsidR="005A1855" w:rsidRPr="009B7431" w:rsidRDefault="005A1855" w:rsidP="006950B6">
      <w:pPr>
        <w:ind w:firstLine="709"/>
        <w:jc w:val="both"/>
        <w:rPr>
          <w:bCs/>
        </w:rPr>
      </w:pPr>
      <w:r w:rsidRPr="009B7431">
        <w:rPr>
          <w:bCs/>
        </w:rPr>
        <w:t>5.2.</w:t>
      </w:r>
      <w:r w:rsidRPr="009B7431">
        <w:rPr>
          <w:bCs/>
        </w:rPr>
        <w:tab/>
        <w:t>Учебное время учителя в школе определяется расписанием уроков.</w:t>
      </w:r>
    </w:p>
    <w:p w:rsidR="005A1855" w:rsidRPr="009B7431" w:rsidRDefault="005A1855" w:rsidP="006950B6">
      <w:pPr>
        <w:ind w:firstLine="709"/>
        <w:jc w:val="both"/>
        <w:rPr>
          <w:bCs/>
        </w:rPr>
      </w:pPr>
      <w:r w:rsidRPr="009B7431">
        <w:rPr>
          <w:bCs/>
        </w:rPr>
        <w:t>5.2.1.</w:t>
      </w:r>
      <w:r w:rsidRPr="009B7431">
        <w:rPr>
          <w:bCs/>
        </w:rPr>
        <w:tab/>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5A1855" w:rsidRPr="009B7431" w:rsidRDefault="005A1855" w:rsidP="006950B6">
      <w:pPr>
        <w:ind w:firstLine="709"/>
        <w:jc w:val="both"/>
        <w:rPr>
          <w:bCs/>
        </w:rPr>
      </w:pPr>
      <w:r w:rsidRPr="009B7431">
        <w:rPr>
          <w:bCs/>
        </w:rPr>
        <w:t>5.2.2.</w:t>
      </w:r>
      <w:r w:rsidRPr="009B7431">
        <w:rPr>
          <w:bCs/>
        </w:rPr>
        <w:tab/>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5A1855" w:rsidRPr="009B7431" w:rsidRDefault="005A1855" w:rsidP="006950B6">
      <w:pPr>
        <w:ind w:firstLine="709"/>
        <w:jc w:val="both"/>
        <w:rPr>
          <w:bCs/>
        </w:rPr>
      </w:pPr>
      <w:r w:rsidRPr="009B7431">
        <w:rPr>
          <w:bCs/>
        </w:rPr>
        <w:t>Часы, свободные от уроков, дежурств, участия во внеурочных мероприятиях, предусмотренных планом образовательной организации (заседания педагогического совета, родительские собрания и т.п.), учитель вправе использовать по своему усмотрению.</w:t>
      </w:r>
    </w:p>
    <w:p w:rsidR="005A1855" w:rsidRPr="009B7431" w:rsidRDefault="005A1855" w:rsidP="006950B6">
      <w:pPr>
        <w:ind w:firstLine="709"/>
        <w:jc w:val="both"/>
        <w:rPr>
          <w:bCs/>
        </w:rPr>
      </w:pPr>
      <w:r w:rsidRPr="009B7431">
        <w:rPr>
          <w:bCs/>
        </w:rPr>
        <w:t>5.3.</w:t>
      </w:r>
      <w:r w:rsidRPr="009B7431">
        <w:rPr>
          <w:bCs/>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5A1855" w:rsidRPr="009B7431" w:rsidRDefault="005A1855" w:rsidP="006950B6">
      <w:pPr>
        <w:ind w:firstLine="709"/>
        <w:jc w:val="both"/>
        <w:rPr>
          <w:bCs/>
        </w:rPr>
      </w:pPr>
      <w:r w:rsidRPr="009B7431">
        <w:rPr>
          <w:bCs/>
        </w:rPr>
        <w:t>5.3.1.</w:t>
      </w:r>
      <w:r w:rsidRPr="009B7431">
        <w:rPr>
          <w:bCs/>
        </w:rPr>
        <w:tab/>
        <w:t>Продолжительность урока 45, 40 или даже 35 минут установлена только для учащихся, поэтому пересчета рабочего времени учителей в академические часы не производится ни в течение учебного года, ни в каникулярный период.</w:t>
      </w:r>
    </w:p>
    <w:p w:rsidR="005A1855" w:rsidRPr="009B7431" w:rsidRDefault="005A1855" w:rsidP="006950B6">
      <w:pPr>
        <w:ind w:firstLine="709"/>
        <w:jc w:val="both"/>
        <w:rPr>
          <w:bCs/>
        </w:rPr>
      </w:pPr>
      <w:r w:rsidRPr="009B7431">
        <w:rPr>
          <w:bCs/>
        </w:rPr>
        <w:t>5.3.2.</w:t>
      </w:r>
      <w:r w:rsidRPr="009B7431">
        <w:rPr>
          <w:bCs/>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образовательной организации с учетом мнения выборного профсоюзного органа.</w:t>
      </w:r>
    </w:p>
    <w:p w:rsidR="005A1855" w:rsidRPr="009B7431" w:rsidRDefault="005A1855" w:rsidP="006950B6">
      <w:pPr>
        <w:ind w:firstLine="709"/>
        <w:jc w:val="both"/>
        <w:rPr>
          <w:bCs/>
        </w:rPr>
      </w:pPr>
      <w:r w:rsidRPr="009B7431">
        <w:rPr>
          <w:bCs/>
        </w:rPr>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организации.</w:t>
      </w:r>
    </w:p>
    <w:p w:rsidR="005A1855" w:rsidRPr="009B7431" w:rsidRDefault="005A1855" w:rsidP="006950B6">
      <w:pPr>
        <w:ind w:firstLine="709"/>
        <w:jc w:val="both"/>
        <w:rPr>
          <w:bCs/>
        </w:rPr>
      </w:pPr>
      <w:r w:rsidRPr="009B7431">
        <w:rPr>
          <w:bCs/>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5A1855" w:rsidRPr="009B7431" w:rsidRDefault="005A1855" w:rsidP="006950B6">
      <w:pPr>
        <w:ind w:firstLine="709"/>
        <w:jc w:val="both"/>
        <w:rPr>
          <w:bCs/>
        </w:rPr>
      </w:pPr>
      <w:r w:rsidRPr="009B7431">
        <w:rPr>
          <w:bCs/>
        </w:rPr>
        <w:t>5.3.3.</w:t>
      </w:r>
      <w:r w:rsidRPr="009B7431">
        <w:rPr>
          <w:bCs/>
        </w:rPr>
        <w:tab/>
        <w:t>Работа в выходные и праздничные дни запрещена. Привлечение отдельных работников образовательных организаций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5A1855" w:rsidRPr="009B7431" w:rsidRDefault="005A1855" w:rsidP="006950B6">
      <w:pPr>
        <w:ind w:firstLine="709"/>
        <w:jc w:val="both"/>
        <w:rPr>
          <w:bCs/>
        </w:rPr>
      </w:pPr>
      <w:r w:rsidRPr="009B7431">
        <w:rPr>
          <w:bCs/>
        </w:rPr>
        <w:t>5.3.4.</w:t>
      </w:r>
      <w:r w:rsidRPr="009B7431">
        <w:rPr>
          <w:bCs/>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5A1855" w:rsidRPr="009B7431" w:rsidRDefault="005A1855" w:rsidP="006950B6">
      <w:pPr>
        <w:ind w:firstLine="709"/>
        <w:jc w:val="both"/>
        <w:rPr>
          <w:bCs/>
        </w:rPr>
      </w:pPr>
      <w:r w:rsidRPr="009B7431">
        <w:rPr>
          <w:bCs/>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5A1855" w:rsidRPr="009B7431" w:rsidRDefault="005A1855" w:rsidP="006950B6">
      <w:pPr>
        <w:ind w:firstLine="709"/>
        <w:jc w:val="both"/>
        <w:rPr>
          <w:bCs/>
        </w:rPr>
      </w:pPr>
      <w:r w:rsidRPr="009B7431">
        <w:rPr>
          <w:bCs/>
        </w:rPr>
        <w:t>5.3.5.</w:t>
      </w:r>
      <w:r w:rsidRPr="009B7431">
        <w:rPr>
          <w:bCs/>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5A1855" w:rsidRPr="009B7431" w:rsidRDefault="005A1855" w:rsidP="006950B6">
      <w:pPr>
        <w:ind w:firstLine="709"/>
        <w:jc w:val="both"/>
        <w:rPr>
          <w:bCs/>
        </w:rPr>
      </w:pPr>
      <w:r w:rsidRPr="009B7431">
        <w:rPr>
          <w:bCs/>
        </w:rPr>
        <w:t>5.4.</w:t>
      </w:r>
      <w:r w:rsidRPr="009B7431">
        <w:rPr>
          <w:bCs/>
        </w:rPr>
        <w:tab/>
        <w:t xml:space="preserve">Руководитель образовательной организации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5A1855" w:rsidRPr="009B7431" w:rsidRDefault="005A1855" w:rsidP="006950B6">
      <w:pPr>
        <w:ind w:firstLine="709"/>
        <w:jc w:val="both"/>
        <w:rPr>
          <w:bCs/>
        </w:rPr>
      </w:pPr>
      <w:r w:rsidRPr="009B7431">
        <w:rPr>
          <w:bCs/>
        </w:rPr>
        <w:t>5.4.1.</w:t>
      </w:r>
      <w:r w:rsidRPr="009B7431">
        <w:rPr>
          <w:bCs/>
        </w:rPr>
        <w:tab/>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5A1855" w:rsidRPr="009B7431" w:rsidRDefault="005A1855" w:rsidP="006950B6">
      <w:pPr>
        <w:ind w:firstLine="709"/>
        <w:jc w:val="both"/>
        <w:rPr>
          <w:bCs/>
        </w:rPr>
      </w:pPr>
      <w:r w:rsidRPr="009B7431">
        <w:rPr>
          <w:bCs/>
        </w:rPr>
        <w:t>5.4.2.Общие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5A1855" w:rsidRPr="009B7431" w:rsidRDefault="005A1855" w:rsidP="006950B6">
      <w:pPr>
        <w:ind w:firstLine="709"/>
        <w:jc w:val="both"/>
        <w:rPr>
          <w:bCs/>
        </w:rPr>
      </w:pPr>
      <w:r w:rsidRPr="009B7431">
        <w:rPr>
          <w:bCs/>
        </w:rPr>
        <w:t>5.4.3.Время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организаций.</w:t>
      </w:r>
    </w:p>
    <w:p w:rsidR="005A1855" w:rsidRPr="009B7431" w:rsidRDefault="005A1855" w:rsidP="006950B6">
      <w:pPr>
        <w:ind w:firstLine="709"/>
        <w:jc w:val="both"/>
        <w:rPr>
          <w:bCs/>
        </w:rPr>
      </w:pPr>
      <w:r w:rsidRPr="009B7431">
        <w:rPr>
          <w:bCs/>
        </w:rPr>
        <w:t>В эти периоды педагогические работники привлекаются администрацией образовательной организации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5A1855" w:rsidRPr="009B7431" w:rsidRDefault="005A1855" w:rsidP="006950B6">
      <w:pPr>
        <w:ind w:firstLine="709"/>
        <w:jc w:val="both"/>
        <w:rPr>
          <w:bCs/>
        </w:rPr>
      </w:pPr>
      <w:r w:rsidRPr="009B7431">
        <w:rPr>
          <w:bCs/>
        </w:rPr>
        <w:t>5.4.4.Оплата труда педагогических работников и других категорий работников организации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5A1855" w:rsidRPr="009B7431" w:rsidRDefault="005A1855" w:rsidP="006950B6">
      <w:pPr>
        <w:ind w:firstLine="709"/>
        <w:jc w:val="both"/>
        <w:rPr>
          <w:bCs/>
        </w:rPr>
      </w:pPr>
      <w:r w:rsidRPr="009B7431">
        <w:rPr>
          <w:bCs/>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образовательной организации и др.), в пределах установленного им рабочего времени с сохранением установленной заработной платы.</w:t>
      </w:r>
    </w:p>
    <w:p w:rsidR="005A1855" w:rsidRPr="009B7431" w:rsidRDefault="005A1855" w:rsidP="006950B6">
      <w:pPr>
        <w:ind w:firstLine="709"/>
        <w:jc w:val="both"/>
        <w:rPr>
          <w:bCs/>
        </w:rPr>
      </w:pPr>
      <w:r w:rsidRPr="009B7431">
        <w:rPr>
          <w:bCs/>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5A1855" w:rsidRPr="009B7431" w:rsidRDefault="005A1855" w:rsidP="006950B6">
      <w:pPr>
        <w:ind w:firstLine="709"/>
        <w:jc w:val="both"/>
        <w:rPr>
          <w:bCs/>
        </w:rPr>
      </w:pPr>
      <w:r w:rsidRPr="009B7431">
        <w:rPr>
          <w:bCs/>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5A1855" w:rsidRPr="009B7431" w:rsidRDefault="005A1855" w:rsidP="006950B6">
      <w:pPr>
        <w:ind w:firstLine="709"/>
        <w:jc w:val="both"/>
        <w:rPr>
          <w:bCs/>
        </w:rPr>
      </w:pPr>
      <w:r w:rsidRPr="009B7431">
        <w:rPr>
          <w:bCs/>
        </w:rPr>
        <w:t>5.4.5.Очередность предоставления ежегодных оплачиваемых отпусков устанавливается администрацией образовательной организации по согласованию с выборным профсоюзном органом с учетом необходимости обеспечения нормальной работы организации и благоприятных условий для отдыха работников.</w:t>
      </w:r>
    </w:p>
    <w:p w:rsidR="005A1855" w:rsidRPr="009B7431" w:rsidRDefault="005A1855" w:rsidP="006950B6">
      <w:pPr>
        <w:ind w:firstLine="709"/>
        <w:jc w:val="both"/>
        <w:rPr>
          <w:bCs/>
        </w:rPr>
      </w:pPr>
      <w:r w:rsidRPr="009B7431">
        <w:rPr>
          <w:bCs/>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5A1855" w:rsidRPr="009B7431" w:rsidRDefault="005A1855" w:rsidP="006950B6">
      <w:pPr>
        <w:ind w:firstLine="709"/>
        <w:jc w:val="both"/>
        <w:rPr>
          <w:bCs/>
        </w:rPr>
      </w:pPr>
      <w:r w:rsidRPr="009B7431">
        <w:rPr>
          <w:bCs/>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5A1855" w:rsidRPr="009B7431" w:rsidRDefault="005A1855" w:rsidP="006950B6">
      <w:pPr>
        <w:ind w:firstLine="709"/>
        <w:jc w:val="both"/>
        <w:rPr>
          <w:bCs/>
        </w:rPr>
      </w:pPr>
      <w:r w:rsidRPr="009B7431">
        <w:rPr>
          <w:bCs/>
        </w:rPr>
        <w:t>Замена отпуска, части превышающего 28 календарных дней, денежной компенсацией допускается только с письменного заявления работника.</w:t>
      </w:r>
    </w:p>
    <w:p w:rsidR="005A1855" w:rsidRPr="009B7431" w:rsidRDefault="005A1855" w:rsidP="006950B6">
      <w:pPr>
        <w:ind w:firstLine="709"/>
        <w:jc w:val="both"/>
        <w:rPr>
          <w:bCs/>
        </w:rPr>
      </w:pPr>
      <w:r w:rsidRPr="009B7431">
        <w:rPr>
          <w:bCs/>
        </w:rPr>
        <w:t>Заработная плата за все время отпуска выплачивается не позднее чем за три дня до начала отпуска.</w:t>
      </w:r>
    </w:p>
    <w:p w:rsidR="005A1855" w:rsidRPr="009B7431" w:rsidRDefault="005A1855" w:rsidP="006950B6">
      <w:pPr>
        <w:ind w:firstLine="709"/>
        <w:jc w:val="both"/>
        <w:rPr>
          <w:bCs/>
        </w:rPr>
      </w:pPr>
      <w:r w:rsidRPr="009B7431">
        <w:rPr>
          <w:bCs/>
        </w:rPr>
        <w:t>5.5.</w:t>
      </w:r>
      <w:r w:rsidRPr="009B7431">
        <w:rPr>
          <w:bCs/>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5A1855" w:rsidRPr="009B7431" w:rsidRDefault="005A1855" w:rsidP="006950B6">
      <w:pPr>
        <w:ind w:firstLine="709"/>
        <w:jc w:val="both"/>
        <w:rPr>
          <w:bCs/>
        </w:rPr>
      </w:pPr>
      <w:r w:rsidRPr="009B7431">
        <w:rPr>
          <w:bCs/>
        </w:rPr>
        <w:t>5.5.1.</w:t>
      </w:r>
      <w:r w:rsidRPr="009B7431">
        <w:rPr>
          <w:bCs/>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5A1855" w:rsidRPr="009B7431" w:rsidRDefault="005A1855" w:rsidP="006950B6">
      <w:pPr>
        <w:ind w:firstLine="709"/>
        <w:jc w:val="both"/>
        <w:rPr>
          <w:bCs/>
        </w:rPr>
      </w:pPr>
      <w:r w:rsidRPr="009B7431">
        <w:rPr>
          <w:bCs/>
        </w:rPr>
        <w:t>5.5.2.</w:t>
      </w:r>
      <w:r w:rsidRPr="009B7431">
        <w:rPr>
          <w:bCs/>
        </w:rPr>
        <w:tab/>
        <w:t>Педагогическим работникам запрещается:</w:t>
      </w:r>
    </w:p>
    <w:p w:rsidR="005A1855" w:rsidRPr="009B7431" w:rsidRDefault="005A1855" w:rsidP="00D27228">
      <w:pPr>
        <w:jc w:val="both"/>
        <w:rPr>
          <w:bCs/>
        </w:rPr>
      </w:pPr>
      <w:r w:rsidRPr="009B7431">
        <w:rPr>
          <w:bCs/>
        </w:rPr>
        <w:t>- изменять по своему усмотрению расписание уроков (занятий) и график работы;</w:t>
      </w:r>
    </w:p>
    <w:p w:rsidR="005A1855" w:rsidRPr="009B7431" w:rsidRDefault="005A1855" w:rsidP="00D27228">
      <w:pPr>
        <w:jc w:val="both"/>
        <w:rPr>
          <w:bCs/>
        </w:rPr>
      </w:pPr>
      <w:r w:rsidRPr="009B7431">
        <w:rPr>
          <w:bCs/>
        </w:rPr>
        <w:t>- отменять, изменять продолжительность уроков (занятий) и перерывов (перемен) между ними;</w:t>
      </w:r>
    </w:p>
    <w:p w:rsidR="005A1855" w:rsidRPr="009B7431" w:rsidRDefault="005A1855" w:rsidP="00D27228">
      <w:pPr>
        <w:jc w:val="both"/>
        <w:rPr>
          <w:bCs/>
        </w:rPr>
      </w:pPr>
      <w:r w:rsidRPr="009B7431">
        <w:rPr>
          <w:bCs/>
        </w:rPr>
        <w:t>- удалять учащихся (воспитанников) с уроков (занятий);</w:t>
      </w:r>
    </w:p>
    <w:p w:rsidR="005A1855" w:rsidRPr="009B7431" w:rsidRDefault="005A1855" w:rsidP="00D27228">
      <w:pPr>
        <w:jc w:val="both"/>
        <w:rPr>
          <w:bCs/>
        </w:rPr>
      </w:pPr>
      <w:r w:rsidRPr="009B7431">
        <w:rPr>
          <w:bCs/>
        </w:rPr>
        <w:t>- курить в помещении образовательной организации;</w:t>
      </w:r>
    </w:p>
    <w:p w:rsidR="005A1855" w:rsidRPr="009B7431" w:rsidRDefault="005A1855" w:rsidP="00D27228">
      <w:pPr>
        <w:jc w:val="both"/>
        <w:rPr>
          <w:bCs/>
        </w:rPr>
      </w:pPr>
      <w:r w:rsidRPr="009B7431">
        <w:rPr>
          <w:bCs/>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5A1855" w:rsidRPr="009B7431" w:rsidRDefault="005A1855" w:rsidP="00D27228">
      <w:pPr>
        <w:jc w:val="both"/>
        <w:rPr>
          <w:bCs/>
        </w:rPr>
      </w:pPr>
      <w:r w:rsidRPr="009B7431">
        <w:rPr>
          <w:bCs/>
        </w:rPr>
        <w:t>- созывать в рабочее время собрания, заседания и всякого рода совещания по общественным делам;</w:t>
      </w:r>
    </w:p>
    <w:p w:rsidR="005A1855" w:rsidRPr="009B7431" w:rsidRDefault="005A1855" w:rsidP="00D27228">
      <w:pPr>
        <w:jc w:val="both"/>
        <w:rPr>
          <w:bCs/>
        </w:rPr>
      </w:pPr>
      <w:r w:rsidRPr="009B7431">
        <w:rPr>
          <w:bCs/>
        </w:rPr>
        <w:t>- присутствие на уроках (занятиях) посторонних лиц без разрешения администрации образовательной организации;</w:t>
      </w:r>
    </w:p>
    <w:p w:rsidR="005A1855" w:rsidRPr="009B7431" w:rsidRDefault="005A1855" w:rsidP="00D27228">
      <w:pPr>
        <w:jc w:val="both"/>
        <w:rPr>
          <w:bCs/>
        </w:rPr>
      </w:pPr>
      <w:r w:rsidRPr="009B7431">
        <w:rPr>
          <w:bCs/>
        </w:rPr>
        <w:t xml:space="preserve">- входить в класс (группу) после начала урока (занятия). Таким правом в исключительных случаях пользуется только руководитель образовательной организации и его заместители; </w:t>
      </w:r>
    </w:p>
    <w:p w:rsidR="005A1855" w:rsidRPr="009B7431" w:rsidRDefault="005A1855" w:rsidP="00D27228">
      <w:pPr>
        <w:jc w:val="both"/>
        <w:rPr>
          <w:bCs/>
        </w:rPr>
      </w:pPr>
      <w:r w:rsidRPr="009B7431">
        <w:rPr>
          <w:bCs/>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5A1855" w:rsidRPr="009B7431" w:rsidRDefault="005A1855" w:rsidP="00D27228">
      <w:pPr>
        <w:jc w:val="both"/>
        <w:rPr>
          <w:bCs/>
        </w:rPr>
      </w:pPr>
    </w:p>
    <w:p w:rsidR="005A1855" w:rsidRPr="009B7431" w:rsidRDefault="005A1855" w:rsidP="003D4D68">
      <w:pPr>
        <w:numPr>
          <w:ilvl w:val="0"/>
          <w:numId w:val="6"/>
        </w:numPr>
        <w:jc w:val="center"/>
        <w:rPr>
          <w:b/>
          <w:bCs/>
        </w:rPr>
      </w:pPr>
      <w:r w:rsidRPr="009B7431">
        <w:rPr>
          <w:b/>
          <w:bCs/>
        </w:rPr>
        <w:t>Поощрения за успехи в работе</w:t>
      </w:r>
    </w:p>
    <w:p w:rsidR="005A1855" w:rsidRPr="009B7431" w:rsidRDefault="005A1855" w:rsidP="006950B6">
      <w:pPr>
        <w:ind w:firstLine="709"/>
        <w:jc w:val="both"/>
        <w:rPr>
          <w:bCs/>
        </w:rPr>
      </w:pPr>
      <w:r w:rsidRPr="009B7431">
        <w:rPr>
          <w:bCs/>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5A1855" w:rsidRPr="009B7431" w:rsidRDefault="005A1855" w:rsidP="00D27228">
      <w:pPr>
        <w:jc w:val="both"/>
        <w:rPr>
          <w:bCs/>
        </w:rPr>
      </w:pPr>
      <w:r w:rsidRPr="009B7431">
        <w:rPr>
          <w:bCs/>
        </w:rPr>
        <w:t>- объявление благодарности;</w:t>
      </w:r>
    </w:p>
    <w:p w:rsidR="005A1855" w:rsidRPr="009B7431" w:rsidRDefault="005A1855" w:rsidP="00D27228">
      <w:pPr>
        <w:jc w:val="both"/>
        <w:rPr>
          <w:bCs/>
        </w:rPr>
      </w:pPr>
      <w:r w:rsidRPr="009B7431">
        <w:rPr>
          <w:bCs/>
        </w:rPr>
        <w:t>- выдача премии (приложение № 5);</w:t>
      </w:r>
    </w:p>
    <w:p w:rsidR="005A1855" w:rsidRPr="009B7431" w:rsidRDefault="005A1855" w:rsidP="00D27228">
      <w:pPr>
        <w:jc w:val="both"/>
        <w:rPr>
          <w:bCs/>
        </w:rPr>
      </w:pPr>
      <w:r w:rsidRPr="009B7431">
        <w:rPr>
          <w:bCs/>
        </w:rPr>
        <w:t>- награждение ценным подарком;</w:t>
      </w:r>
    </w:p>
    <w:p w:rsidR="005A1855" w:rsidRPr="009B7431" w:rsidRDefault="005A1855" w:rsidP="00D27228">
      <w:pPr>
        <w:jc w:val="both"/>
        <w:rPr>
          <w:bCs/>
        </w:rPr>
      </w:pPr>
      <w:r w:rsidRPr="009B7431">
        <w:rPr>
          <w:bCs/>
        </w:rPr>
        <w:t>- награждение почетной грамотой;</w:t>
      </w:r>
    </w:p>
    <w:p w:rsidR="005A1855" w:rsidRPr="009B7431" w:rsidRDefault="005A1855" w:rsidP="00D27228">
      <w:pPr>
        <w:jc w:val="both"/>
        <w:rPr>
          <w:bCs/>
        </w:rPr>
      </w:pPr>
      <w:r w:rsidRPr="009B7431">
        <w:rPr>
          <w:bCs/>
        </w:rPr>
        <w:t>- представление к званию лучшего по профессии.</w:t>
      </w:r>
    </w:p>
    <w:p w:rsidR="005A1855" w:rsidRPr="009B7431" w:rsidRDefault="005A1855" w:rsidP="006950B6">
      <w:pPr>
        <w:ind w:firstLine="709"/>
        <w:jc w:val="both"/>
        <w:rPr>
          <w:bCs/>
        </w:rPr>
      </w:pPr>
      <w:r w:rsidRPr="009B7431">
        <w:rPr>
          <w:bCs/>
        </w:rPr>
        <w:t>За особые трудовые заслуги перед обществом и государством работники могут быть представлены к государственным наградам.</w:t>
      </w:r>
    </w:p>
    <w:p w:rsidR="005A1855" w:rsidRPr="009B7431" w:rsidRDefault="005A1855" w:rsidP="006950B6">
      <w:pPr>
        <w:ind w:firstLine="709"/>
        <w:jc w:val="both"/>
        <w:rPr>
          <w:bCs/>
        </w:rPr>
      </w:pPr>
      <w:r w:rsidRPr="009B7431">
        <w:rPr>
          <w:bCs/>
        </w:rPr>
        <w:t>Поощрения объявляются в приказе по  образовательной организации, доводятся до сведения его коллектива и заносятся в трудовую книжку работника.</w:t>
      </w:r>
    </w:p>
    <w:p w:rsidR="005A1855" w:rsidRPr="009B7431" w:rsidRDefault="005A1855" w:rsidP="006950B6">
      <w:pPr>
        <w:ind w:firstLine="709"/>
        <w:jc w:val="both"/>
        <w:rPr>
          <w:bCs/>
        </w:rPr>
      </w:pPr>
      <w:r w:rsidRPr="009B7431">
        <w:rPr>
          <w:bCs/>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5A1855" w:rsidRDefault="005A1855" w:rsidP="006950B6">
      <w:pPr>
        <w:ind w:firstLine="709"/>
        <w:jc w:val="both"/>
        <w:rPr>
          <w:bCs/>
        </w:rPr>
      </w:pPr>
      <w:r w:rsidRPr="009B7431">
        <w:rPr>
          <w:bCs/>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5A1855" w:rsidRPr="009B7431" w:rsidRDefault="005A1855" w:rsidP="006950B6">
      <w:pPr>
        <w:ind w:firstLine="709"/>
        <w:jc w:val="both"/>
        <w:rPr>
          <w:bCs/>
        </w:rPr>
      </w:pPr>
    </w:p>
    <w:p w:rsidR="005A1855" w:rsidRPr="009B7431" w:rsidRDefault="005A1855" w:rsidP="003D4D68">
      <w:pPr>
        <w:ind w:firstLine="709"/>
        <w:jc w:val="center"/>
        <w:rPr>
          <w:b/>
          <w:bCs/>
        </w:rPr>
      </w:pPr>
      <w:r w:rsidRPr="009B7431">
        <w:rPr>
          <w:b/>
          <w:bCs/>
        </w:rPr>
        <w:t>7.</w:t>
      </w:r>
      <w:r w:rsidRPr="009B7431">
        <w:rPr>
          <w:b/>
          <w:bCs/>
        </w:rPr>
        <w:tab/>
        <w:t>Трудовая дисциплина</w:t>
      </w:r>
    </w:p>
    <w:p w:rsidR="005A1855" w:rsidRPr="009B7431" w:rsidRDefault="005A1855" w:rsidP="006950B6">
      <w:pPr>
        <w:ind w:firstLine="709"/>
        <w:jc w:val="both"/>
        <w:rPr>
          <w:bCs/>
        </w:rPr>
      </w:pPr>
      <w:r w:rsidRPr="009B7431">
        <w:rPr>
          <w:bCs/>
        </w:rPr>
        <w:t>7.1.</w:t>
      </w:r>
      <w:r w:rsidRPr="009B7431">
        <w:rPr>
          <w:bCs/>
        </w:rPr>
        <w:tab/>
        <w:t>Работники образовательных организаций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5A1855" w:rsidRPr="009B7431" w:rsidRDefault="005A1855" w:rsidP="006950B6">
      <w:pPr>
        <w:ind w:firstLine="709"/>
        <w:jc w:val="both"/>
        <w:rPr>
          <w:bCs/>
        </w:rPr>
      </w:pPr>
      <w:r w:rsidRPr="009B7431">
        <w:rPr>
          <w:bCs/>
        </w:rPr>
        <w:t>7.2.</w:t>
      </w:r>
      <w:r w:rsidRPr="009B7431">
        <w:rPr>
          <w:bCs/>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5A1855" w:rsidRPr="009B7431" w:rsidRDefault="005A1855" w:rsidP="00D27228">
      <w:pPr>
        <w:ind w:firstLine="709"/>
        <w:jc w:val="both"/>
        <w:rPr>
          <w:bCs/>
        </w:rPr>
      </w:pPr>
      <w:r w:rsidRPr="009B7431">
        <w:rPr>
          <w:bCs/>
        </w:rPr>
        <w:t>7.3.</w:t>
      </w:r>
      <w:r w:rsidRPr="009B7431">
        <w:rPr>
          <w:bCs/>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5A1855" w:rsidRPr="009B7431" w:rsidRDefault="005A1855" w:rsidP="00D27228">
      <w:pPr>
        <w:jc w:val="both"/>
        <w:rPr>
          <w:bCs/>
        </w:rPr>
      </w:pPr>
      <w:r w:rsidRPr="009B7431">
        <w:rPr>
          <w:bCs/>
        </w:rPr>
        <w:t>- замечание;</w:t>
      </w:r>
    </w:p>
    <w:p w:rsidR="005A1855" w:rsidRPr="009B7431" w:rsidRDefault="005A1855" w:rsidP="00D27228">
      <w:pPr>
        <w:jc w:val="both"/>
        <w:rPr>
          <w:bCs/>
        </w:rPr>
      </w:pPr>
      <w:r w:rsidRPr="009B7431">
        <w:rPr>
          <w:bCs/>
        </w:rPr>
        <w:t>- выговор;</w:t>
      </w:r>
    </w:p>
    <w:p w:rsidR="005A1855" w:rsidRPr="009B7431" w:rsidRDefault="005A1855" w:rsidP="00D27228">
      <w:pPr>
        <w:jc w:val="both"/>
        <w:rPr>
          <w:bCs/>
        </w:rPr>
      </w:pPr>
      <w:r w:rsidRPr="009B7431">
        <w:rPr>
          <w:bCs/>
        </w:rPr>
        <w:t>- увольнение по соответствующим основаниям.</w:t>
      </w:r>
    </w:p>
    <w:p w:rsidR="005A1855" w:rsidRPr="009B7431" w:rsidRDefault="005A1855" w:rsidP="006950B6">
      <w:pPr>
        <w:ind w:firstLine="709"/>
        <w:jc w:val="both"/>
        <w:rPr>
          <w:bCs/>
        </w:rPr>
      </w:pPr>
      <w:r w:rsidRPr="009B7431">
        <w:rPr>
          <w:bCs/>
        </w:rPr>
        <w:t>За один дисциплинарный проступок может быть применено только одно дисциплинарное взыскание.</w:t>
      </w:r>
    </w:p>
    <w:p w:rsidR="005A1855" w:rsidRPr="009B7431" w:rsidRDefault="005A1855" w:rsidP="006950B6">
      <w:pPr>
        <w:ind w:firstLine="709"/>
        <w:jc w:val="both"/>
        <w:rPr>
          <w:bCs/>
        </w:rPr>
      </w:pPr>
      <w:r w:rsidRPr="009B7431">
        <w:rPr>
          <w:bCs/>
        </w:rPr>
        <w:t>7.4.</w:t>
      </w:r>
      <w:r w:rsidRPr="009B7431">
        <w:rPr>
          <w:bCs/>
        </w:rPr>
        <w:tab/>
        <w:t>Не допускается применение дисциплинарных взысканий, не предусмотренных федеральными законами, уставами и положениями о дисциплине.</w:t>
      </w:r>
    </w:p>
    <w:p w:rsidR="005A1855" w:rsidRPr="009B7431" w:rsidRDefault="005A1855" w:rsidP="006950B6">
      <w:pPr>
        <w:ind w:firstLine="709"/>
        <w:jc w:val="both"/>
        <w:rPr>
          <w:bCs/>
        </w:rPr>
      </w:pPr>
      <w:r w:rsidRPr="009B7431">
        <w:rPr>
          <w:bCs/>
        </w:rPr>
        <w:t>Взыскание должно быть наложено администрацией образовательной организации в соответствии с его уставом, трудовым законодательством.</w:t>
      </w:r>
    </w:p>
    <w:p w:rsidR="005A1855" w:rsidRPr="009B7431" w:rsidRDefault="005A1855" w:rsidP="006950B6">
      <w:pPr>
        <w:ind w:firstLine="709"/>
        <w:jc w:val="both"/>
        <w:rPr>
          <w:bCs/>
        </w:rPr>
      </w:pPr>
      <w:r w:rsidRPr="009B7431">
        <w:rPr>
          <w:bCs/>
        </w:rPr>
        <w:t>7.5.</w:t>
      </w:r>
      <w:r w:rsidRPr="009B7431">
        <w:rPr>
          <w:bCs/>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5A1855" w:rsidRPr="009B7431" w:rsidRDefault="005A1855" w:rsidP="006950B6">
      <w:pPr>
        <w:ind w:firstLine="709"/>
        <w:jc w:val="both"/>
        <w:rPr>
          <w:bCs/>
        </w:rPr>
      </w:pPr>
      <w:r w:rsidRPr="009B7431">
        <w:rPr>
          <w:bCs/>
        </w:rPr>
        <w:t>7.6.</w:t>
      </w:r>
      <w:r w:rsidRPr="009B7431">
        <w:rPr>
          <w:bCs/>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5A1855" w:rsidRPr="009B7431" w:rsidRDefault="005A1855" w:rsidP="006950B6">
      <w:pPr>
        <w:ind w:firstLine="709"/>
        <w:jc w:val="both"/>
        <w:rPr>
          <w:bCs/>
        </w:rPr>
      </w:pPr>
      <w:r w:rsidRPr="009B7431">
        <w:rPr>
          <w:bCs/>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5A1855" w:rsidRPr="009B7431" w:rsidRDefault="005A1855" w:rsidP="006950B6">
      <w:pPr>
        <w:ind w:firstLine="709"/>
        <w:jc w:val="both"/>
        <w:rPr>
          <w:bCs/>
        </w:rPr>
      </w:pPr>
      <w:r w:rsidRPr="009B7431">
        <w:rPr>
          <w:bCs/>
        </w:rPr>
        <w:t>7.7. В соответствии со ст. 47 Закона «Об образовании в РФ» дисциплинарное расследование нарушений педагогическим работником образовательной организации норм профессионального поведения и (или) устава данного образовательной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5A1855" w:rsidRPr="009B7431" w:rsidRDefault="005A1855" w:rsidP="006950B6">
      <w:pPr>
        <w:ind w:firstLine="709"/>
        <w:jc w:val="both"/>
        <w:rPr>
          <w:bCs/>
        </w:rPr>
      </w:pPr>
      <w:r w:rsidRPr="009B7431">
        <w:rPr>
          <w:bCs/>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образовательной организации,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5A1855" w:rsidRPr="009B7431" w:rsidRDefault="005A1855" w:rsidP="006950B6">
      <w:pPr>
        <w:ind w:firstLine="709"/>
        <w:jc w:val="both"/>
        <w:rPr>
          <w:bCs/>
        </w:rPr>
      </w:pPr>
      <w:r w:rsidRPr="009B7431">
        <w:rPr>
          <w:bCs/>
        </w:rPr>
        <w:t>7.8.</w:t>
      </w:r>
      <w:r w:rsidRPr="009B7431">
        <w:rPr>
          <w:bCs/>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5A1855" w:rsidRPr="009B7431" w:rsidRDefault="005A1855" w:rsidP="006950B6">
      <w:pPr>
        <w:ind w:firstLine="709"/>
        <w:jc w:val="both"/>
        <w:rPr>
          <w:bCs/>
        </w:rPr>
      </w:pPr>
      <w:r w:rsidRPr="009B7431">
        <w:rPr>
          <w:bCs/>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5A1855" w:rsidRPr="009B7431" w:rsidRDefault="005A1855" w:rsidP="006950B6">
      <w:pPr>
        <w:ind w:firstLine="709"/>
        <w:jc w:val="both"/>
        <w:rPr>
          <w:bCs/>
        </w:rPr>
      </w:pPr>
      <w:r w:rsidRPr="009B7431">
        <w:rPr>
          <w:bCs/>
        </w:rPr>
        <w:t>7.9.</w:t>
      </w:r>
      <w:r w:rsidRPr="009B7431">
        <w:rPr>
          <w:bCs/>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5A1855" w:rsidRPr="009B7431" w:rsidRDefault="005A1855" w:rsidP="006950B6">
      <w:pPr>
        <w:ind w:firstLine="709"/>
        <w:jc w:val="both"/>
        <w:rPr>
          <w:bCs/>
        </w:rPr>
      </w:pPr>
      <w:r w:rsidRPr="009B7431">
        <w:rPr>
          <w:bCs/>
        </w:rPr>
        <w:t>В случае несогласия работника с наложенным на него дисциплинарным взысканием он вправе обратиться в комиссию по трудовым спорам образовательной организации, в суд, государственную инспекцию труда.</w:t>
      </w:r>
    </w:p>
    <w:p w:rsidR="005A1855" w:rsidRPr="009B7431" w:rsidRDefault="005A1855" w:rsidP="006950B6">
      <w:pPr>
        <w:ind w:firstLine="709"/>
        <w:jc w:val="both"/>
        <w:rPr>
          <w:bCs/>
        </w:rPr>
      </w:pPr>
      <w:r w:rsidRPr="009B7431">
        <w:rPr>
          <w:bCs/>
        </w:rPr>
        <w:t>7.10.</w:t>
      </w:r>
      <w:r w:rsidRPr="009B7431">
        <w:rPr>
          <w:bCs/>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5A1855" w:rsidRPr="009B7431" w:rsidRDefault="005A1855" w:rsidP="003D4D68">
      <w:pPr>
        <w:jc w:val="both"/>
        <w:rPr>
          <w:b/>
          <w:bCs/>
        </w:rPr>
      </w:pPr>
    </w:p>
    <w:p w:rsidR="005A1855" w:rsidRPr="009B7431" w:rsidRDefault="005A1855" w:rsidP="003D4D68">
      <w:pPr>
        <w:ind w:firstLine="709"/>
        <w:jc w:val="center"/>
        <w:rPr>
          <w:b/>
          <w:bCs/>
        </w:rPr>
      </w:pPr>
      <w:r w:rsidRPr="009B7431">
        <w:rPr>
          <w:b/>
          <w:bCs/>
        </w:rPr>
        <w:t>8.</w:t>
      </w:r>
      <w:r w:rsidRPr="009B7431">
        <w:rPr>
          <w:b/>
          <w:bCs/>
        </w:rPr>
        <w:tab/>
        <w:t>Техника безопасности и производственная санитария</w:t>
      </w:r>
    </w:p>
    <w:p w:rsidR="005A1855" w:rsidRPr="009B7431" w:rsidRDefault="005A1855" w:rsidP="006950B6">
      <w:pPr>
        <w:ind w:firstLine="709"/>
        <w:jc w:val="both"/>
        <w:rPr>
          <w:bCs/>
        </w:rPr>
      </w:pPr>
      <w:r w:rsidRPr="009B7431">
        <w:rPr>
          <w:bCs/>
        </w:rPr>
        <w:t>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образовательной организации; их нарушение влечет за собой применение дисциплинарных мер взыскания, предусмотренных в главе 7 настоящих правил.</w:t>
      </w:r>
    </w:p>
    <w:p w:rsidR="005A1855" w:rsidRPr="009B7431" w:rsidRDefault="005A1855" w:rsidP="006950B6">
      <w:pPr>
        <w:ind w:firstLine="709"/>
        <w:jc w:val="both"/>
        <w:rPr>
          <w:bCs/>
        </w:rPr>
      </w:pPr>
      <w:r w:rsidRPr="009B7431">
        <w:rPr>
          <w:bCs/>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5A1855" w:rsidRPr="009B7431" w:rsidRDefault="005A1855" w:rsidP="006950B6">
      <w:pPr>
        <w:ind w:firstLine="709"/>
        <w:jc w:val="both"/>
        <w:rPr>
          <w:bCs/>
        </w:rPr>
      </w:pPr>
      <w:r w:rsidRPr="009B7431">
        <w:rPr>
          <w:bCs/>
        </w:rPr>
        <w:t>Руководитель обязан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5A1855" w:rsidRPr="009B7431" w:rsidRDefault="005A1855" w:rsidP="006950B6">
      <w:pPr>
        <w:rPr>
          <w:bCs/>
        </w:rPr>
      </w:pPr>
    </w:p>
    <w:p w:rsidR="005A1855" w:rsidRPr="009B7431" w:rsidRDefault="005A1855" w:rsidP="006950B6">
      <w:pPr>
        <w:rPr>
          <w:bCs/>
        </w:rPr>
      </w:pPr>
    </w:p>
    <w:p w:rsidR="005A1855" w:rsidRPr="009B7431" w:rsidRDefault="005A1855" w:rsidP="006950B6">
      <w:pPr>
        <w:rPr>
          <w:bCs/>
        </w:rPr>
      </w:pPr>
    </w:p>
    <w:p w:rsidR="005A1855" w:rsidRPr="009B7431" w:rsidRDefault="005A1855" w:rsidP="00B229B3"/>
    <w:p w:rsidR="005A1855" w:rsidRPr="009B7431" w:rsidRDefault="005A1855" w:rsidP="00B229B3"/>
    <w:p w:rsidR="005A1855" w:rsidRPr="009B7431" w:rsidRDefault="005A1855" w:rsidP="00484CF6">
      <w:pPr>
        <w:pStyle w:val="Heading1"/>
        <w:jc w:val="right"/>
        <w:rPr>
          <w:b w:val="0"/>
          <w:sz w:val="24"/>
          <w:szCs w:val="24"/>
        </w:rPr>
      </w:pPr>
    </w:p>
    <w:p w:rsidR="005A1855" w:rsidRPr="009B7431" w:rsidRDefault="005A1855" w:rsidP="00484CF6">
      <w:pPr>
        <w:pStyle w:val="Heading1"/>
        <w:jc w:val="right"/>
        <w:rPr>
          <w:b w:val="0"/>
          <w:sz w:val="24"/>
          <w:szCs w:val="24"/>
        </w:rPr>
      </w:pPr>
    </w:p>
    <w:p w:rsidR="005A1855" w:rsidRPr="009B7431" w:rsidRDefault="005A1855" w:rsidP="00EC3EBB"/>
    <w:p w:rsidR="005A1855" w:rsidRPr="009B7431" w:rsidRDefault="005A1855" w:rsidP="00EC3EBB"/>
    <w:p w:rsidR="005A1855" w:rsidRPr="009B7431" w:rsidRDefault="005A1855" w:rsidP="00EC3EBB"/>
    <w:p w:rsidR="005A1855" w:rsidRPr="009B7431" w:rsidRDefault="005A1855" w:rsidP="00484CF6"/>
    <w:p w:rsidR="005A1855" w:rsidRPr="009B7431" w:rsidRDefault="005A1855" w:rsidP="00484CF6"/>
    <w:p w:rsidR="005A1855" w:rsidRPr="009B7431" w:rsidRDefault="005A1855" w:rsidP="00484CF6"/>
    <w:p w:rsidR="005A1855" w:rsidRPr="009B7431" w:rsidRDefault="005A1855" w:rsidP="00484CF6"/>
    <w:p w:rsidR="005A1855" w:rsidRPr="009B7431" w:rsidRDefault="005A1855" w:rsidP="00484CF6"/>
    <w:p w:rsidR="005A1855" w:rsidRPr="009B7431" w:rsidRDefault="005A1855" w:rsidP="00484CF6"/>
    <w:p w:rsidR="005A1855" w:rsidRPr="009B7431" w:rsidRDefault="005A1855" w:rsidP="00484CF6"/>
    <w:p w:rsidR="005A1855" w:rsidRPr="009B7431" w:rsidRDefault="005A1855" w:rsidP="009B7431">
      <w:pPr>
        <w:pStyle w:val="Heading1"/>
        <w:jc w:val="left"/>
        <w:rPr>
          <w:sz w:val="24"/>
          <w:szCs w:val="24"/>
        </w:rPr>
      </w:pPr>
    </w:p>
    <w:sectPr w:rsidR="005A1855" w:rsidRPr="009B7431" w:rsidSect="009B7431">
      <w:headerReference w:type="even" r:id="rId7"/>
      <w:headerReference w:type="default" r:id="rId8"/>
      <w:footerReference w:type="default" r:id="rId9"/>
      <w:pgSz w:w="11906" w:h="16838"/>
      <w:pgMar w:top="851" w:right="851" w:bottom="79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855" w:rsidRDefault="005A1855">
      <w:r>
        <w:separator/>
      </w:r>
    </w:p>
  </w:endnote>
  <w:endnote w:type="continuationSeparator" w:id="0">
    <w:p w:rsidR="005A1855" w:rsidRDefault="005A1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55" w:rsidRDefault="005A1855" w:rsidP="0075573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855" w:rsidRDefault="005A1855">
      <w:r>
        <w:separator/>
      </w:r>
    </w:p>
  </w:footnote>
  <w:footnote w:type="continuationSeparator" w:id="0">
    <w:p w:rsidR="005A1855" w:rsidRDefault="005A1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55" w:rsidRDefault="005A1855" w:rsidP="005445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1855" w:rsidRDefault="005A1855" w:rsidP="009B743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55" w:rsidRDefault="005A1855" w:rsidP="005445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A1855" w:rsidRDefault="005A1855" w:rsidP="009B743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27F"/>
    <w:multiLevelType w:val="hybridMultilevel"/>
    <w:tmpl w:val="03E84E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B4E73B6"/>
    <w:multiLevelType w:val="hybridMultilevel"/>
    <w:tmpl w:val="B31E1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927F7F"/>
    <w:multiLevelType w:val="hybridMultilevel"/>
    <w:tmpl w:val="4FEEBDE4"/>
    <w:lvl w:ilvl="0" w:tplc="AFCA8C3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8B642C2"/>
    <w:multiLevelType w:val="hybridMultilevel"/>
    <w:tmpl w:val="BC1CF196"/>
    <w:lvl w:ilvl="0" w:tplc="7B6426B8">
      <w:start w:val="6"/>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7BBC33CC"/>
    <w:multiLevelType w:val="hybridMultilevel"/>
    <w:tmpl w:val="C6A07D2E"/>
    <w:lvl w:ilvl="0" w:tplc="B8B6922A">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5"/>
  </w:num>
  <w:num w:numId="5">
    <w:abstractNumId w:val="0"/>
  </w:num>
  <w:num w:numId="6">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E1B"/>
    <w:rsid w:val="00000BA1"/>
    <w:rsid w:val="0001605B"/>
    <w:rsid w:val="00017B67"/>
    <w:rsid w:val="00026CBB"/>
    <w:rsid w:val="0003068C"/>
    <w:rsid w:val="000312F7"/>
    <w:rsid w:val="00045327"/>
    <w:rsid w:val="00056443"/>
    <w:rsid w:val="000608A1"/>
    <w:rsid w:val="00062213"/>
    <w:rsid w:val="00080B6A"/>
    <w:rsid w:val="00080C43"/>
    <w:rsid w:val="00086284"/>
    <w:rsid w:val="00091030"/>
    <w:rsid w:val="00094097"/>
    <w:rsid w:val="000A007F"/>
    <w:rsid w:val="000A43F0"/>
    <w:rsid w:val="000C1816"/>
    <w:rsid w:val="000C3E59"/>
    <w:rsid w:val="000D69DC"/>
    <w:rsid w:val="00103F09"/>
    <w:rsid w:val="001111F0"/>
    <w:rsid w:val="00111ADB"/>
    <w:rsid w:val="001205DD"/>
    <w:rsid w:val="00122461"/>
    <w:rsid w:val="0012274F"/>
    <w:rsid w:val="001254FC"/>
    <w:rsid w:val="001338A7"/>
    <w:rsid w:val="00137BF4"/>
    <w:rsid w:val="0014321F"/>
    <w:rsid w:val="001535C7"/>
    <w:rsid w:val="00154964"/>
    <w:rsid w:val="0015581B"/>
    <w:rsid w:val="00160E7D"/>
    <w:rsid w:val="0017080A"/>
    <w:rsid w:val="00176B9F"/>
    <w:rsid w:val="0017709D"/>
    <w:rsid w:val="001817C8"/>
    <w:rsid w:val="00186295"/>
    <w:rsid w:val="001866EA"/>
    <w:rsid w:val="00190333"/>
    <w:rsid w:val="001A1063"/>
    <w:rsid w:val="001A5CC0"/>
    <w:rsid w:val="001A5D76"/>
    <w:rsid w:val="001B7420"/>
    <w:rsid w:val="001C450E"/>
    <w:rsid w:val="001D22E3"/>
    <w:rsid w:val="001E2AA0"/>
    <w:rsid w:val="001F1DB1"/>
    <w:rsid w:val="001F2754"/>
    <w:rsid w:val="001F2DA6"/>
    <w:rsid w:val="00203152"/>
    <w:rsid w:val="00204AA5"/>
    <w:rsid w:val="002074E6"/>
    <w:rsid w:val="00207973"/>
    <w:rsid w:val="002111F4"/>
    <w:rsid w:val="002256AD"/>
    <w:rsid w:val="00251F35"/>
    <w:rsid w:val="00262F3C"/>
    <w:rsid w:val="00275ED5"/>
    <w:rsid w:val="002B20AA"/>
    <w:rsid w:val="002B632A"/>
    <w:rsid w:val="002B7050"/>
    <w:rsid w:val="002C0DB6"/>
    <w:rsid w:val="002C140E"/>
    <w:rsid w:val="002D6197"/>
    <w:rsid w:val="002D623F"/>
    <w:rsid w:val="002E30D2"/>
    <w:rsid w:val="002E58CA"/>
    <w:rsid w:val="002E61E1"/>
    <w:rsid w:val="002E7C43"/>
    <w:rsid w:val="002F00BE"/>
    <w:rsid w:val="002F067E"/>
    <w:rsid w:val="002F1854"/>
    <w:rsid w:val="002F65C2"/>
    <w:rsid w:val="003106A0"/>
    <w:rsid w:val="003160B3"/>
    <w:rsid w:val="00316B8A"/>
    <w:rsid w:val="00332B0C"/>
    <w:rsid w:val="00332FDB"/>
    <w:rsid w:val="003348D7"/>
    <w:rsid w:val="00347C23"/>
    <w:rsid w:val="00357550"/>
    <w:rsid w:val="00361177"/>
    <w:rsid w:val="00361281"/>
    <w:rsid w:val="00381364"/>
    <w:rsid w:val="00386770"/>
    <w:rsid w:val="0039176D"/>
    <w:rsid w:val="00396004"/>
    <w:rsid w:val="003A1853"/>
    <w:rsid w:val="003B2DBE"/>
    <w:rsid w:val="003C1287"/>
    <w:rsid w:val="003C1395"/>
    <w:rsid w:val="003D2A4B"/>
    <w:rsid w:val="003D4D68"/>
    <w:rsid w:val="003D537F"/>
    <w:rsid w:val="003E4235"/>
    <w:rsid w:val="003F559F"/>
    <w:rsid w:val="0040368E"/>
    <w:rsid w:val="00404D4B"/>
    <w:rsid w:val="0040507C"/>
    <w:rsid w:val="004077E9"/>
    <w:rsid w:val="00417F15"/>
    <w:rsid w:val="00432EA8"/>
    <w:rsid w:val="00436642"/>
    <w:rsid w:val="00436B79"/>
    <w:rsid w:val="00443C28"/>
    <w:rsid w:val="00453014"/>
    <w:rsid w:val="00470F04"/>
    <w:rsid w:val="004734FE"/>
    <w:rsid w:val="00475945"/>
    <w:rsid w:val="00477621"/>
    <w:rsid w:val="00484CF6"/>
    <w:rsid w:val="00490A91"/>
    <w:rsid w:val="004925AD"/>
    <w:rsid w:val="004A1C74"/>
    <w:rsid w:val="004A57D7"/>
    <w:rsid w:val="004B7790"/>
    <w:rsid w:val="004B7F96"/>
    <w:rsid w:val="004C0EC5"/>
    <w:rsid w:val="004C4000"/>
    <w:rsid w:val="004E39F8"/>
    <w:rsid w:val="004E542C"/>
    <w:rsid w:val="004E5831"/>
    <w:rsid w:val="004F53CE"/>
    <w:rsid w:val="00510527"/>
    <w:rsid w:val="00511CAE"/>
    <w:rsid w:val="0052082E"/>
    <w:rsid w:val="00527C89"/>
    <w:rsid w:val="00536ED1"/>
    <w:rsid w:val="00540710"/>
    <w:rsid w:val="005445BF"/>
    <w:rsid w:val="005459BF"/>
    <w:rsid w:val="005464A8"/>
    <w:rsid w:val="00553137"/>
    <w:rsid w:val="00555A51"/>
    <w:rsid w:val="005665DC"/>
    <w:rsid w:val="00590241"/>
    <w:rsid w:val="005916A8"/>
    <w:rsid w:val="005963D1"/>
    <w:rsid w:val="005A1855"/>
    <w:rsid w:val="005B21A3"/>
    <w:rsid w:val="005B3B47"/>
    <w:rsid w:val="005B3D41"/>
    <w:rsid w:val="005B5BD9"/>
    <w:rsid w:val="005B6001"/>
    <w:rsid w:val="005C0030"/>
    <w:rsid w:val="005C2A14"/>
    <w:rsid w:val="005D0337"/>
    <w:rsid w:val="005D280C"/>
    <w:rsid w:val="005D2958"/>
    <w:rsid w:val="005D3D0F"/>
    <w:rsid w:val="005F6A30"/>
    <w:rsid w:val="00612C52"/>
    <w:rsid w:val="00620AC2"/>
    <w:rsid w:val="0062638E"/>
    <w:rsid w:val="00632242"/>
    <w:rsid w:val="00633CA3"/>
    <w:rsid w:val="00652FF4"/>
    <w:rsid w:val="00672CD1"/>
    <w:rsid w:val="00672F08"/>
    <w:rsid w:val="00675D07"/>
    <w:rsid w:val="006831FC"/>
    <w:rsid w:val="00687B16"/>
    <w:rsid w:val="00694276"/>
    <w:rsid w:val="006950B6"/>
    <w:rsid w:val="00697E4F"/>
    <w:rsid w:val="006D18DE"/>
    <w:rsid w:val="006E5DA1"/>
    <w:rsid w:val="006F4E1D"/>
    <w:rsid w:val="006F6003"/>
    <w:rsid w:val="006F7859"/>
    <w:rsid w:val="007115F5"/>
    <w:rsid w:val="007121CF"/>
    <w:rsid w:val="00726A60"/>
    <w:rsid w:val="007321FE"/>
    <w:rsid w:val="007338DE"/>
    <w:rsid w:val="00735152"/>
    <w:rsid w:val="00736E08"/>
    <w:rsid w:val="00744262"/>
    <w:rsid w:val="007518E3"/>
    <w:rsid w:val="0075573C"/>
    <w:rsid w:val="0075624A"/>
    <w:rsid w:val="00765252"/>
    <w:rsid w:val="00771E41"/>
    <w:rsid w:val="007770C7"/>
    <w:rsid w:val="007771D9"/>
    <w:rsid w:val="00784135"/>
    <w:rsid w:val="00787146"/>
    <w:rsid w:val="00791D5C"/>
    <w:rsid w:val="0079347A"/>
    <w:rsid w:val="007A1F67"/>
    <w:rsid w:val="007A2F11"/>
    <w:rsid w:val="007A3E15"/>
    <w:rsid w:val="007A60F2"/>
    <w:rsid w:val="007C06E9"/>
    <w:rsid w:val="007D0651"/>
    <w:rsid w:val="007E105B"/>
    <w:rsid w:val="007E1714"/>
    <w:rsid w:val="007E1C08"/>
    <w:rsid w:val="007E6486"/>
    <w:rsid w:val="007F4CDA"/>
    <w:rsid w:val="007F6F3C"/>
    <w:rsid w:val="008014D6"/>
    <w:rsid w:val="008044A0"/>
    <w:rsid w:val="00810AE1"/>
    <w:rsid w:val="00813792"/>
    <w:rsid w:val="00820065"/>
    <w:rsid w:val="00822CF8"/>
    <w:rsid w:val="00824B5A"/>
    <w:rsid w:val="008309F4"/>
    <w:rsid w:val="00837D4C"/>
    <w:rsid w:val="008471B4"/>
    <w:rsid w:val="008475DB"/>
    <w:rsid w:val="008541F7"/>
    <w:rsid w:val="008569A6"/>
    <w:rsid w:val="00865365"/>
    <w:rsid w:val="00865764"/>
    <w:rsid w:val="00866ED9"/>
    <w:rsid w:val="00881DEE"/>
    <w:rsid w:val="00886EA1"/>
    <w:rsid w:val="008904F9"/>
    <w:rsid w:val="00891E08"/>
    <w:rsid w:val="00891E6B"/>
    <w:rsid w:val="00893A90"/>
    <w:rsid w:val="00895B58"/>
    <w:rsid w:val="00895EED"/>
    <w:rsid w:val="008A161E"/>
    <w:rsid w:val="008A1F03"/>
    <w:rsid w:val="008A3F14"/>
    <w:rsid w:val="008C0DCE"/>
    <w:rsid w:val="008D3FF1"/>
    <w:rsid w:val="008F28F6"/>
    <w:rsid w:val="008F39C2"/>
    <w:rsid w:val="008F5EC0"/>
    <w:rsid w:val="008F70A6"/>
    <w:rsid w:val="00904B6E"/>
    <w:rsid w:val="00912C7E"/>
    <w:rsid w:val="00915EE6"/>
    <w:rsid w:val="0091730E"/>
    <w:rsid w:val="00922CA6"/>
    <w:rsid w:val="00941F21"/>
    <w:rsid w:val="00947AF9"/>
    <w:rsid w:val="00950D6F"/>
    <w:rsid w:val="00970E39"/>
    <w:rsid w:val="009738C7"/>
    <w:rsid w:val="00994A2F"/>
    <w:rsid w:val="009A29FA"/>
    <w:rsid w:val="009A391A"/>
    <w:rsid w:val="009B115D"/>
    <w:rsid w:val="009B7431"/>
    <w:rsid w:val="009C336E"/>
    <w:rsid w:val="009C52D5"/>
    <w:rsid w:val="009D2528"/>
    <w:rsid w:val="009D41FC"/>
    <w:rsid w:val="009E3A64"/>
    <w:rsid w:val="009E415C"/>
    <w:rsid w:val="009F231F"/>
    <w:rsid w:val="00A06094"/>
    <w:rsid w:val="00A062D2"/>
    <w:rsid w:val="00A073CD"/>
    <w:rsid w:val="00A11BB7"/>
    <w:rsid w:val="00A13FFF"/>
    <w:rsid w:val="00A274E2"/>
    <w:rsid w:val="00A46829"/>
    <w:rsid w:val="00A542B4"/>
    <w:rsid w:val="00A63754"/>
    <w:rsid w:val="00A649AB"/>
    <w:rsid w:val="00A64AE7"/>
    <w:rsid w:val="00A659E2"/>
    <w:rsid w:val="00A70D04"/>
    <w:rsid w:val="00A74E02"/>
    <w:rsid w:val="00A7641F"/>
    <w:rsid w:val="00A84EDA"/>
    <w:rsid w:val="00AA0D54"/>
    <w:rsid w:val="00AA1034"/>
    <w:rsid w:val="00AA63AF"/>
    <w:rsid w:val="00AC55E3"/>
    <w:rsid w:val="00AD5C2D"/>
    <w:rsid w:val="00AE0541"/>
    <w:rsid w:val="00AE2018"/>
    <w:rsid w:val="00AE3361"/>
    <w:rsid w:val="00AE54FF"/>
    <w:rsid w:val="00AF4A7D"/>
    <w:rsid w:val="00B00752"/>
    <w:rsid w:val="00B01488"/>
    <w:rsid w:val="00B027CC"/>
    <w:rsid w:val="00B03B6E"/>
    <w:rsid w:val="00B03B77"/>
    <w:rsid w:val="00B064DD"/>
    <w:rsid w:val="00B12462"/>
    <w:rsid w:val="00B229B3"/>
    <w:rsid w:val="00B237B4"/>
    <w:rsid w:val="00B24399"/>
    <w:rsid w:val="00B2527D"/>
    <w:rsid w:val="00B376F0"/>
    <w:rsid w:val="00B5287F"/>
    <w:rsid w:val="00B5747E"/>
    <w:rsid w:val="00B577A6"/>
    <w:rsid w:val="00B61A52"/>
    <w:rsid w:val="00B7235F"/>
    <w:rsid w:val="00B7470F"/>
    <w:rsid w:val="00B930D2"/>
    <w:rsid w:val="00B93586"/>
    <w:rsid w:val="00B95665"/>
    <w:rsid w:val="00B960AF"/>
    <w:rsid w:val="00BA1A75"/>
    <w:rsid w:val="00BC10E0"/>
    <w:rsid w:val="00BC1C98"/>
    <w:rsid w:val="00BD53EA"/>
    <w:rsid w:val="00BD7856"/>
    <w:rsid w:val="00BF497A"/>
    <w:rsid w:val="00BF4E13"/>
    <w:rsid w:val="00C030F0"/>
    <w:rsid w:val="00C04F21"/>
    <w:rsid w:val="00C050C8"/>
    <w:rsid w:val="00C07AED"/>
    <w:rsid w:val="00C14CB3"/>
    <w:rsid w:val="00C319EC"/>
    <w:rsid w:val="00C354E9"/>
    <w:rsid w:val="00C35A8D"/>
    <w:rsid w:val="00C372EA"/>
    <w:rsid w:val="00C4589E"/>
    <w:rsid w:val="00C45E08"/>
    <w:rsid w:val="00C467D2"/>
    <w:rsid w:val="00C46838"/>
    <w:rsid w:val="00C555CC"/>
    <w:rsid w:val="00C57030"/>
    <w:rsid w:val="00C57CCC"/>
    <w:rsid w:val="00C603E3"/>
    <w:rsid w:val="00C606F4"/>
    <w:rsid w:val="00C612CA"/>
    <w:rsid w:val="00C65094"/>
    <w:rsid w:val="00C676DC"/>
    <w:rsid w:val="00C769C9"/>
    <w:rsid w:val="00C84826"/>
    <w:rsid w:val="00C90A85"/>
    <w:rsid w:val="00C9729D"/>
    <w:rsid w:val="00C9747A"/>
    <w:rsid w:val="00CD17E9"/>
    <w:rsid w:val="00CE29BE"/>
    <w:rsid w:val="00CF529B"/>
    <w:rsid w:val="00CF7FC5"/>
    <w:rsid w:val="00D178EE"/>
    <w:rsid w:val="00D27228"/>
    <w:rsid w:val="00D320D1"/>
    <w:rsid w:val="00D32885"/>
    <w:rsid w:val="00D35E1B"/>
    <w:rsid w:val="00D37EE0"/>
    <w:rsid w:val="00D47AFD"/>
    <w:rsid w:val="00D50D1A"/>
    <w:rsid w:val="00D53BF2"/>
    <w:rsid w:val="00D82279"/>
    <w:rsid w:val="00D83278"/>
    <w:rsid w:val="00D844E6"/>
    <w:rsid w:val="00D87302"/>
    <w:rsid w:val="00D87E86"/>
    <w:rsid w:val="00D909B6"/>
    <w:rsid w:val="00D921D4"/>
    <w:rsid w:val="00D92950"/>
    <w:rsid w:val="00DA0B69"/>
    <w:rsid w:val="00DB1AAF"/>
    <w:rsid w:val="00DB2716"/>
    <w:rsid w:val="00DB6175"/>
    <w:rsid w:val="00DC4022"/>
    <w:rsid w:val="00DC4D82"/>
    <w:rsid w:val="00DC7071"/>
    <w:rsid w:val="00DD5FFA"/>
    <w:rsid w:val="00DE3EDC"/>
    <w:rsid w:val="00DF141F"/>
    <w:rsid w:val="00DF5F6D"/>
    <w:rsid w:val="00DF6639"/>
    <w:rsid w:val="00E27EB8"/>
    <w:rsid w:val="00E32E15"/>
    <w:rsid w:val="00E35BE4"/>
    <w:rsid w:val="00E61AE0"/>
    <w:rsid w:val="00E675C7"/>
    <w:rsid w:val="00E75E16"/>
    <w:rsid w:val="00E84890"/>
    <w:rsid w:val="00E914CE"/>
    <w:rsid w:val="00E945EF"/>
    <w:rsid w:val="00EA2EAE"/>
    <w:rsid w:val="00EA5D8C"/>
    <w:rsid w:val="00EB1EEB"/>
    <w:rsid w:val="00EB6D6C"/>
    <w:rsid w:val="00EC3EBB"/>
    <w:rsid w:val="00ED1F64"/>
    <w:rsid w:val="00EE278C"/>
    <w:rsid w:val="00EE34D0"/>
    <w:rsid w:val="00EE4E96"/>
    <w:rsid w:val="00EE7ECC"/>
    <w:rsid w:val="00EF03C5"/>
    <w:rsid w:val="00EF6636"/>
    <w:rsid w:val="00F002D0"/>
    <w:rsid w:val="00F069F7"/>
    <w:rsid w:val="00F12DAD"/>
    <w:rsid w:val="00F146BC"/>
    <w:rsid w:val="00F151E4"/>
    <w:rsid w:val="00F25E87"/>
    <w:rsid w:val="00F303BE"/>
    <w:rsid w:val="00F360CA"/>
    <w:rsid w:val="00F44A88"/>
    <w:rsid w:val="00F6081B"/>
    <w:rsid w:val="00F62150"/>
    <w:rsid w:val="00F62EFF"/>
    <w:rsid w:val="00F75F38"/>
    <w:rsid w:val="00F81C89"/>
    <w:rsid w:val="00F9339B"/>
    <w:rsid w:val="00FC05F9"/>
    <w:rsid w:val="00FC3D1E"/>
    <w:rsid w:val="00FC4AD3"/>
    <w:rsid w:val="00FC7B7A"/>
    <w:rsid w:val="00FE03C4"/>
    <w:rsid w:val="00FE7AAF"/>
    <w:rsid w:val="00FF3F86"/>
    <w:rsid w:val="00FF5C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35E1B"/>
    <w:rPr>
      <w:rFonts w:ascii="Times New Roman" w:hAnsi="Times New Roman"/>
      <w:sz w:val="24"/>
      <w:szCs w:val="24"/>
    </w:rPr>
  </w:style>
  <w:style w:type="paragraph" w:styleId="Heading1">
    <w:name w:val="heading 1"/>
    <w:basedOn w:val="Normal"/>
    <w:next w:val="Normal"/>
    <w:link w:val="Heading1Char"/>
    <w:uiPriority w:val="99"/>
    <w:qFormat/>
    <w:rsid w:val="0079347A"/>
    <w:pPr>
      <w:keepNext/>
      <w:jc w:val="center"/>
      <w:outlineLvl w:val="0"/>
    </w:pPr>
    <w:rPr>
      <w:b/>
      <w:bCs/>
      <w:sz w:val="28"/>
      <w:szCs w:val="20"/>
    </w:rPr>
  </w:style>
  <w:style w:type="paragraph" w:styleId="Heading2">
    <w:name w:val="heading 2"/>
    <w:basedOn w:val="Normal"/>
    <w:next w:val="Normal"/>
    <w:link w:val="Heading2Char"/>
    <w:uiPriority w:val="99"/>
    <w:qFormat/>
    <w:rsid w:val="00EF6636"/>
    <w:pPr>
      <w:keepNext/>
      <w:jc w:val="center"/>
      <w:outlineLvl w:val="1"/>
    </w:pPr>
    <w:rPr>
      <w:b/>
      <w:bCs/>
    </w:rPr>
  </w:style>
  <w:style w:type="paragraph" w:styleId="Heading3">
    <w:name w:val="heading 3"/>
    <w:basedOn w:val="Normal"/>
    <w:link w:val="Heading3Char"/>
    <w:uiPriority w:val="99"/>
    <w:qFormat/>
    <w:rsid w:val="00EF6636"/>
    <w:pPr>
      <w:spacing w:before="100" w:beforeAutospacing="1" w:after="100" w:afterAutospacing="1"/>
      <w:outlineLvl w:val="2"/>
    </w:pPr>
    <w:rPr>
      <w:b/>
      <w:bCs/>
      <w:color w:val="000000"/>
      <w:sz w:val="27"/>
      <w:szCs w:val="27"/>
    </w:rPr>
  </w:style>
  <w:style w:type="paragraph" w:styleId="Heading7">
    <w:name w:val="heading 7"/>
    <w:basedOn w:val="Normal"/>
    <w:next w:val="Normal"/>
    <w:link w:val="Heading7Char"/>
    <w:uiPriority w:val="99"/>
    <w:qFormat/>
    <w:rsid w:val="00EF6636"/>
    <w:pPr>
      <w:widowControl w:val="0"/>
      <w:autoSpaceDE w:val="0"/>
      <w:autoSpaceDN w:val="0"/>
      <w:adjustRightInd w:val="0"/>
      <w:spacing w:before="240" w:after="60"/>
      <w:outlineLvl w:val="6"/>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347A"/>
    <w:rPr>
      <w:rFonts w:ascii="Times New Roman" w:hAnsi="Times New Roman" w:cs="Times New Roman"/>
      <w:b/>
      <w:bCs/>
      <w:sz w:val="28"/>
    </w:rPr>
  </w:style>
  <w:style w:type="character" w:customStyle="1" w:styleId="Heading2Char">
    <w:name w:val="Heading 2 Char"/>
    <w:basedOn w:val="DefaultParagraphFont"/>
    <w:link w:val="Heading2"/>
    <w:uiPriority w:val="99"/>
    <w:locked/>
    <w:rsid w:val="00EF6636"/>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EF6636"/>
    <w:rPr>
      <w:rFonts w:ascii="Times New Roman" w:hAnsi="Times New Roman" w:cs="Times New Roman"/>
      <w:b/>
      <w:bCs/>
      <w:color w:val="000000"/>
      <w:sz w:val="27"/>
      <w:szCs w:val="27"/>
    </w:rPr>
  </w:style>
  <w:style w:type="character" w:customStyle="1" w:styleId="Heading7Char">
    <w:name w:val="Heading 7 Char"/>
    <w:basedOn w:val="DefaultParagraphFont"/>
    <w:link w:val="Heading7"/>
    <w:uiPriority w:val="99"/>
    <w:locked/>
    <w:rsid w:val="00EF6636"/>
    <w:rPr>
      <w:rFonts w:eastAsia="Times New Roman" w:cs="Times New Roman"/>
      <w:sz w:val="24"/>
      <w:szCs w:val="24"/>
    </w:rPr>
  </w:style>
  <w:style w:type="paragraph" w:styleId="BodyText3">
    <w:name w:val="Body Text 3"/>
    <w:basedOn w:val="Normal"/>
    <w:link w:val="BodyText3Char"/>
    <w:uiPriority w:val="99"/>
    <w:rsid w:val="00633CA3"/>
    <w:pPr>
      <w:jc w:val="both"/>
    </w:pPr>
    <w:rPr>
      <w:sz w:val="28"/>
      <w:szCs w:val="28"/>
    </w:rPr>
  </w:style>
  <w:style w:type="character" w:customStyle="1" w:styleId="BodyText3Char">
    <w:name w:val="Body Text 3 Char"/>
    <w:basedOn w:val="DefaultParagraphFont"/>
    <w:link w:val="BodyText3"/>
    <w:uiPriority w:val="99"/>
    <w:locked/>
    <w:rsid w:val="00633CA3"/>
    <w:rPr>
      <w:rFonts w:ascii="Times New Roman" w:hAnsi="Times New Roman" w:cs="Times New Roman"/>
      <w:sz w:val="28"/>
      <w:szCs w:val="28"/>
      <w:lang w:eastAsia="ru-RU"/>
    </w:rPr>
  </w:style>
  <w:style w:type="paragraph" w:customStyle="1" w:styleId="a">
    <w:name w:val="Таблицы (моноширинный)"/>
    <w:basedOn w:val="Normal"/>
    <w:next w:val="Normal"/>
    <w:uiPriority w:val="99"/>
    <w:rsid w:val="008A3F14"/>
    <w:pPr>
      <w:widowControl w:val="0"/>
      <w:autoSpaceDE w:val="0"/>
      <w:autoSpaceDN w:val="0"/>
      <w:adjustRightInd w:val="0"/>
      <w:jc w:val="both"/>
    </w:pPr>
    <w:rPr>
      <w:rFonts w:ascii="Courier New" w:hAnsi="Courier New" w:cs="Courier New"/>
      <w:sz w:val="20"/>
      <w:szCs w:val="20"/>
    </w:rPr>
  </w:style>
  <w:style w:type="paragraph" w:styleId="NoSpacing">
    <w:name w:val="No Spacing"/>
    <w:uiPriority w:val="99"/>
    <w:qFormat/>
    <w:rsid w:val="008A3F14"/>
    <w:rPr>
      <w:rFonts w:ascii="Times New Roman" w:hAnsi="Times New Roman"/>
      <w:sz w:val="24"/>
      <w:szCs w:val="24"/>
    </w:rPr>
  </w:style>
  <w:style w:type="paragraph" w:styleId="ListParagraph">
    <w:name w:val="List Paragraph"/>
    <w:basedOn w:val="Normal"/>
    <w:uiPriority w:val="99"/>
    <w:qFormat/>
    <w:rsid w:val="00D37EE0"/>
    <w:pPr>
      <w:ind w:left="720"/>
      <w:contextualSpacing/>
    </w:pPr>
  </w:style>
  <w:style w:type="character" w:styleId="Hyperlink">
    <w:name w:val="Hyperlink"/>
    <w:basedOn w:val="DefaultParagraphFont"/>
    <w:uiPriority w:val="99"/>
    <w:rsid w:val="00A073CD"/>
    <w:rPr>
      <w:rFonts w:cs="Times New Roman"/>
      <w:color w:val="0000FF"/>
      <w:u w:val="single"/>
    </w:rPr>
  </w:style>
  <w:style w:type="character" w:customStyle="1" w:styleId="a0">
    <w:name w:val="Гипертекстовая ссылка"/>
    <w:uiPriority w:val="99"/>
    <w:rsid w:val="00A073CD"/>
    <w:rPr>
      <w:b/>
      <w:color w:val="106BBE"/>
      <w:sz w:val="26"/>
    </w:rPr>
  </w:style>
  <w:style w:type="character" w:customStyle="1" w:styleId="a1">
    <w:name w:val="Основной текст_"/>
    <w:link w:val="1"/>
    <w:uiPriority w:val="99"/>
    <w:locked/>
    <w:rsid w:val="0079347A"/>
    <w:rPr>
      <w:sz w:val="26"/>
      <w:shd w:val="clear" w:color="auto" w:fill="FFFFFF"/>
    </w:rPr>
  </w:style>
  <w:style w:type="character" w:customStyle="1" w:styleId="3">
    <w:name w:val="Основной текст (3)_"/>
    <w:link w:val="30"/>
    <w:uiPriority w:val="99"/>
    <w:locked/>
    <w:rsid w:val="0079347A"/>
    <w:rPr>
      <w:sz w:val="27"/>
      <w:shd w:val="clear" w:color="auto" w:fill="FFFFFF"/>
    </w:rPr>
  </w:style>
  <w:style w:type="paragraph" w:customStyle="1" w:styleId="1">
    <w:name w:val="Основной текст1"/>
    <w:basedOn w:val="Normal"/>
    <w:link w:val="a1"/>
    <w:uiPriority w:val="99"/>
    <w:rsid w:val="0079347A"/>
    <w:pPr>
      <w:shd w:val="clear" w:color="auto" w:fill="FFFFFF"/>
      <w:spacing w:before="240" w:line="322" w:lineRule="exact"/>
      <w:ind w:hanging="700"/>
      <w:jc w:val="both"/>
    </w:pPr>
    <w:rPr>
      <w:rFonts w:ascii="Calibri" w:hAnsi="Calibri"/>
      <w:sz w:val="26"/>
      <w:szCs w:val="20"/>
    </w:rPr>
  </w:style>
  <w:style w:type="paragraph" w:customStyle="1" w:styleId="30">
    <w:name w:val="Основной текст (3)"/>
    <w:basedOn w:val="Normal"/>
    <w:link w:val="3"/>
    <w:uiPriority w:val="99"/>
    <w:rsid w:val="0079347A"/>
    <w:pPr>
      <w:shd w:val="clear" w:color="auto" w:fill="FFFFFF"/>
      <w:spacing w:after="240" w:line="322" w:lineRule="exact"/>
      <w:ind w:firstLine="580"/>
      <w:jc w:val="both"/>
    </w:pPr>
    <w:rPr>
      <w:rFonts w:ascii="Calibri" w:hAnsi="Calibri"/>
      <w:sz w:val="27"/>
      <w:szCs w:val="20"/>
    </w:rPr>
  </w:style>
  <w:style w:type="paragraph" w:styleId="Header">
    <w:name w:val="header"/>
    <w:basedOn w:val="Normal"/>
    <w:link w:val="HeaderChar"/>
    <w:uiPriority w:val="99"/>
    <w:rsid w:val="003160B3"/>
    <w:pPr>
      <w:tabs>
        <w:tab w:val="center" w:pos="4677"/>
        <w:tab w:val="right" w:pos="9355"/>
      </w:tabs>
    </w:pPr>
  </w:style>
  <w:style w:type="character" w:customStyle="1" w:styleId="HeaderChar">
    <w:name w:val="Header Char"/>
    <w:basedOn w:val="DefaultParagraphFont"/>
    <w:link w:val="Header"/>
    <w:uiPriority w:val="99"/>
    <w:locked/>
    <w:rsid w:val="003160B3"/>
    <w:rPr>
      <w:rFonts w:ascii="Times New Roman" w:hAnsi="Times New Roman" w:cs="Times New Roman"/>
      <w:sz w:val="24"/>
      <w:szCs w:val="24"/>
    </w:rPr>
  </w:style>
  <w:style w:type="paragraph" w:styleId="Footer">
    <w:name w:val="footer"/>
    <w:basedOn w:val="Normal"/>
    <w:link w:val="FooterChar"/>
    <w:uiPriority w:val="99"/>
    <w:rsid w:val="003160B3"/>
    <w:pPr>
      <w:tabs>
        <w:tab w:val="center" w:pos="4677"/>
        <w:tab w:val="right" w:pos="9355"/>
      </w:tabs>
    </w:pPr>
  </w:style>
  <w:style w:type="character" w:customStyle="1" w:styleId="FooterChar">
    <w:name w:val="Footer Char"/>
    <w:basedOn w:val="DefaultParagraphFont"/>
    <w:link w:val="Footer"/>
    <w:uiPriority w:val="99"/>
    <w:locked/>
    <w:rsid w:val="003160B3"/>
    <w:rPr>
      <w:rFonts w:ascii="Times New Roman" w:hAnsi="Times New Roman" w:cs="Times New Roman"/>
      <w:sz w:val="24"/>
      <w:szCs w:val="24"/>
    </w:rPr>
  </w:style>
  <w:style w:type="paragraph" w:styleId="BodyTextIndent2">
    <w:name w:val="Body Text Indent 2"/>
    <w:basedOn w:val="Normal"/>
    <w:link w:val="BodyTextIndent2Char"/>
    <w:uiPriority w:val="99"/>
    <w:rsid w:val="003160B3"/>
    <w:pPr>
      <w:spacing w:after="120" w:line="480" w:lineRule="auto"/>
      <w:ind w:left="283"/>
    </w:pPr>
  </w:style>
  <w:style w:type="character" w:customStyle="1" w:styleId="BodyTextIndent2Char">
    <w:name w:val="Body Text Indent 2 Char"/>
    <w:basedOn w:val="DefaultParagraphFont"/>
    <w:link w:val="BodyTextIndent2"/>
    <w:uiPriority w:val="99"/>
    <w:locked/>
    <w:rsid w:val="003160B3"/>
    <w:rPr>
      <w:rFonts w:ascii="Times New Roman" w:hAnsi="Times New Roman" w:cs="Times New Roman"/>
      <w:sz w:val="24"/>
      <w:szCs w:val="24"/>
    </w:rPr>
  </w:style>
  <w:style w:type="paragraph" w:styleId="BodyTextIndent3">
    <w:name w:val="Body Text Indent 3"/>
    <w:basedOn w:val="Normal"/>
    <w:link w:val="BodyTextIndent3Char"/>
    <w:uiPriority w:val="99"/>
    <w:rsid w:val="003160B3"/>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160B3"/>
    <w:rPr>
      <w:rFonts w:ascii="Times New Roman" w:hAnsi="Times New Roman" w:cs="Times New Roman"/>
      <w:sz w:val="16"/>
      <w:szCs w:val="16"/>
    </w:rPr>
  </w:style>
  <w:style w:type="table" w:styleId="TableGrid">
    <w:name w:val="Table Grid"/>
    <w:basedOn w:val="TableNormal"/>
    <w:uiPriority w:val="99"/>
    <w:rsid w:val="003160B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160B3"/>
    <w:rPr>
      <w:rFonts w:cs="Times New Roman"/>
    </w:rPr>
  </w:style>
  <w:style w:type="character" w:styleId="FollowedHyperlink">
    <w:name w:val="FollowedHyperlink"/>
    <w:basedOn w:val="DefaultParagraphFont"/>
    <w:uiPriority w:val="99"/>
    <w:rsid w:val="003160B3"/>
    <w:rPr>
      <w:rFonts w:cs="Times New Roman"/>
      <w:color w:val="800080"/>
      <w:u w:val="single"/>
    </w:rPr>
  </w:style>
  <w:style w:type="paragraph" w:styleId="BalloonText">
    <w:name w:val="Balloon Text"/>
    <w:basedOn w:val="Normal"/>
    <w:link w:val="BalloonTextChar"/>
    <w:uiPriority w:val="99"/>
    <w:semiHidden/>
    <w:rsid w:val="003160B3"/>
    <w:rPr>
      <w:rFonts w:ascii="Tahoma" w:hAnsi="Tahoma"/>
      <w:spacing w:val="-2"/>
      <w:sz w:val="16"/>
      <w:szCs w:val="16"/>
    </w:rPr>
  </w:style>
  <w:style w:type="character" w:customStyle="1" w:styleId="BalloonTextChar">
    <w:name w:val="Balloon Text Char"/>
    <w:basedOn w:val="DefaultParagraphFont"/>
    <w:link w:val="BalloonText"/>
    <w:uiPriority w:val="99"/>
    <w:semiHidden/>
    <w:locked/>
    <w:rsid w:val="003160B3"/>
    <w:rPr>
      <w:rFonts w:ascii="Tahoma" w:hAnsi="Tahoma" w:cs="Times New Roman"/>
      <w:spacing w:val="-2"/>
      <w:sz w:val="16"/>
      <w:szCs w:val="16"/>
    </w:rPr>
  </w:style>
  <w:style w:type="character" w:customStyle="1" w:styleId="31">
    <w:name w:val="Заголовок №3_"/>
    <w:link w:val="32"/>
    <w:uiPriority w:val="99"/>
    <w:locked/>
    <w:rsid w:val="003160B3"/>
    <w:rPr>
      <w:sz w:val="26"/>
      <w:shd w:val="clear" w:color="auto" w:fill="FFFFFF"/>
    </w:rPr>
  </w:style>
  <w:style w:type="paragraph" w:customStyle="1" w:styleId="32">
    <w:name w:val="Заголовок №3"/>
    <w:basedOn w:val="Normal"/>
    <w:link w:val="31"/>
    <w:uiPriority w:val="99"/>
    <w:rsid w:val="003160B3"/>
    <w:pPr>
      <w:shd w:val="clear" w:color="auto" w:fill="FFFFFF"/>
      <w:spacing w:before="240" w:line="326" w:lineRule="exact"/>
      <w:outlineLvl w:val="2"/>
    </w:pPr>
    <w:rPr>
      <w:rFonts w:ascii="Calibri" w:hAnsi="Calibri"/>
      <w:sz w:val="26"/>
      <w:szCs w:val="20"/>
    </w:rPr>
  </w:style>
  <w:style w:type="character" w:customStyle="1" w:styleId="2">
    <w:name w:val="Заголовок №2_"/>
    <w:link w:val="20"/>
    <w:uiPriority w:val="99"/>
    <w:locked/>
    <w:rsid w:val="003160B3"/>
    <w:rPr>
      <w:sz w:val="26"/>
      <w:shd w:val="clear" w:color="auto" w:fill="FFFFFF"/>
    </w:rPr>
  </w:style>
  <w:style w:type="paragraph" w:customStyle="1" w:styleId="20">
    <w:name w:val="Заголовок №2"/>
    <w:basedOn w:val="Normal"/>
    <w:link w:val="2"/>
    <w:uiPriority w:val="99"/>
    <w:rsid w:val="003160B3"/>
    <w:pPr>
      <w:shd w:val="clear" w:color="auto" w:fill="FFFFFF"/>
      <w:spacing w:before="300" w:after="180" w:line="240" w:lineRule="atLeast"/>
      <w:outlineLvl w:val="1"/>
    </w:pPr>
    <w:rPr>
      <w:rFonts w:ascii="Calibri" w:hAnsi="Calibri"/>
      <w:sz w:val="26"/>
      <w:szCs w:val="20"/>
    </w:rPr>
  </w:style>
  <w:style w:type="character" w:styleId="SubtleEmphasis">
    <w:name w:val="Subtle Emphasis"/>
    <w:basedOn w:val="DefaultParagraphFont"/>
    <w:uiPriority w:val="99"/>
    <w:qFormat/>
    <w:rsid w:val="003160B3"/>
    <w:rPr>
      <w:rFonts w:cs="Times New Roman"/>
      <w:i/>
      <w:color w:val="808080"/>
    </w:rPr>
  </w:style>
  <w:style w:type="paragraph" w:customStyle="1" w:styleId="a2">
    <w:name w:val="Комментарий"/>
    <w:basedOn w:val="Normal"/>
    <w:next w:val="Normal"/>
    <w:uiPriority w:val="99"/>
    <w:rsid w:val="003160B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3">
    <w:name w:val="Нормальный (таблица)"/>
    <w:basedOn w:val="Normal"/>
    <w:next w:val="Normal"/>
    <w:uiPriority w:val="99"/>
    <w:rsid w:val="003160B3"/>
    <w:pPr>
      <w:widowControl w:val="0"/>
      <w:autoSpaceDE w:val="0"/>
      <w:autoSpaceDN w:val="0"/>
      <w:adjustRightInd w:val="0"/>
      <w:jc w:val="both"/>
    </w:pPr>
    <w:rPr>
      <w:rFonts w:ascii="Arial" w:hAnsi="Arial" w:cs="Arial"/>
    </w:rPr>
  </w:style>
  <w:style w:type="character" w:customStyle="1" w:styleId="a4">
    <w:name w:val="Цветовое выделение"/>
    <w:uiPriority w:val="99"/>
    <w:rsid w:val="003160B3"/>
    <w:rPr>
      <w:b/>
      <w:color w:val="26282F"/>
      <w:sz w:val="26"/>
    </w:rPr>
  </w:style>
  <w:style w:type="paragraph" w:customStyle="1" w:styleId="a5">
    <w:name w:val="Прижатый влево"/>
    <w:basedOn w:val="Normal"/>
    <w:next w:val="Normal"/>
    <w:uiPriority w:val="99"/>
    <w:rsid w:val="003160B3"/>
    <w:pPr>
      <w:widowControl w:val="0"/>
      <w:autoSpaceDE w:val="0"/>
      <w:autoSpaceDN w:val="0"/>
      <w:adjustRightInd w:val="0"/>
    </w:pPr>
    <w:rPr>
      <w:rFonts w:ascii="Arial" w:hAnsi="Arial" w:cs="Arial"/>
    </w:rPr>
  </w:style>
  <w:style w:type="character" w:customStyle="1" w:styleId="a6">
    <w:name w:val="Не вступил в силу"/>
    <w:uiPriority w:val="99"/>
    <w:rsid w:val="003160B3"/>
    <w:rPr>
      <w:color w:val="000000"/>
      <w:sz w:val="26"/>
      <w:shd w:val="clear" w:color="auto" w:fill="D8EDE8"/>
    </w:rPr>
  </w:style>
  <w:style w:type="paragraph" w:styleId="Subtitle">
    <w:name w:val="Subtitle"/>
    <w:basedOn w:val="Normal"/>
    <w:next w:val="Normal"/>
    <w:link w:val="SubtitleChar"/>
    <w:uiPriority w:val="99"/>
    <w:qFormat/>
    <w:rsid w:val="003160B3"/>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3160B3"/>
    <w:rPr>
      <w:rFonts w:ascii="Cambria" w:hAnsi="Cambria" w:cs="Times New Roman"/>
      <w:sz w:val="24"/>
      <w:szCs w:val="24"/>
    </w:rPr>
  </w:style>
  <w:style w:type="character" w:customStyle="1" w:styleId="CourierNew">
    <w:name w:val="Основной текст + Courier New"/>
    <w:aliases w:val="9,5 pt"/>
    <w:uiPriority w:val="99"/>
    <w:rsid w:val="003160B3"/>
    <w:rPr>
      <w:rFonts w:ascii="Courier New" w:hAnsi="Courier New"/>
      <w:color w:val="000000"/>
      <w:spacing w:val="0"/>
      <w:w w:val="100"/>
      <w:position w:val="0"/>
      <w:sz w:val="19"/>
      <w:shd w:val="clear" w:color="auto" w:fill="FFFFFF"/>
      <w:lang w:val="ru-RU"/>
    </w:rPr>
  </w:style>
  <w:style w:type="paragraph" w:styleId="Title">
    <w:name w:val="Title"/>
    <w:basedOn w:val="Normal"/>
    <w:link w:val="TitleChar"/>
    <w:uiPriority w:val="99"/>
    <w:qFormat/>
    <w:rsid w:val="00EF6636"/>
    <w:pPr>
      <w:jc w:val="center"/>
    </w:pPr>
    <w:rPr>
      <w:b/>
      <w:sz w:val="20"/>
      <w:szCs w:val="20"/>
    </w:rPr>
  </w:style>
  <w:style w:type="character" w:customStyle="1" w:styleId="TitleChar">
    <w:name w:val="Title Char"/>
    <w:basedOn w:val="DefaultParagraphFont"/>
    <w:link w:val="Title"/>
    <w:uiPriority w:val="99"/>
    <w:locked/>
    <w:rsid w:val="00EF6636"/>
    <w:rPr>
      <w:rFonts w:ascii="Times New Roman" w:hAnsi="Times New Roman" w:cs="Times New Roman"/>
      <w:b/>
    </w:rPr>
  </w:style>
  <w:style w:type="paragraph" w:styleId="BodyText">
    <w:name w:val="Body Text"/>
    <w:basedOn w:val="Normal"/>
    <w:link w:val="BodyTextChar"/>
    <w:uiPriority w:val="99"/>
    <w:rsid w:val="00EF6636"/>
    <w:pPr>
      <w:jc w:val="center"/>
    </w:pPr>
    <w:rPr>
      <w:b/>
      <w:sz w:val="28"/>
      <w:szCs w:val="20"/>
    </w:rPr>
  </w:style>
  <w:style w:type="character" w:customStyle="1" w:styleId="BodyTextChar">
    <w:name w:val="Body Text Char"/>
    <w:basedOn w:val="DefaultParagraphFont"/>
    <w:link w:val="BodyText"/>
    <w:uiPriority w:val="99"/>
    <w:locked/>
    <w:rsid w:val="00EF6636"/>
    <w:rPr>
      <w:rFonts w:ascii="Times New Roman" w:hAnsi="Times New Roman" w:cs="Times New Roman"/>
      <w:b/>
      <w:sz w:val="28"/>
    </w:rPr>
  </w:style>
  <w:style w:type="paragraph" w:styleId="BodyTextIndent">
    <w:name w:val="Body Text Indent"/>
    <w:basedOn w:val="Normal"/>
    <w:link w:val="BodyTextIndentChar"/>
    <w:uiPriority w:val="99"/>
    <w:rsid w:val="00EF6636"/>
    <w:pPr>
      <w:spacing w:after="120"/>
      <w:ind w:left="283"/>
    </w:pPr>
  </w:style>
  <w:style w:type="character" w:customStyle="1" w:styleId="BodyTextIndentChar">
    <w:name w:val="Body Text Indent Char"/>
    <w:basedOn w:val="DefaultParagraphFont"/>
    <w:link w:val="BodyTextIndent"/>
    <w:uiPriority w:val="99"/>
    <w:locked/>
    <w:rsid w:val="00EF6636"/>
    <w:rPr>
      <w:rFonts w:ascii="Times New Roman" w:hAnsi="Times New Roman" w:cs="Times New Roman"/>
      <w:sz w:val="24"/>
      <w:szCs w:val="24"/>
    </w:rPr>
  </w:style>
  <w:style w:type="paragraph" w:customStyle="1" w:styleId="ConsPlusTitle">
    <w:name w:val="ConsPlusTitle"/>
    <w:uiPriority w:val="99"/>
    <w:rsid w:val="00EF6636"/>
    <w:pPr>
      <w:widowControl w:val="0"/>
      <w:autoSpaceDE w:val="0"/>
      <w:autoSpaceDN w:val="0"/>
      <w:adjustRightInd w:val="0"/>
    </w:pPr>
    <w:rPr>
      <w:rFonts w:ascii="Arial" w:hAnsi="Arial" w:cs="Arial"/>
      <w:b/>
      <w:bCs/>
      <w:sz w:val="20"/>
      <w:szCs w:val="20"/>
    </w:rPr>
  </w:style>
  <w:style w:type="paragraph" w:customStyle="1" w:styleId="consplustitle0">
    <w:name w:val="consplustitle"/>
    <w:basedOn w:val="Normal"/>
    <w:uiPriority w:val="99"/>
    <w:rsid w:val="00EF6636"/>
    <w:pPr>
      <w:spacing w:before="100" w:beforeAutospacing="1" w:after="100" w:afterAutospacing="1"/>
    </w:pPr>
  </w:style>
  <w:style w:type="paragraph" w:styleId="NormalWeb">
    <w:name w:val="Normal (Web)"/>
    <w:basedOn w:val="Normal"/>
    <w:uiPriority w:val="99"/>
    <w:rsid w:val="00EF6636"/>
    <w:pPr>
      <w:spacing w:before="100" w:beforeAutospacing="1" w:after="100" w:afterAutospacing="1"/>
    </w:pPr>
  </w:style>
  <w:style w:type="paragraph" w:customStyle="1" w:styleId="10">
    <w:name w:val="Обычный1"/>
    <w:uiPriority w:val="99"/>
    <w:rsid w:val="00EF6636"/>
    <w:pPr>
      <w:widowControl w:val="0"/>
      <w:snapToGrid w:val="0"/>
    </w:pPr>
    <w:rPr>
      <w:rFonts w:ascii="Times New Roman" w:hAnsi="Times New Roman"/>
      <w:sz w:val="28"/>
      <w:szCs w:val="20"/>
    </w:rPr>
  </w:style>
  <w:style w:type="paragraph" w:customStyle="1" w:styleId="a7">
    <w:name w:val="Знак"/>
    <w:basedOn w:val="Normal"/>
    <w:uiPriority w:val="99"/>
    <w:rsid w:val="00EF6636"/>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EF6636"/>
    <w:pPr>
      <w:widowControl w:val="0"/>
      <w:autoSpaceDE w:val="0"/>
      <w:autoSpaceDN w:val="0"/>
      <w:adjustRightInd w:val="0"/>
      <w:ind w:firstLine="720"/>
    </w:pPr>
    <w:rPr>
      <w:rFonts w:ascii="Arial" w:hAnsi="Arial" w:cs="Arial"/>
      <w:sz w:val="20"/>
      <w:szCs w:val="20"/>
    </w:rPr>
  </w:style>
  <w:style w:type="paragraph" w:styleId="Caption">
    <w:name w:val="caption"/>
    <w:basedOn w:val="Normal"/>
    <w:next w:val="Normal"/>
    <w:uiPriority w:val="99"/>
    <w:qFormat/>
    <w:rsid w:val="00EF6636"/>
    <w:pPr>
      <w:jc w:val="center"/>
    </w:pPr>
    <w:rPr>
      <w:b/>
      <w:caps/>
      <w:sz w:val="28"/>
      <w:szCs w:val="20"/>
    </w:rPr>
  </w:style>
  <w:style w:type="paragraph" w:customStyle="1" w:styleId="11">
    <w:name w:val="1"/>
    <w:basedOn w:val="Normal"/>
    <w:uiPriority w:val="99"/>
    <w:rsid w:val="00EF6636"/>
    <w:pPr>
      <w:spacing w:after="160" w:line="240" w:lineRule="exact"/>
    </w:pPr>
    <w:rPr>
      <w:rFonts w:ascii="Verdana" w:hAnsi="Verdana"/>
      <w:sz w:val="20"/>
      <w:szCs w:val="20"/>
      <w:lang w:val="en-US" w:eastAsia="en-US"/>
    </w:rPr>
  </w:style>
  <w:style w:type="paragraph" w:customStyle="1" w:styleId="12">
    <w:name w:val="Знак1"/>
    <w:basedOn w:val="Normal"/>
    <w:uiPriority w:val="99"/>
    <w:rsid w:val="00EF6636"/>
    <w:pPr>
      <w:spacing w:after="160" w:line="240" w:lineRule="exact"/>
    </w:pPr>
    <w:rPr>
      <w:rFonts w:ascii="Verdana" w:hAnsi="Verdana"/>
      <w:sz w:val="20"/>
      <w:szCs w:val="20"/>
      <w:lang w:val="en-US" w:eastAsia="en-US"/>
    </w:rPr>
  </w:style>
  <w:style w:type="paragraph" w:customStyle="1" w:styleId="Style1">
    <w:name w:val="Style1"/>
    <w:basedOn w:val="Normal"/>
    <w:uiPriority w:val="99"/>
    <w:rsid w:val="00DB6175"/>
    <w:pPr>
      <w:widowControl w:val="0"/>
      <w:autoSpaceDE w:val="0"/>
      <w:autoSpaceDN w:val="0"/>
      <w:adjustRightInd w:val="0"/>
    </w:pPr>
  </w:style>
  <w:style w:type="character" w:customStyle="1" w:styleId="FontStyle12">
    <w:name w:val="Font Style12"/>
    <w:basedOn w:val="DefaultParagraphFont"/>
    <w:uiPriority w:val="99"/>
    <w:rsid w:val="00DB6175"/>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077509061">
      <w:marLeft w:val="0"/>
      <w:marRight w:val="0"/>
      <w:marTop w:val="0"/>
      <w:marBottom w:val="0"/>
      <w:divBdr>
        <w:top w:val="none" w:sz="0" w:space="0" w:color="auto"/>
        <w:left w:val="none" w:sz="0" w:space="0" w:color="auto"/>
        <w:bottom w:val="none" w:sz="0" w:space="0" w:color="auto"/>
        <w:right w:val="none" w:sz="0" w:space="0" w:color="auto"/>
      </w:divBdr>
    </w:div>
    <w:div w:id="1077509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1932</TotalTime>
  <Pages>12</Pages>
  <Words>5448</Words>
  <Characters>31056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26</cp:revision>
  <cp:lastPrinted>2020-08-24T06:37:00Z</cp:lastPrinted>
  <dcterms:created xsi:type="dcterms:W3CDTF">2014-01-28T15:59:00Z</dcterms:created>
  <dcterms:modified xsi:type="dcterms:W3CDTF">2020-08-24T06:37:00Z</dcterms:modified>
</cp:coreProperties>
</file>